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3CD3865A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r w:rsidR="00507A70">
        <w:rPr>
          <w:sz w:val="22"/>
          <w:szCs w:val="22"/>
        </w:rPr>
        <w:t>Статус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4D51EA3" w:rsidR="0001175E" w:rsidRPr="00725A54" w:rsidRDefault="00A84850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A84850">
              <w:rPr>
                <w:b/>
                <w:sz w:val="22"/>
                <w:szCs w:val="22"/>
              </w:rPr>
              <w:t>анесение дорожной разметки, изготовление и монтаж дорожных знаков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BFA1298" w:rsidR="00C830D0" w:rsidRPr="00725A54" w:rsidRDefault="00A84850" w:rsidP="00507A70">
            <w:pPr>
              <w:rPr>
                <w:b/>
                <w:sz w:val="22"/>
                <w:szCs w:val="22"/>
              </w:rPr>
            </w:pPr>
            <w:r w:rsidRPr="00A84850">
              <w:rPr>
                <w:b/>
                <w:sz w:val="22"/>
                <w:szCs w:val="22"/>
              </w:rPr>
              <w:t>Многоквартирный жилой дом № 1 в микрорайоне Ключ-</w:t>
            </w:r>
            <w:proofErr w:type="spellStart"/>
            <w:r w:rsidRPr="00A84850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A84850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1AFD6A18" w:rsidR="00C830D0" w:rsidRPr="00725A54" w:rsidRDefault="00A84850" w:rsidP="00A848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Сентябрь 2026г. </w:t>
            </w:r>
            <w:r w:rsidR="00867EB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июль 2027</w:t>
            </w:r>
            <w:r w:rsidR="000064F3">
              <w:rPr>
                <w:b/>
                <w:sz w:val="22"/>
                <w:szCs w:val="22"/>
              </w:rPr>
              <w:t>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7856B4" w:rsidRDefault="000064F3" w:rsidP="00B10E56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0064F3" w:rsidRDefault="000064F3" w:rsidP="000064F3">
            <w:pPr>
              <w:pStyle w:val="a5"/>
              <w:widowControl w:val="0"/>
              <w:rPr>
                <w:i/>
                <w:sz w:val="24"/>
              </w:rPr>
            </w:pPr>
            <w:r w:rsidRPr="000064F3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стоимость материалов)</w:t>
            </w:r>
            <w:r w:rsidRPr="000064F3">
              <w:rPr>
                <w:i/>
                <w:sz w:val="24"/>
              </w:rPr>
              <w:t>.</w:t>
            </w:r>
          </w:p>
          <w:p w14:paraId="5DCD7238" w14:textId="51DF3CD1" w:rsidR="000B3926" w:rsidRPr="00725A54" w:rsidRDefault="000064F3" w:rsidP="00C25D1C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 xml:space="preserve">Выплата </w:t>
            </w:r>
            <w:r w:rsidR="00C25D1C">
              <w:rPr>
                <w:i/>
                <w:sz w:val="24"/>
              </w:rPr>
              <w:t>7</w:t>
            </w:r>
            <w:r w:rsidRPr="000064F3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</w:t>
            </w:r>
            <w:r w:rsidR="00C25D1C">
              <w:rPr>
                <w:i/>
                <w:sz w:val="24"/>
              </w:rPr>
              <w:t>90</w:t>
            </w:r>
            <w:r w:rsidRPr="000064F3">
              <w:rPr>
                <w:i/>
                <w:sz w:val="24"/>
              </w:rPr>
              <w:t xml:space="preserve"> (</w:t>
            </w:r>
            <w:r w:rsidR="00EC3F27">
              <w:rPr>
                <w:i/>
                <w:sz w:val="24"/>
              </w:rPr>
              <w:t>девяноста</w:t>
            </w:r>
            <w:r w:rsidR="00C25D1C">
              <w:rPr>
                <w:i/>
                <w:sz w:val="24"/>
              </w:rPr>
              <w:t>)</w:t>
            </w:r>
            <w:r w:rsidRPr="000064F3">
              <w:rPr>
                <w:i/>
                <w:sz w:val="24"/>
              </w:rPr>
              <w:t xml:space="preserve">календарных дней после </w:t>
            </w:r>
            <w:r w:rsidR="00C25D1C">
              <w:rPr>
                <w:i/>
                <w:sz w:val="24"/>
              </w:rPr>
              <w:t>подписания окончательного акта КС-2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72D10D03" w:rsidR="00FD74DC" w:rsidRPr="00FD74DC" w:rsidRDefault="00C25D1C" w:rsidP="004D309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Приходько Олег Леонидович</w:t>
            </w:r>
            <w:r w:rsidR="00102764">
              <w:rPr>
                <w:b/>
                <w:sz w:val="24"/>
              </w:rPr>
              <w:t xml:space="preserve">, </w:t>
            </w:r>
            <w:r w:rsidR="004D3097">
              <w:rPr>
                <w:b/>
                <w:sz w:val="24"/>
              </w:rPr>
              <w:t>руководитель проекта</w:t>
            </w:r>
            <w:r w:rsidR="00102764">
              <w:rPr>
                <w:b/>
                <w:sz w:val="24"/>
              </w:rPr>
              <w:t xml:space="preserve">, тел. </w:t>
            </w:r>
            <w:r w:rsidR="004D3097" w:rsidRPr="004D3097">
              <w:rPr>
                <w:b/>
                <w:sz w:val="24"/>
              </w:rPr>
              <w:t>363-38-54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 xml:space="preserve">даты </w:t>
      </w:r>
      <w:r w:rsidRPr="00725A54">
        <w:rPr>
          <w:sz w:val="22"/>
          <w:szCs w:val="22"/>
          <w:u w:val="single"/>
        </w:rPr>
        <w:lastRenderedPageBreak/>
        <w:t>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  <w:bookmarkStart w:id="0" w:name="_GoBack"/>
      <w:bookmarkEnd w:id="0"/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FC0EAE0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0064F3" w:rsidRPr="000064F3">
        <w:rPr>
          <w:b/>
          <w:i/>
          <w:color w:val="163386"/>
          <w:sz w:val="24"/>
          <w:szCs w:val="24"/>
        </w:rPr>
        <w:t>ООО «</w:t>
      </w:r>
      <w:r w:rsidR="00A84850">
        <w:rPr>
          <w:b/>
          <w:i/>
          <w:color w:val="163386"/>
          <w:sz w:val="24"/>
          <w:szCs w:val="24"/>
        </w:rPr>
        <w:t>Статус</w:t>
      </w:r>
      <w:r w:rsidR="0098370C" w:rsidRPr="0098370C">
        <w:rPr>
          <w:b/>
          <w:i/>
          <w:color w:val="163386"/>
          <w:sz w:val="24"/>
          <w:szCs w:val="24"/>
        </w:rPr>
        <w:t>»</w:t>
      </w:r>
      <w:r w:rsidR="0098370C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6CAC3A1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A8485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A84850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2764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097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07A70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8C4"/>
    <w:rsid w:val="00685E1A"/>
    <w:rsid w:val="00696612"/>
    <w:rsid w:val="00697BDA"/>
    <w:rsid w:val="00697E47"/>
    <w:rsid w:val="006A02C6"/>
    <w:rsid w:val="006A4B47"/>
    <w:rsid w:val="006B4193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67EB1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4850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25D1C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3F27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558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A96D0-4939-4EEA-B9F8-86139D9A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206</TotalTime>
  <Pages>2</Pages>
  <Words>685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5679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54</cp:revision>
  <cp:lastPrinted>2019-10-11T06:26:00Z</cp:lastPrinted>
  <dcterms:created xsi:type="dcterms:W3CDTF">2024-05-18T07:40:00Z</dcterms:created>
  <dcterms:modified xsi:type="dcterms:W3CDTF">2026-03-20T06:42:00Z</dcterms:modified>
</cp:coreProperties>
</file>