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2DFCEA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B54571">
        <w:rPr>
          <w:sz w:val="22"/>
          <w:szCs w:val="22"/>
        </w:rPr>
        <w:t>СМРстрой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7"/>
        <w:gridCol w:w="6617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55C12C03" w:rsidR="0001175E" w:rsidRPr="00725A54" w:rsidRDefault="00416841" w:rsidP="008F2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 xml:space="preserve">омплекс работ по изготовлению </w:t>
            </w:r>
            <w:r w:rsidR="008F2B12">
              <w:rPr>
                <w:b/>
                <w:sz w:val="22"/>
                <w:szCs w:val="22"/>
              </w:rPr>
              <w:t>стеклянных ограждений</w:t>
            </w:r>
            <w:r w:rsidR="0011050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38CF0AF6" w:rsidR="0001175E" w:rsidRPr="00725A54" w:rsidRDefault="00B54571" w:rsidP="00F51461">
            <w:pPr>
              <w:rPr>
                <w:b/>
                <w:sz w:val="22"/>
                <w:szCs w:val="22"/>
              </w:rPr>
            </w:pPr>
            <w:r w:rsidRPr="00B54571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F51461">
              <w:rPr>
                <w:b/>
                <w:sz w:val="22"/>
                <w:szCs w:val="22"/>
              </w:rPr>
              <w:t>№3 по ул. Есенина в Дзержинском 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01CAF8AE" w:rsidR="00E37D61" w:rsidRPr="00725A54" w:rsidRDefault="008F2B12" w:rsidP="008F2B12">
            <w:pPr>
              <w:rPr>
                <w:b/>
                <w:sz w:val="22"/>
                <w:szCs w:val="22"/>
              </w:rPr>
            </w:pPr>
            <w:r w:rsidRPr="008F2B12">
              <w:rPr>
                <w:b/>
                <w:sz w:val="22"/>
                <w:szCs w:val="22"/>
              </w:rPr>
              <w:t xml:space="preserve">15.03.2026г. </w:t>
            </w:r>
            <w:r>
              <w:rPr>
                <w:b/>
                <w:sz w:val="22"/>
                <w:szCs w:val="22"/>
              </w:rPr>
              <w:t>-</w:t>
            </w:r>
            <w:r w:rsidRPr="008F2B12">
              <w:rPr>
                <w:b/>
                <w:sz w:val="22"/>
                <w:szCs w:val="22"/>
              </w:rPr>
              <w:t xml:space="preserve"> 24.06.2026г.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</w:t>
            </w:r>
            <w:bookmarkStart w:id="0" w:name="_GoBack"/>
            <w:bookmarkEnd w:id="0"/>
            <w:r w:rsidRPr="00725A54">
              <w:rPr>
                <w:bCs/>
                <w:i/>
                <w:sz w:val="22"/>
                <w:szCs w:val="22"/>
              </w:rPr>
              <w:t>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08C42FBB" w:rsidR="0090178B" w:rsidRPr="00725A54" w:rsidRDefault="00F51461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A21474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54571" w:rsidRPr="00B54571">
        <w:rPr>
          <w:b/>
          <w:i/>
          <w:color w:val="163386"/>
          <w:sz w:val="24"/>
          <w:szCs w:val="24"/>
        </w:rPr>
        <w:t>ООО «</w:t>
      </w:r>
      <w:proofErr w:type="spellStart"/>
      <w:r w:rsidR="00B54571" w:rsidRPr="00B54571">
        <w:rPr>
          <w:b/>
          <w:i/>
          <w:color w:val="163386"/>
          <w:sz w:val="24"/>
          <w:szCs w:val="24"/>
        </w:rPr>
        <w:t>СМРстрой</w:t>
      </w:r>
      <w:proofErr w:type="spellEnd"/>
      <w:r w:rsidR="00B54571" w:rsidRPr="00B54571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C40377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8F2B1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8F2B12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0501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B12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571"/>
    <w:rsid w:val="00B54BA9"/>
    <w:rsid w:val="00B57C66"/>
    <w:rsid w:val="00B63E47"/>
    <w:rsid w:val="00B6429D"/>
    <w:rsid w:val="00B64A71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1461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1177C-FB3A-4552-AB6A-61976F1B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145</TotalTime>
  <Pages>2</Pages>
  <Words>710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5851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32</cp:revision>
  <cp:lastPrinted>2019-10-11T06:26:00Z</cp:lastPrinted>
  <dcterms:created xsi:type="dcterms:W3CDTF">2024-05-18T07:40:00Z</dcterms:created>
  <dcterms:modified xsi:type="dcterms:W3CDTF">2026-03-06T02:44:00Z</dcterms:modified>
</cp:coreProperties>
</file>