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0B8771BC" w:rsidR="0073171B" w:rsidRDefault="00EB3816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5E7E832" wp14:editId="0D297C05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BA826BB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017ADA">
        <w:rPr>
          <w:sz w:val="22"/>
          <w:szCs w:val="22"/>
        </w:rPr>
        <w:t>Комфортстрой</w:t>
      </w:r>
      <w:proofErr w:type="spellEnd"/>
      <w:r w:rsidR="00EB3816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5"/>
        <w:gridCol w:w="6669"/>
      </w:tblGrid>
      <w:tr w:rsidR="0001175E" w:rsidRPr="00725A54" w14:paraId="27041C22" w14:textId="77777777" w:rsidTr="004C29C3">
        <w:tc>
          <w:tcPr>
            <w:tcW w:w="3385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9" w:type="dxa"/>
          </w:tcPr>
          <w:p w14:paraId="50214295" w14:textId="08F42159" w:rsidR="0001175E" w:rsidRPr="00725A54" w:rsidRDefault="00937045" w:rsidP="002F2A6D">
            <w:pPr>
              <w:rPr>
                <w:b/>
                <w:sz w:val="22"/>
                <w:szCs w:val="22"/>
              </w:rPr>
            </w:pPr>
            <w:bookmarkStart w:id="0" w:name="_GoBack"/>
            <w:r>
              <w:rPr>
                <w:b/>
                <w:sz w:val="22"/>
                <w:szCs w:val="22"/>
              </w:rPr>
              <w:t xml:space="preserve">Устройство </w:t>
            </w:r>
            <w:r w:rsidR="00D045FF">
              <w:rPr>
                <w:b/>
                <w:sz w:val="22"/>
                <w:szCs w:val="22"/>
              </w:rPr>
              <w:t xml:space="preserve">штукатурного </w:t>
            </w:r>
            <w:r w:rsidR="002E7FCC">
              <w:rPr>
                <w:b/>
                <w:sz w:val="22"/>
                <w:szCs w:val="22"/>
              </w:rPr>
              <w:t>фасада</w:t>
            </w:r>
            <w:r w:rsidR="006D2DF7">
              <w:rPr>
                <w:b/>
                <w:sz w:val="22"/>
                <w:szCs w:val="22"/>
              </w:rPr>
              <w:t xml:space="preserve">, </w:t>
            </w:r>
            <w:r w:rsidR="006D2DF7" w:rsidRPr="006D2DF7">
              <w:rPr>
                <w:b/>
                <w:sz w:val="22"/>
                <w:szCs w:val="22"/>
              </w:rPr>
              <w:t xml:space="preserve">навесного вентилируемого фасада с облицовкой металлическими </w:t>
            </w:r>
            <w:proofErr w:type="spellStart"/>
            <w:r w:rsidR="006D2DF7" w:rsidRPr="006D2DF7">
              <w:rPr>
                <w:b/>
                <w:sz w:val="22"/>
                <w:szCs w:val="22"/>
              </w:rPr>
              <w:t>фальцевыми</w:t>
            </w:r>
            <w:proofErr w:type="spellEnd"/>
            <w:r w:rsidR="006D2DF7" w:rsidRPr="006D2DF7">
              <w:rPr>
                <w:b/>
                <w:sz w:val="22"/>
                <w:szCs w:val="22"/>
              </w:rPr>
              <w:t xml:space="preserve"> оцинкованными стальными панелями</w:t>
            </w:r>
            <w:r w:rsidR="006D2DF7">
              <w:rPr>
                <w:b/>
                <w:sz w:val="22"/>
                <w:szCs w:val="22"/>
              </w:rPr>
              <w:t>, устройство</w:t>
            </w:r>
            <w:r w:rsidR="006D2DF7" w:rsidRPr="006D2DF7">
              <w:rPr>
                <w:b/>
                <w:sz w:val="22"/>
                <w:szCs w:val="22"/>
              </w:rPr>
              <w:t xml:space="preserve"> кровли</w:t>
            </w:r>
            <w:bookmarkEnd w:id="0"/>
          </w:p>
        </w:tc>
      </w:tr>
      <w:tr w:rsidR="0001175E" w:rsidRPr="00725A54" w14:paraId="60CA4368" w14:textId="77777777" w:rsidTr="004C29C3">
        <w:tc>
          <w:tcPr>
            <w:tcW w:w="3385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9" w:type="dxa"/>
          </w:tcPr>
          <w:p w14:paraId="242CABDF" w14:textId="6A966341" w:rsidR="0001175E" w:rsidRPr="00725A54" w:rsidRDefault="00017ADA" w:rsidP="00F84AEE">
            <w:pPr>
              <w:rPr>
                <w:b/>
                <w:sz w:val="22"/>
                <w:szCs w:val="22"/>
              </w:rPr>
            </w:pPr>
            <w:r w:rsidRPr="00017ADA">
              <w:rPr>
                <w:b/>
                <w:sz w:val="22"/>
                <w:szCs w:val="22"/>
              </w:rPr>
              <w:t>Многоквартирный жилой дом №1 по ул. 2-я Марата в Первомайском</w:t>
            </w:r>
            <w:r w:rsidR="006D2DF7">
              <w:rPr>
                <w:b/>
                <w:sz w:val="22"/>
                <w:szCs w:val="22"/>
              </w:rPr>
              <w:t xml:space="preserve"> районе г. Новосибирска (б/с 3</w:t>
            </w:r>
            <w:r w:rsidRPr="00017ADA">
              <w:rPr>
                <w:b/>
                <w:sz w:val="22"/>
                <w:szCs w:val="22"/>
              </w:rPr>
              <w:t>)</w:t>
            </w:r>
          </w:p>
        </w:tc>
      </w:tr>
      <w:tr w:rsidR="0001175E" w:rsidRPr="00725A54" w14:paraId="48BDD70F" w14:textId="77777777" w:rsidTr="004C29C3">
        <w:tc>
          <w:tcPr>
            <w:tcW w:w="3385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9" w:type="dxa"/>
          </w:tcPr>
          <w:p w14:paraId="7D01CA61" w14:textId="79B61DA5" w:rsidR="00E37D61" w:rsidRPr="00725A54" w:rsidRDefault="006D2DF7" w:rsidP="006D2DF7">
            <w:pPr>
              <w:rPr>
                <w:b/>
                <w:sz w:val="22"/>
                <w:szCs w:val="22"/>
              </w:rPr>
            </w:pPr>
            <w:r w:rsidRPr="006D2DF7">
              <w:rPr>
                <w:b/>
                <w:sz w:val="22"/>
                <w:szCs w:val="22"/>
              </w:rPr>
              <w:t xml:space="preserve">17.04.2026г. </w:t>
            </w:r>
            <w:r>
              <w:rPr>
                <w:b/>
                <w:sz w:val="22"/>
                <w:szCs w:val="22"/>
              </w:rPr>
              <w:t>-</w:t>
            </w:r>
            <w:r w:rsidRPr="006D2DF7">
              <w:rPr>
                <w:b/>
                <w:sz w:val="22"/>
                <w:szCs w:val="22"/>
              </w:rPr>
              <w:t xml:space="preserve"> 25.08.2026г.</w:t>
            </w:r>
          </w:p>
        </w:tc>
      </w:tr>
      <w:tr w:rsidR="0001175E" w:rsidRPr="00725A54" w14:paraId="69274F8B" w14:textId="77777777" w:rsidTr="004C29C3">
        <w:tc>
          <w:tcPr>
            <w:tcW w:w="3385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9" w:type="dxa"/>
          </w:tcPr>
          <w:p w14:paraId="5D463335" w14:textId="24C8A1EB" w:rsidR="0001175E" w:rsidRPr="00937045" w:rsidRDefault="00814A78" w:rsidP="008F3FC4">
            <w:pPr>
              <w:rPr>
                <w:sz w:val="22"/>
                <w:szCs w:val="22"/>
              </w:rPr>
            </w:pPr>
            <w:r w:rsidRPr="00814A78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1175E" w:rsidRPr="00725A54" w14:paraId="75B9EF2C" w14:textId="77777777" w:rsidTr="004C29C3">
        <w:tc>
          <w:tcPr>
            <w:tcW w:w="3385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9" w:type="dxa"/>
          </w:tcPr>
          <w:p w14:paraId="211F9089" w14:textId="77777777" w:rsidR="00384E15" w:rsidRPr="00384E15" w:rsidRDefault="00384E15" w:rsidP="00384E15">
            <w:pPr>
              <w:pStyle w:val="a5"/>
              <w:rPr>
                <w:bCs/>
                <w:i/>
                <w:sz w:val="22"/>
                <w:szCs w:val="22"/>
              </w:rPr>
            </w:pPr>
            <w:r w:rsidRPr="00384E15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52F88E77" w:rsidR="0001175E" w:rsidRPr="00725A54" w:rsidRDefault="00384E15" w:rsidP="00384E15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384E15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4C29C3">
        <w:tc>
          <w:tcPr>
            <w:tcW w:w="3385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9" w:type="dxa"/>
          </w:tcPr>
          <w:p w14:paraId="5DCD7238" w14:textId="66923A05" w:rsidR="0090178B" w:rsidRPr="00725A54" w:rsidRDefault="00017ADA" w:rsidP="00DF7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Вьюнов Иван Игоревич</w:t>
            </w:r>
            <w:r w:rsidR="00937045" w:rsidRPr="00937045">
              <w:rPr>
                <w:b/>
                <w:sz w:val="22"/>
                <w:szCs w:val="22"/>
              </w:rPr>
              <w:t>,</w:t>
            </w:r>
            <w:r w:rsidR="002E7FCC">
              <w:rPr>
                <w:b/>
                <w:sz w:val="22"/>
                <w:szCs w:val="22"/>
              </w:rPr>
              <w:t xml:space="preserve"> </w:t>
            </w:r>
            <w:r w:rsidR="00937045" w:rsidRPr="00937045">
              <w:rPr>
                <w:b/>
                <w:sz w:val="22"/>
                <w:szCs w:val="22"/>
              </w:rPr>
              <w:t xml:space="preserve">инженер ПТО, тел. </w:t>
            </w:r>
            <w:r w:rsidR="00DF735C" w:rsidRPr="00DF735C">
              <w:rPr>
                <w:b/>
                <w:sz w:val="22"/>
                <w:szCs w:val="22"/>
              </w:rPr>
              <w:t>373-28-75</w:t>
            </w:r>
          </w:p>
        </w:tc>
      </w:tr>
      <w:tr w:rsidR="0001175E" w:rsidRPr="00725A54" w14:paraId="27A02FB1" w14:textId="77777777" w:rsidTr="004C29C3">
        <w:tc>
          <w:tcPr>
            <w:tcW w:w="3385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9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3852E5F2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017ADA" w:rsidRPr="00017ADA">
        <w:rPr>
          <w:b/>
          <w:i/>
          <w:color w:val="163386"/>
          <w:sz w:val="24"/>
          <w:szCs w:val="24"/>
        </w:rPr>
        <w:t>ООО «</w:t>
      </w:r>
      <w:proofErr w:type="spellStart"/>
      <w:r w:rsidR="00017ADA" w:rsidRPr="00017ADA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017ADA" w:rsidRPr="00017ADA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85BF" w14:textId="77777777" w:rsidR="00D73A14" w:rsidRDefault="00D73A14">
      <w:r>
        <w:separator/>
      </w:r>
    </w:p>
  </w:endnote>
  <w:endnote w:type="continuationSeparator" w:id="0">
    <w:p w14:paraId="4E30081B" w14:textId="77777777" w:rsidR="00D73A14" w:rsidRDefault="00D7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179E3D8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F2A6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F2A6D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FD91" w14:textId="77777777" w:rsidR="00D73A14" w:rsidRDefault="00D73A14">
      <w:r>
        <w:separator/>
      </w:r>
    </w:p>
  </w:footnote>
  <w:footnote w:type="continuationSeparator" w:id="0">
    <w:p w14:paraId="0CF22D1B" w14:textId="77777777" w:rsidR="00D73A14" w:rsidRDefault="00D7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17ADA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E7FCC"/>
    <w:rsid w:val="002F2A6D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4E15"/>
    <w:rsid w:val="00385711"/>
    <w:rsid w:val="00391FB6"/>
    <w:rsid w:val="003950B5"/>
    <w:rsid w:val="00396F12"/>
    <w:rsid w:val="003A4575"/>
    <w:rsid w:val="003A4CDF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29C3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2DF7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A78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56D36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45FF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3A14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DF735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B3816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3AD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84AEE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B89FF-9521-4EDB-89DC-DD84E1DE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142</TotalTime>
  <Pages>2</Pages>
  <Words>724</Words>
  <Characters>5276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5989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34</cp:revision>
  <cp:lastPrinted>2019-10-11T06:26:00Z</cp:lastPrinted>
  <dcterms:created xsi:type="dcterms:W3CDTF">2024-05-18T07:40:00Z</dcterms:created>
  <dcterms:modified xsi:type="dcterms:W3CDTF">2026-03-23T09:35:00Z</dcterms:modified>
</cp:coreProperties>
</file>