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2DCF3358" w:rsidR="0073171B" w:rsidRDefault="00FE32E5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72C775B" wp14:editId="347CAB95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4DEAFFBA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0C5E87">
        <w:rPr>
          <w:sz w:val="22"/>
          <w:szCs w:val="22"/>
        </w:rPr>
        <w:t>ООО</w:t>
      </w:r>
      <w:r w:rsidR="00DA7C3F">
        <w:rPr>
          <w:sz w:val="22"/>
          <w:szCs w:val="22"/>
        </w:rPr>
        <w:t xml:space="preserve"> </w:t>
      </w:r>
      <w:r w:rsidR="00B1329B">
        <w:rPr>
          <w:sz w:val="22"/>
          <w:szCs w:val="22"/>
        </w:rPr>
        <w:t>«</w:t>
      </w:r>
      <w:r w:rsidR="00910942">
        <w:rPr>
          <w:sz w:val="22"/>
          <w:szCs w:val="22"/>
        </w:rPr>
        <w:t>МЖК Энергетик. СЗ</w:t>
      </w:r>
      <w:r w:rsidR="00B1329B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9"/>
        <w:gridCol w:w="6615"/>
      </w:tblGrid>
      <w:tr w:rsidR="0001175E" w:rsidRPr="00725A54" w14:paraId="27041C22" w14:textId="77777777" w:rsidTr="00910942">
        <w:tc>
          <w:tcPr>
            <w:tcW w:w="3439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5" w:type="dxa"/>
          </w:tcPr>
          <w:p w14:paraId="50214295" w14:textId="74E0F2E4" w:rsidR="0001175E" w:rsidRPr="00725A54" w:rsidRDefault="00910942" w:rsidP="002203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Восстановление кирпичной кладки</w:t>
            </w:r>
          </w:p>
        </w:tc>
      </w:tr>
      <w:tr w:rsidR="0001175E" w:rsidRPr="00725A54" w14:paraId="60CA4368" w14:textId="77777777" w:rsidTr="00910942">
        <w:tc>
          <w:tcPr>
            <w:tcW w:w="3439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5" w:type="dxa"/>
          </w:tcPr>
          <w:p w14:paraId="242CABDF" w14:textId="71FC9349" w:rsidR="0001175E" w:rsidRPr="00725A54" w:rsidRDefault="00B1329B" w:rsidP="00910942">
            <w:pPr>
              <w:rPr>
                <w:b/>
                <w:sz w:val="22"/>
                <w:szCs w:val="22"/>
              </w:rPr>
            </w:pPr>
            <w:r w:rsidRPr="00B1329B">
              <w:rPr>
                <w:b/>
                <w:sz w:val="22"/>
                <w:szCs w:val="22"/>
              </w:rPr>
              <w:t xml:space="preserve">Многоквартирный жилой дом </w:t>
            </w:r>
            <w:r w:rsidR="00910942">
              <w:rPr>
                <w:b/>
                <w:sz w:val="22"/>
                <w:szCs w:val="22"/>
              </w:rPr>
              <w:t xml:space="preserve">№21 по </w:t>
            </w:r>
            <w:r w:rsidR="000C5E87" w:rsidRPr="000C5E87">
              <w:rPr>
                <w:b/>
                <w:sz w:val="22"/>
                <w:szCs w:val="22"/>
              </w:rPr>
              <w:t xml:space="preserve">ул. </w:t>
            </w:r>
            <w:r w:rsidR="00910942">
              <w:rPr>
                <w:b/>
                <w:sz w:val="22"/>
                <w:szCs w:val="22"/>
              </w:rPr>
              <w:t xml:space="preserve">Заречная </w:t>
            </w:r>
            <w:r w:rsidR="000C5E87" w:rsidRPr="000C5E87">
              <w:rPr>
                <w:b/>
                <w:sz w:val="22"/>
                <w:szCs w:val="22"/>
              </w:rPr>
              <w:t>в Первомайском районе</w:t>
            </w:r>
            <w:r w:rsidR="000C5E87">
              <w:rPr>
                <w:b/>
                <w:sz w:val="22"/>
                <w:szCs w:val="22"/>
              </w:rPr>
              <w:t xml:space="preserve"> г</w:t>
            </w:r>
            <w:r w:rsidR="00186BBE">
              <w:rPr>
                <w:b/>
                <w:sz w:val="22"/>
                <w:szCs w:val="22"/>
              </w:rPr>
              <w:t>. Новосибирска</w:t>
            </w:r>
          </w:p>
        </w:tc>
      </w:tr>
      <w:tr w:rsidR="0001175E" w:rsidRPr="00725A54" w14:paraId="48BDD70F" w14:textId="77777777" w:rsidTr="00910942">
        <w:tc>
          <w:tcPr>
            <w:tcW w:w="3439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5" w:type="dxa"/>
          </w:tcPr>
          <w:p w14:paraId="7D01CA61" w14:textId="322FEC51" w:rsidR="00DA7C3F" w:rsidRPr="00725A54" w:rsidRDefault="00DA7C3F" w:rsidP="00DA7C3F">
            <w:pPr>
              <w:rPr>
                <w:b/>
                <w:sz w:val="22"/>
                <w:szCs w:val="22"/>
              </w:rPr>
            </w:pPr>
          </w:p>
        </w:tc>
      </w:tr>
      <w:tr w:rsidR="0001175E" w:rsidRPr="00725A54" w14:paraId="75B9EF2C" w14:textId="77777777" w:rsidTr="00910942">
        <w:tc>
          <w:tcPr>
            <w:tcW w:w="3439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C10983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15" w:type="dxa"/>
          </w:tcPr>
          <w:p w14:paraId="600A75C1" w14:textId="1DA6A09B" w:rsidR="0079544A" w:rsidRPr="0079544A" w:rsidRDefault="0079544A" w:rsidP="0079544A">
            <w:pPr>
              <w:pStyle w:val="a5"/>
              <w:rPr>
                <w:bCs/>
                <w:i/>
                <w:sz w:val="22"/>
                <w:szCs w:val="22"/>
              </w:rPr>
            </w:pPr>
            <w:r w:rsidRPr="0079544A">
              <w:rPr>
                <w:bCs/>
                <w:i/>
                <w:sz w:val="22"/>
                <w:szCs w:val="22"/>
              </w:rPr>
              <w:t xml:space="preserve">Генподрядчик резервирует 7% от стоимости выполненных </w:t>
            </w:r>
            <w:r>
              <w:rPr>
                <w:bCs/>
                <w:i/>
                <w:sz w:val="22"/>
                <w:szCs w:val="22"/>
              </w:rPr>
              <w:t>работ по договору (включая стои</w:t>
            </w:r>
            <w:r w:rsidRPr="0079544A">
              <w:rPr>
                <w:bCs/>
                <w:i/>
                <w:sz w:val="22"/>
                <w:szCs w:val="22"/>
              </w:rPr>
              <w:t>мость материалов).</w:t>
            </w:r>
          </w:p>
          <w:p w14:paraId="7FDDA96E" w14:textId="64C65A53" w:rsidR="0001175E" w:rsidRPr="00725A54" w:rsidRDefault="00C10983" w:rsidP="00C10983">
            <w:pPr>
              <w:pStyle w:val="a5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-Выплата 7</w:t>
            </w:r>
            <w:r w:rsidR="0079544A" w:rsidRPr="0079544A">
              <w:rPr>
                <w:bCs/>
                <w:i/>
                <w:sz w:val="22"/>
                <w:szCs w:val="22"/>
              </w:rPr>
              <w:t xml:space="preserve"> % зарезервированной суммы производится Генподрядчиком в</w:t>
            </w:r>
            <w:r>
              <w:rPr>
                <w:bCs/>
                <w:i/>
                <w:sz w:val="22"/>
                <w:szCs w:val="22"/>
              </w:rPr>
              <w:t xml:space="preserve"> безн</w:t>
            </w:r>
            <w:bookmarkStart w:id="0" w:name="_GoBack"/>
            <w:bookmarkEnd w:id="0"/>
            <w:r>
              <w:rPr>
                <w:bCs/>
                <w:i/>
                <w:sz w:val="22"/>
                <w:szCs w:val="22"/>
              </w:rPr>
              <w:t>аличном порядке в течение 60 (шестидесяти</w:t>
            </w:r>
            <w:r w:rsidR="0079544A" w:rsidRPr="0079544A">
              <w:rPr>
                <w:bCs/>
                <w:i/>
                <w:sz w:val="22"/>
                <w:szCs w:val="22"/>
              </w:rPr>
              <w:t xml:space="preserve">) календарных дней после </w:t>
            </w:r>
            <w:r>
              <w:rPr>
                <w:bCs/>
                <w:i/>
                <w:sz w:val="22"/>
                <w:szCs w:val="22"/>
              </w:rPr>
              <w:t>подписания окончательной КС-2</w:t>
            </w:r>
          </w:p>
        </w:tc>
      </w:tr>
      <w:tr w:rsidR="0001175E" w:rsidRPr="00725A54" w14:paraId="2DA3BB11" w14:textId="77777777" w:rsidTr="00910942">
        <w:tc>
          <w:tcPr>
            <w:tcW w:w="3439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15" w:type="dxa"/>
          </w:tcPr>
          <w:p w14:paraId="5DCD7238" w14:textId="3E079FEA" w:rsidR="0090178B" w:rsidRPr="00725A54" w:rsidRDefault="00910942" w:rsidP="00E37D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Барсуков Антон Сергеевич, начальник</w:t>
            </w:r>
            <w:r w:rsidR="00937045" w:rsidRPr="00937045">
              <w:rPr>
                <w:b/>
                <w:sz w:val="22"/>
                <w:szCs w:val="22"/>
              </w:rPr>
              <w:t xml:space="preserve"> ПТО, тел. 373-28-75</w:t>
            </w:r>
          </w:p>
        </w:tc>
      </w:tr>
      <w:tr w:rsidR="0001175E" w:rsidRPr="00725A54" w14:paraId="27A02FB1" w14:textId="77777777" w:rsidTr="00910942">
        <w:tc>
          <w:tcPr>
            <w:tcW w:w="3439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5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lastRenderedPageBreak/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3EEF5548" w14:textId="77777777" w:rsidR="00624CD9" w:rsidRPr="00725A54" w:rsidRDefault="00624CD9" w:rsidP="00F41C55">
      <w:pPr>
        <w:pStyle w:val="a5"/>
        <w:widowControl w:val="0"/>
        <w:jc w:val="both"/>
        <w:rPr>
          <w:b/>
          <w:bCs/>
          <w:i/>
          <w:color w:val="163386"/>
        </w:rPr>
      </w:pPr>
    </w:p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2B235FD5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910942" w:rsidRPr="00910942">
        <w:rPr>
          <w:b/>
          <w:i/>
          <w:color w:val="163386"/>
          <w:sz w:val="24"/>
          <w:szCs w:val="24"/>
        </w:rPr>
        <w:t>ООО «МЖК Энергетик. СЗ</w:t>
      </w:r>
      <w:r w:rsidR="000C5E87" w:rsidRPr="000C5E87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57906" w14:textId="77777777" w:rsidR="00B93FD4" w:rsidRDefault="00B93FD4">
      <w:r>
        <w:separator/>
      </w:r>
    </w:p>
  </w:endnote>
  <w:endnote w:type="continuationSeparator" w:id="0">
    <w:p w14:paraId="46582A15" w14:textId="77777777" w:rsidR="00B93FD4" w:rsidRDefault="00B9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4A619BBE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416243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416243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6DAA5" w14:textId="77777777" w:rsidR="00B93FD4" w:rsidRDefault="00B93FD4">
      <w:r>
        <w:separator/>
      </w:r>
    </w:p>
  </w:footnote>
  <w:footnote w:type="continuationSeparator" w:id="0">
    <w:p w14:paraId="7E8246A2" w14:textId="77777777" w:rsidR="00B93FD4" w:rsidRDefault="00B93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5E87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6BBE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243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074D9"/>
    <w:rsid w:val="00615DC6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2134"/>
    <w:rsid w:val="0078316C"/>
    <w:rsid w:val="00791EAA"/>
    <w:rsid w:val="00792496"/>
    <w:rsid w:val="0079544A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9F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C7E0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0942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47E49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30FC"/>
    <w:rsid w:val="00A937D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29B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3FD4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0983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6736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A7C3F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E32E5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EDDE4-3D45-46C1-8C3B-ADBBA575D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160</TotalTime>
  <Pages>2</Pages>
  <Words>662</Words>
  <Characters>4808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5460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38</cp:revision>
  <cp:lastPrinted>2019-10-11T06:26:00Z</cp:lastPrinted>
  <dcterms:created xsi:type="dcterms:W3CDTF">2024-05-18T07:40:00Z</dcterms:created>
  <dcterms:modified xsi:type="dcterms:W3CDTF">2026-03-26T04:40:00Z</dcterms:modified>
</cp:coreProperties>
</file>