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D6317D8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D3A55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AD3A55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0A42ABBD" w:rsidR="0001175E" w:rsidRPr="00725A54" w:rsidRDefault="00014D0B" w:rsidP="00E50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стяжек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8B3C8A4" w:rsidR="00C830D0" w:rsidRPr="00725A54" w:rsidRDefault="004E68AF" w:rsidP="00AD3A55">
            <w:pPr>
              <w:rPr>
                <w:b/>
                <w:sz w:val="22"/>
                <w:szCs w:val="22"/>
              </w:rPr>
            </w:pPr>
            <w:r w:rsidRPr="004E68AF">
              <w:rPr>
                <w:b/>
                <w:sz w:val="22"/>
                <w:szCs w:val="22"/>
              </w:rPr>
              <w:t>Многоквартирный жилой дом №</w:t>
            </w:r>
            <w:r w:rsidR="00AD3A55">
              <w:rPr>
                <w:b/>
                <w:sz w:val="22"/>
                <w:szCs w:val="22"/>
              </w:rPr>
              <w:t>8 по ул. Титова в Ленинском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67DB2CDE" w:rsidR="004E68AF" w:rsidRPr="00725A54" w:rsidRDefault="00AD3A55" w:rsidP="00EC1022">
            <w:pPr>
              <w:rPr>
                <w:b/>
                <w:sz w:val="22"/>
                <w:szCs w:val="22"/>
              </w:rPr>
            </w:pPr>
            <w:r w:rsidRPr="00AD3A55">
              <w:rPr>
                <w:b/>
                <w:sz w:val="22"/>
                <w:szCs w:val="22"/>
              </w:rPr>
              <w:t>26.06.2026-29.09.2026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2DD8F0E" w:rsidR="000B3926" w:rsidRPr="007856B4" w:rsidRDefault="00014D0B" w:rsidP="00B10E56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75A15469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49304392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5B9D0297" w:rsidR="000B3926" w:rsidRPr="00725A54" w:rsidRDefault="00014D0B" w:rsidP="00014D0B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769BE489" w:rsidR="00FD74DC" w:rsidRPr="00FD74DC" w:rsidRDefault="00AD3A55" w:rsidP="00784A9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Новикова Софья Андреевна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</w:t>
      </w:r>
      <w:bookmarkStart w:id="0" w:name="_GoBack"/>
      <w:bookmarkEnd w:id="0"/>
      <w:r w:rsidRPr="00725A54">
        <w:rPr>
          <w:sz w:val="22"/>
          <w:szCs w:val="22"/>
        </w:rPr>
        <w:t xml:space="preserve">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B3C160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AD3A55" w:rsidRPr="00AD3A55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F91" w14:textId="77777777" w:rsidR="0083496F" w:rsidRDefault="0083496F">
      <w:r>
        <w:separator/>
      </w:r>
    </w:p>
  </w:endnote>
  <w:endnote w:type="continuationSeparator" w:id="0">
    <w:p w14:paraId="543A7DF5" w14:textId="77777777" w:rsidR="0083496F" w:rsidRDefault="008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68A76A1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D3A55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D3A55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0A5B" w14:textId="77777777" w:rsidR="0083496F" w:rsidRDefault="0083496F">
      <w:r>
        <w:separator/>
      </w:r>
    </w:p>
  </w:footnote>
  <w:footnote w:type="continuationSeparator" w:id="0">
    <w:p w14:paraId="73DAC068" w14:textId="77777777" w:rsidR="0083496F" w:rsidRDefault="008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4D0B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E68AF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081B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A9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3496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E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3A55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3E08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0A29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022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  <w:style w:type="paragraph" w:styleId="afe">
    <w:name w:val="Revision"/>
    <w:hidden/>
    <w:uiPriority w:val="99"/>
    <w:semiHidden/>
    <w:rsid w:val="0051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D97E2-BE56-41EC-B76D-E1E8292A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2</Pages>
  <Words>708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5833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50</cp:revision>
  <cp:lastPrinted>2019-10-11T06:26:00Z</cp:lastPrinted>
  <dcterms:created xsi:type="dcterms:W3CDTF">2024-05-18T07:40:00Z</dcterms:created>
  <dcterms:modified xsi:type="dcterms:W3CDTF">2026-04-28T06:35:00Z</dcterms:modified>
</cp:coreProperties>
</file>