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0B8771BC" w:rsidR="0073171B" w:rsidRDefault="00EB3816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E7E832" wp14:editId="0D297C0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6764910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5B0F68">
        <w:rPr>
          <w:sz w:val="22"/>
          <w:szCs w:val="22"/>
        </w:rPr>
        <w:t>ООО</w:t>
      </w:r>
      <w:r w:rsidR="002B5202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5B0F68">
        <w:rPr>
          <w:sz w:val="22"/>
          <w:szCs w:val="22"/>
        </w:rPr>
        <w:t>СМРстрой</w:t>
      </w:r>
      <w:proofErr w:type="spellEnd"/>
      <w:r w:rsidR="00EB3816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5"/>
        <w:gridCol w:w="6669"/>
      </w:tblGrid>
      <w:tr w:rsidR="0001175E" w:rsidRPr="00725A54" w14:paraId="27041C22" w14:textId="77777777" w:rsidTr="004C29C3">
        <w:tc>
          <w:tcPr>
            <w:tcW w:w="3385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9" w:type="dxa"/>
          </w:tcPr>
          <w:p w14:paraId="50214295" w14:textId="48C40DD7" w:rsidR="0001175E" w:rsidRPr="00725A54" w:rsidRDefault="00937045" w:rsidP="00DF7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</w:t>
            </w:r>
            <w:r w:rsidR="00D045FF">
              <w:rPr>
                <w:b/>
                <w:sz w:val="22"/>
                <w:szCs w:val="22"/>
              </w:rPr>
              <w:t xml:space="preserve">штукатурного </w:t>
            </w:r>
            <w:r w:rsidR="002E7FCC">
              <w:rPr>
                <w:b/>
                <w:sz w:val="22"/>
                <w:szCs w:val="22"/>
              </w:rPr>
              <w:t>фасада</w:t>
            </w:r>
          </w:p>
        </w:tc>
      </w:tr>
      <w:tr w:rsidR="0001175E" w:rsidRPr="00725A54" w14:paraId="60CA4368" w14:textId="77777777" w:rsidTr="004C29C3">
        <w:tc>
          <w:tcPr>
            <w:tcW w:w="3385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9" w:type="dxa"/>
          </w:tcPr>
          <w:p w14:paraId="242CABDF" w14:textId="7FE7CD46" w:rsidR="0001175E" w:rsidRPr="00725A54" w:rsidRDefault="00017ADA" w:rsidP="005B0F68">
            <w:pPr>
              <w:rPr>
                <w:b/>
                <w:sz w:val="22"/>
                <w:szCs w:val="22"/>
              </w:rPr>
            </w:pPr>
            <w:r w:rsidRPr="00017ADA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5B0F68">
              <w:rPr>
                <w:b/>
                <w:sz w:val="22"/>
                <w:szCs w:val="22"/>
              </w:rPr>
              <w:t xml:space="preserve">по ул. Дуси Ковальчук в </w:t>
            </w:r>
            <w:proofErr w:type="spellStart"/>
            <w:r w:rsidR="005B0F68">
              <w:rPr>
                <w:b/>
                <w:sz w:val="22"/>
                <w:szCs w:val="22"/>
              </w:rPr>
              <w:t>Заельцовском</w:t>
            </w:r>
            <w:proofErr w:type="spellEnd"/>
            <w:r w:rsidR="002B5202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4C29C3">
        <w:tc>
          <w:tcPr>
            <w:tcW w:w="3385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9" w:type="dxa"/>
          </w:tcPr>
          <w:p w14:paraId="7D01CA61" w14:textId="7F255E42" w:rsidR="00E37D61" w:rsidRPr="00725A54" w:rsidRDefault="005B0F68" w:rsidP="00017ADA">
            <w:pPr>
              <w:rPr>
                <w:b/>
                <w:sz w:val="22"/>
                <w:szCs w:val="22"/>
              </w:rPr>
            </w:pPr>
            <w:r w:rsidRPr="005B0F68">
              <w:rPr>
                <w:b/>
                <w:sz w:val="22"/>
                <w:szCs w:val="22"/>
              </w:rPr>
              <w:t>15.05.2026-09.11.2026</w:t>
            </w:r>
          </w:p>
        </w:tc>
      </w:tr>
      <w:tr w:rsidR="0001175E" w:rsidRPr="00725A54" w14:paraId="69274F8B" w14:textId="77777777" w:rsidTr="004C29C3">
        <w:tc>
          <w:tcPr>
            <w:tcW w:w="3385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9" w:type="dxa"/>
          </w:tcPr>
          <w:p w14:paraId="5D463335" w14:textId="24C8A1EB" w:rsidR="0001175E" w:rsidRPr="00937045" w:rsidRDefault="00814A78" w:rsidP="008F3FC4">
            <w:pPr>
              <w:rPr>
                <w:sz w:val="22"/>
                <w:szCs w:val="22"/>
              </w:rPr>
            </w:pPr>
            <w:r w:rsidRPr="00814A78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1175E" w:rsidRPr="00725A54" w14:paraId="75B9EF2C" w14:textId="77777777" w:rsidTr="004C29C3">
        <w:tc>
          <w:tcPr>
            <w:tcW w:w="3385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9" w:type="dxa"/>
          </w:tcPr>
          <w:p w14:paraId="211F9089" w14:textId="77777777" w:rsidR="00384E15" w:rsidRPr="00384E15" w:rsidRDefault="00384E15" w:rsidP="00384E15">
            <w:pPr>
              <w:pStyle w:val="a5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52F88E77" w:rsidR="0001175E" w:rsidRPr="00725A54" w:rsidRDefault="00384E15" w:rsidP="00384E15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C29C3">
        <w:tc>
          <w:tcPr>
            <w:tcW w:w="3385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9" w:type="dxa"/>
          </w:tcPr>
          <w:p w14:paraId="5DCD7238" w14:textId="1B46448D" w:rsidR="0090178B" w:rsidRPr="00725A54" w:rsidRDefault="005B0F68" w:rsidP="00DF7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Трубенкова Алена Олеговна</w:t>
            </w:r>
            <w:bookmarkStart w:id="0" w:name="_GoBack"/>
            <w:bookmarkEnd w:id="0"/>
            <w:r w:rsidR="00937045" w:rsidRPr="00937045">
              <w:rPr>
                <w:b/>
                <w:sz w:val="22"/>
                <w:szCs w:val="22"/>
              </w:rPr>
              <w:t>,</w:t>
            </w:r>
            <w:r w:rsidR="002E7FCC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 xml:space="preserve">инженер ПТО, тел. </w:t>
            </w:r>
            <w:r w:rsidR="00DF735C" w:rsidRPr="00DF735C">
              <w:rPr>
                <w:b/>
                <w:sz w:val="22"/>
                <w:szCs w:val="22"/>
              </w:rPr>
              <w:t>373-28-75</w:t>
            </w:r>
          </w:p>
        </w:tc>
      </w:tr>
      <w:tr w:rsidR="0001175E" w:rsidRPr="00725A54" w14:paraId="27A02FB1" w14:textId="77777777" w:rsidTr="004C29C3">
        <w:tc>
          <w:tcPr>
            <w:tcW w:w="3385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9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2BF800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5B0F68" w:rsidRPr="005B0F68">
        <w:rPr>
          <w:b/>
          <w:i/>
          <w:color w:val="163386"/>
          <w:sz w:val="24"/>
          <w:szCs w:val="24"/>
        </w:rPr>
        <w:t>ООО «</w:t>
      </w:r>
      <w:proofErr w:type="spellStart"/>
      <w:r w:rsidR="005B0F68" w:rsidRPr="005B0F68">
        <w:rPr>
          <w:b/>
          <w:i/>
          <w:color w:val="163386"/>
          <w:sz w:val="24"/>
          <w:szCs w:val="24"/>
        </w:rPr>
        <w:t>СМРстрой</w:t>
      </w:r>
      <w:proofErr w:type="spellEnd"/>
      <w:r w:rsidR="005B0F68" w:rsidRPr="005B0F68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85BF" w14:textId="77777777" w:rsidR="00D73A14" w:rsidRDefault="00D73A14">
      <w:r>
        <w:separator/>
      </w:r>
    </w:p>
  </w:endnote>
  <w:endnote w:type="continuationSeparator" w:id="0">
    <w:p w14:paraId="4E30081B" w14:textId="77777777" w:rsidR="00D73A14" w:rsidRDefault="00D7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C499B44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B0F68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B0F68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FD91" w14:textId="77777777" w:rsidR="00D73A14" w:rsidRDefault="00D73A14">
      <w:r>
        <w:separator/>
      </w:r>
    </w:p>
  </w:footnote>
  <w:footnote w:type="continuationSeparator" w:id="0">
    <w:p w14:paraId="0CF22D1B" w14:textId="77777777" w:rsidR="00D73A14" w:rsidRDefault="00D7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17ADA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B5202"/>
    <w:rsid w:val="002C1664"/>
    <w:rsid w:val="002C5B9E"/>
    <w:rsid w:val="002D1331"/>
    <w:rsid w:val="002D32D3"/>
    <w:rsid w:val="002D681A"/>
    <w:rsid w:val="002E2CB6"/>
    <w:rsid w:val="002E7FCC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4E15"/>
    <w:rsid w:val="00385711"/>
    <w:rsid w:val="00391FB6"/>
    <w:rsid w:val="003950B5"/>
    <w:rsid w:val="00396F12"/>
    <w:rsid w:val="003A4575"/>
    <w:rsid w:val="003A4CDF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29C3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B0F68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A78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56D36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45FF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3A14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735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B3816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3AD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84AEE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E46EF-95F8-4E61-821E-6C93E06D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147</TotalTime>
  <Pages>2</Pages>
  <Words>707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5849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2026-04-08T06:38:00Z</dcterms:modified>
</cp:coreProperties>
</file>