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E09F7ED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E0096C">
        <w:rPr>
          <w:sz w:val="22"/>
          <w:szCs w:val="22"/>
        </w:rPr>
        <w:t>Комфротстрой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14E8AF2" w:rsidR="0001175E" w:rsidRPr="00725A54" w:rsidRDefault="00D81684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противопожарных 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1E98D3E6" w:rsidR="00C830D0" w:rsidRPr="00725A54" w:rsidRDefault="00E0096C" w:rsidP="0023646C">
            <w:pPr>
              <w:rPr>
                <w:b/>
                <w:sz w:val="22"/>
                <w:szCs w:val="22"/>
              </w:rPr>
            </w:pPr>
            <w:r w:rsidRPr="00E0096C">
              <w:rPr>
                <w:b/>
                <w:sz w:val="22"/>
                <w:szCs w:val="22"/>
              </w:rPr>
              <w:t>Многоквартирный жилой дом по ул. Рябиновая (2-я очередь строительства) в Октябрьском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007C599E" w:rsidR="00C830D0" w:rsidRPr="00725A54" w:rsidRDefault="00E003AD" w:rsidP="0023646C">
            <w:pPr>
              <w:rPr>
                <w:b/>
                <w:sz w:val="22"/>
                <w:szCs w:val="22"/>
              </w:rPr>
            </w:pPr>
            <w:r w:rsidRPr="00E003AD">
              <w:rPr>
                <w:b/>
                <w:sz w:val="22"/>
                <w:szCs w:val="22"/>
              </w:rPr>
              <w:t>01.06.2026-15.09.2026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9909B38" w:rsidR="00FD74DC" w:rsidRPr="00FD74DC" w:rsidRDefault="00E003AD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Трубенкова</w:t>
            </w:r>
            <w:r w:rsidR="00E0096C">
              <w:rPr>
                <w:b/>
                <w:sz w:val="24"/>
              </w:rPr>
              <w:t xml:space="preserve"> Алена Олеговна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4ED63CA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0096C">
        <w:rPr>
          <w:b/>
          <w:i/>
          <w:color w:val="163386"/>
          <w:sz w:val="24"/>
          <w:szCs w:val="24"/>
        </w:rPr>
        <w:t>ООО</w:t>
      </w:r>
      <w:r w:rsidR="00E0096C" w:rsidRPr="00E0096C">
        <w:rPr>
          <w:b/>
          <w:i/>
          <w:color w:val="163386"/>
          <w:sz w:val="24"/>
          <w:szCs w:val="24"/>
        </w:rPr>
        <w:t xml:space="preserve"> «</w:t>
      </w:r>
      <w:proofErr w:type="spellStart"/>
      <w:r w:rsidR="00E0096C" w:rsidRPr="00E0096C">
        <w:rPr>
          <w:b/>
          <w:i/>
          <w:color w:val="163386"/>
          <w:sz w:val="24"/>
          <w:szCs w:val="24"/>
        </w:rPr>
        <w:t>Комфротстрой</w:t>
      </w:r>
      <w:proofErr w:type="spellEnd"/>
      <w:r w:rsidR="00E0096C" w:rsidRPr="00E0096C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C5D574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16141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161419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419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3AD"/>
    <w:rsid w:val="00E0096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D5F5D-8A0C-4039-A038-78862192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182</TotalTime>
  <Pages>2</Pages>
  <Words>718</Words>
  <Characters>5219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5926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48</cp:revision>
  <cp:lastPrinted>2019-10-11T06:26:00Z</cp:lastPrinted>
  <dcterms:created xsi:type="dcterms:W3CDTF">2024-05-18T07:40:00Z</dcterms:created>
  <dcterms:modified xsi:type="dcterms:W3CDTF">2026-04-09T02:44:00Z</dcterms:modified>
</cp:coreProperties>
</file>