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23400EFB" w:rsidR="0073171B" w:rsidRDefault="009A28F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CAEEDD7" wp14:editId="2C71C28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8755CD9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A0299E">
        <w:rPr>
          <w:sz w:val="22"/>
          <w:szCs w:val="22"/>
        </w:rPr>
        <w:t>«</w:t>
      </w:r>
      <w:proofErr w:type="spellStart"/>
      <w:r w:rsidR="001736A5">
        <w:rPr>
          <w:sz w:val="22"/>
          <w:szCs w:val="22"/>
        </w:rPr>
        <w:t>Комфортстрой</w:t>
      </w:r>
      <w:proofErr w:type="spellEnd"/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7"/>
        <w:gridCol w:w="6667"/>
      </w:tblGrid>
      <w:tr w:rsidR="0001175E" w:rsidRPr="00725A54" w14:paraId="27041C22" w14:textId="77777777" w:rsidTr="002B1010">
        <w:tc>
          <w:tcPr>
            <w:tcW w:w="3387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7" w:type="dxa"/>
          </w:tcPr>
          <w:p w14:paraId="50214295" w14:textId="40534792" w:rsidR="0001175E" w:rsidRPr="00725A54" w:rsidRDefault="000706BC" w:rsidP="002203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кровли</w:t>
            </w:r>
            <w:r w:rsidR="00207E24">
              <w:rPr>
                <w:b/>
                <w:sz w:val="22"/>
                <w:szCs w:val="22"/>
              </w:rPr>
              <w:t xml:space="preserve"> автопарковки</w:t>
            </w:r>
          </w:p>
        </w:tc>
      </w:tr>
      <w:tr w:rsidR="0001175E" w:rsidRPr="00725A54" w14:paraId="60CA4368" w14:textId="77777777" w:rsidTr="002B1010">
        <w:tc>
          <w:tcPr>
            <w:tcW w:w="3387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7" w:type="dxa"/>
          </w:tcPr>
          <w:p w14:paraId="242CABDF" w14:textId="60991428" w:rsidR="0001175E" w:rsidRPr="00725A54" w:rsidRDefault="00207E24" w:rsidP="00207E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Автопарковка АП 1-1; 1-2 м</w:t>
            </w:r>
            <w:r w:rsidR="001736A5" w:rsidRPr="001736A5">
              <w:rPr>
                <w:b/>
                <w:sz w:val="22"/>
                <w:szCs w:val="22"/>
              </w:rPr>
              <w:t>ногоквартирн</w:t>
            </w:r>
            <w:r>
              <w:rPr>
                <w:b/>
                <w:sz w:val="22"/>
                <w:szCs w:val="22"/>
              </w:rPr>
              <w:t>ого</w:t>
            </w:r>
            <w:r w:rsidR="001736A5" w:rsidRPr="001736A5">
              <w:rPr>
                <w:b/>
                <w:sz w:val="22"/>
                <w:szCs w:val="22"/>
              </w:rPr>
              <w:t xml:space="preserve"> жило</w:t>
            </w:r>
            <w:r>
              <w:rPr>
                <w:b/>
                <w:sz w:val="22"/>
                <w:szCs w:val="22"/>
              </w:rPr>
              <w:t xml:space="preserve">го дома </w:t>
            </w:r>
            <w:r w:rsidR="001736A5" w:rsidRPr="001736A5">
              <w:rPr>
                <w:b/>
                <w:sz w:val="22"/>
                <w:szCs w:val="22"/>
              </w:rPr>
              <w:t>по ул. Заречная (6-ая очередь) в Первомайском районе г. Новосибирска</w:t>
            </w:r>
          </w:p>
        </w:tc>
      </w:tr>
      <w:tr w:rsidR="0001175E" w:rsidRPr="00725A54" w14:paraId="48BDD70F" w14:textId="77777777" w:rsidTr="002B1010">
        <w:tc>
          <w:tcPr>
            <w:tcW w:w="3387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7" w:type="dxa"/>
          </w:tcPr>
          <w:p w14:paraId="7D01CA61" w14:textId="22F033FA" w:rsidR="00DA65FA" w:rsidRPr="00725A54" w:rsidRDefault="00207E24" w:rsidP="00207E24">
            <w:pPr>
              <w:rPr>
                <w:b/>
                <w:sz w:val="22"/>
                <w:szCs w:val="22"/>
              </w:rPr>
            </w:pPr>
            <w:r w:rsidRPr="00207E24">
              <w:rPr>
                <w:b/>
                <w:sz w:val="22"/>
                <w:szCs w:val="22"/>
              </w:rPr>
              <w:t xml:space="preserve">18.05.2026 </w:t>
            </w:r>
            <w:r>
              <w:rPr>
                <w:b/>
                <w:sz w:val="22"/>
                <w:szCs w:val="22"/>
              </w:rPr>
              <w:t>-</w:t>
            </w:r>
            <w:r w:rsidRPr="00207E24">
              <w:rPr>
                <w:b/>
                <w:sz w:val="22"/>
                <w:szCs w:val="22"/>
              </w:rPr>
              <w:t xml:space="preserve"> 20.07.2026</w:t>
            </w:r>
          </w:p>
        </w:tc>
      </w:tr>
      <w:tr w:rsidR="0001175E" w:rsidRPr="00725A54" w14:paraId="69274F8B" w14:textId="77777777" w:rsidTr="002B1010">
        <w:tc>
          <w:tcPr>
            <w:tcW w:w="3387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7" w:type="dxa"/>
          </w:tcPr>
          <w:p w14:paraId="5D463335" w14:textId="321E5DEA" w:rsidR="0001175E" w:rsidRPr="00937045" w:rsidRDefault="000706BC" w:rsidP="008F3FC4">
            <w:pPr>
              <w:rPr>
                <w:sz w:val="22"/>
                <w:szCs w:val="22"/>
              </w:rPr>
            </w:pPr>
            <w:r w:rsidRPr="000706BC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строительно-монтажных работ по договору, </w:t>
            </w:r>
            <w:r w:rsidRPr="000706BC">
              <w:rPr>
                <w:i/>
                <w:sz w:val="22"/>
                <w:szCs w:val="22"/>
                <w:u w:val="single"/>
              </w:rPr>
              <w:t>включая стоимость материалов</w:t>
            </w:r>
          </w:p>
        </w:tc>
      </w:tr>
      <w:tr w:rsidR="0001175E" w:rsidRPr="00725A54" w14:paraId="75B9EF2C" w14:textId="77777777" w:rsidTr="002B1010">
        <w:tc>
          <w:tcPr>
            <w:tcW w:w="3387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7" w:type="dxa"/>
          </w:tcPr>
          <w:p w14:paraId="070DD1BC" w14:textId="77777777" w:rsidR="000706BC" w:rsidRPr="000706BC" w:rsidRDefault="000706BC" w:rsidP="000706BC">
            <w:pPr>
              <w:pStyle w:val="a5"/>
              <w:rPr>
                <w:bCs/>
                <w:i/>
                <w:sz w:val="22"/>
                <w:szCs w:val="22"/>
              </w:rPr>
            </w:pPr>
            <w:r w:rsidRPr="000706BC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материалов).</w:t>
            </w:r>
          </w:p>
          <w:p w14:paraId="3833D8D6" w14:textId="77777777" w:rsidR="000706BC" w:rsidRPr="000706BC" w:rsidRDefault="000706BC" w:rsidP="000706BC">
            <w:pPr>
              <w:pStyle w:val="a5"/>
              <w:rPr>
                <w:bCs/>
                <w:i/>
                <w:sz w:val="22"/>
                <w:szCs w:val="22"/>
              </w:rPr>
            </w:pPr>
            <w:r w:rsidRPr="000706BC">
              <w:rPr>
                <w:bCs/>
                <w:i/>
                <w:sz w:val="22"/>
                <w:szCs w:val="22"/>
              </w:rPr>
              <w:t>- Выплата 5 % зарезервированной суммы производится Генподрядчиком в безнали</w:t>
            </w:r>
            <w:bookmarkStart w:id="0" w:name="_GoBack"/>
            <w:bookmarkEnd w:id="0"/>
            <w:r w:rsidRPr="000706BC">
              <w:rPr>
                <w:bCs/>
                <w:i/>
                <w:sz w:val="22"/>
                <w:szCs w:val="22"/>
              </w:rPr>
              <w:t>чном порядке в течение 30 (тридцати) календарных дней после получения разрешения на ввод объекта в эксплуатацию и после проведенных испытаний по проливу кровли, с обязательным составлением 2-х стороннего акта.</w:t>
            </w:r>
          </w:p>
          <w:p w14:paraId="7FDDA96E" w14:textId="381264C8" w:rsidR="0001175E" w:rsidRPr="00725A54" w:rsidRDefault="000706BC" w:rsidP="000706BC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0706BC">
              <w:rPr>
                <w:bCs/>
                <w:i/>
                <w:sz w:val="22"/>
                <w:szCs w:val="22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2B1010">
        <w:tc>
          <w:tcPr>
            <w:tcW w:w="3387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7" w:type="dxa"/>
          </w:tcPr>
          <w:p w14:paraId="5DCD7238" w14:textId="3FDAA780" w:rsidR="0090178B" w:rsidRPr="00725A54" w:rsidRDefault="001736A5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Вьюнов Иван Игоревич</w:t>
            </w:r>
            <w:r w:rsidR="000706BC">
              <w:rPr>
                <w:b/>
                <w:sz w:val="22"/>
                <w:szCs w:val="22"/>
              </w:rPr>
              <w:t>,</w:t>
            </w:r>
            <w:r w:rsidR="00123356">
              <w:rPr>
                <w:b/>
                <w:sz w:val="22"/>
                <w:szCs w:val="22"/>
              </w:rPr>
              <w:t xml:space="preserve"> </w:t>
            </w:r>
            <w:r w:rsidR="00937045" w:rsidRPr="00937045">
              <w:rPr>
                <w:b/>
                <w:sz w:val="22"/>
                <w:szCs w:val="22"/>
              </w:rPr>
              <w:t>инженер ПТО, тел. 373-28-75</w:t>
            </w:r>
          </w:p>
        </w:tc>
      </w:tr>
      <w:tr w:rsidR="0001175E" w:rsidRPr="00725A54" w14:paraId="27A02FB1" w14:textId="77777777" w:rsidTr="002B1010">
        <w:tc>
          <w:tcPr>
            <w:tcW w:w="3387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7" w:type="dxa"/>
          </w:tcPr>
          <w:p w14:paraId="7ACE2896" w14:textId="66F86241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 xml:space="preserve">Фатченко Маргарита Алексеевна, </w:t>
            </w:r>
            <w:r w:rsidR="009A28FB">
              <w:rPr>
                <w:b/>
                <w:sz w:val="22"/>
                <w:szCs w:val="22"/>
              </w:rPr>
              <w:t xml:space="preserve">ведущий </w:t>
            </w:r>
            <w:r w:rsidRPr="00725A54">
              <w:rPr>
                <w:b/>
                <w:sz w:val="22"/>
                <w:szCs w:val="22"/>
              </w:rPr>
              <w:t>специалист по тендерной работе</w:t>
            </w:r>
          </w:p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</w:t>
      </w:r>
      <w:r w:rsidRPr="00725A54">
        <w:rPr>
          <w:b/>
          <w:i/>
          <w:color w:val="163386"/>
          <w:sz w:val="24"/>
          <w:szCs w:val="24"/>
          <w:u w:val="single"/>
        </w:rPr>
        <w:lastRenderedPageBreak/>
        <w:t>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823CF82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1736A5">
        <w:rPr>
          <w:b/>
          <w:i/>
          <w:color w:val="163386"/>
          <w:sz w:val="24"/>
          <w:szCs w:val="24"/>
        </w:rPr>
        <w:t>ООО «</w:t>
      </w:r>
      <w:proofErr w:type="spellStart"/>
      <w:r w:rsidR="001736A5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2B1010" w:rsidRPr="002B1010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BFC7B" w14:textId="77777777" w:rsidR="00271FE0" w:rsidRDefault="00271FE0">
      <w:r>
        <w:separator/>
      </w:r>
    </w:p>
  </w:endnote>
  <w:endnote w:type="continuationSeparator" w:id="0">
    <w:p w14:paraId="47F9CE5C" w14:textId="77777777" w:rsidR="00271FE0" w:rsidRDefault="0027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5044B9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07E2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07E24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7E5EA" w14:textId="77777777" w:rsidR="00271FE0" w:rsidRDefault="00271FE0">
      <w:r>
        <w:separator/>
      </w:r>
    </w:p>
  </w:footnote>
  <w:footnote w:type="continuationSeparator" w:id="0">
    <w:p w14:paraId="1ABD2989" w14:textId="77777777" w:rsidR="00271FE0" w:rsidRDefault="0027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CC5"/>
    <w:rsid w:val="00060FDC"/>
    <w:rsid w:val="00066829"/>
    <w:rsid w:val="000671F0"/>
    <w:rsid w:val="00067D8B"/>
    <w:rsid w:val="000706BC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3356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736A5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24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1FE0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1010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97B53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6BE"/>
    <w:rsid w:val="006513A9"/>
    <w:rsid w:val="00654596"/>
    <w:rsid w:val="0065622A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41B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6DF5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A28FB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A65F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29D9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C7CBB-B96C-486E-8976-3F181EB4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188</TotalTime>
  <Pages>2</Pages>
  <Words>736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6058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36</cp:revision>
  <cp:lastPrinted>2019-10-11T06:26:00Z</cp:lastPrinted>
  <dcterms:created xsi:type="dcterms:W3CDTF">2024-05-18T07:40:00Z</dcterms:created>
  <dcterms:modified xsi:type="dcterms:W3CDTF">2026-05-04T03:57:00Z</dcterms:modified>
</cp:coreProperties>
</file>