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C9019ED" w:rsidR="0073171B" w:rsidRDefault="00ED5EA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0A734D" wp14:editId="7C3AF32E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0D6C3F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D5EA5">
        <w:rPr>
          <w:sz w:val="22"/>
          <w:szCs w:val="22"/>
        </w:rPr>
        <w:t>ООО</w:t>
      </w:r>
      <w:r w:rsidR="00146B41">
        <w:rPr>
          <w:sz w:val="22"/>
          <w:szCs w:val="22"/>
        </w:rPr>
        <w:t xml:space="preserve"> </w:t>
      </w:r>
      <w:r w:rsidR="00EC13FC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EC13FC">
        <w:rPr>
          <w:sz w:val="22"/>
          <w:szCs w:val="22"/>
        </w:rPr>
        <w:t>Меридиан</w:t>
      </w:r>
      <w:r w:rsidR="00ED5EA5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1AD8C045" w:rsidR="0001175E" w:rsidRPr="00725A54" w:rsidRDefault="00091B27" w:rsidP="00EC1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91B27">
              <w:rPr>
                <w:b/>
                <w:sz w:val="22"/>
                <w:szCs w:val="22"/>
              </w:rPr>
              <w:t>оставк</w:t>
            </w:r>
            <w:r>
              <w:rPr>
                <w:b/>
                <w:sz w:val="22"/>
                <w:szCs w:val="22"/>
              </w:rPr>
              <w:t>а, монтаж оборудования и</w:t>
            </w:r>
            <w:r w:rsidR="009F7577">
              <w:rPr>
                <w:b/>
                <w:sz w:val="22"/>
                <w:szCs w:val="22"/>
              </w:rPr>
              <w:t xml:space="preserve"> наладка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27662">
              <w:rPr>
                <w:b/>
                <w:sz w:val="22"/>
                <w:szCs w:val="22"/>
              </w:rPr>
              <w:t>ПС, А</w:t>
            </w:r>
            <w:r w:rsidR="00B85BBD">
              <w:rPr>
                <w:b/>
                <w:sz w:val="22"/>
                <w:szCs w:val="22"/>
              </w:rPr>
              <w:t>К</w:t>
            </w:r>
            <w:r w:rsidR="00EC13FC">
              <w:rPr>
                <w:b/>
                <w:sz w:val="22"/>
                <w:szCs w:val="22"/>
              </w:rPr>
              <w:t>, АПТ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3F9BA3A1" w:rsidR="0001175E" w:rsidRPr="00725A54" w:rsidRDefault="00EC13FC" w:rsidP="0085375E">
            <w:pPr>
              <w:rPr>
                <w:b/>
                <w:sz w:val="22"/>
                <w:szCs w:val="22"/>
              </w:rPr>
            </w:pPr>
            <w:r w:rsidRPr="00EC13FC">
              <w:rPr>
                <w:b/>
                <w:sz w:val="22"/>
                <w:szCs w:val="22"/>
              </w:rPr>
              <w:t>Многоквартирный жилой дом №1 в микрорайоне Ключ-</w:t>
            </w:r>
            <w:proofErr w:type="spellStart"/>
            <w:r w:rsidRPr="00EC13FC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EC13FC">
              <w:rPr>
                <w:b/>
                <w:sz w:val="22"/>
                <w:szCs w:val="22"/>
              </w:rPr>
              <w:t xml:space="preserve"> плато в Октябрьском районе г. Новосибирска (б/с 1-4, АП)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04420FB9" w14:textId="77777777" w:rsidR="00EC13FC" w:rsidRPr="00EC13FC" w:rsidRDefault="00EC13FC" w:rsidP="00EC13FC">
            <w:pPr>
              <w:rPr>
                <w:b/>
                <w:sz w:val="22"/>
                <w:szCs w:val="22"/>
              </w:rPr>
            </w:pPr>
            <w:r w:rsidRPr="00EC13FC">
              <w:rPr>
                <w:b/>
                <w:sz w:val="22"/>
                <w:szCs w:val="22"/>
              </w:rPr>
              <w:t>20.06.2026-20.08.2026- подземная автопарковка</w:t>
            </w:r>
          </w:p>
          <w:p w14:paraId="7561EE97" w14:textId="77777777" w:rsidR="00EC13FC" w:rsidRPr="00EC13FC" w:rsidRDefault="00EC13FC" w:rsidP="00EC13FC">
            <w:pPr>
              <w:rPr>
                <w:b/>
                <w:sz w:val="22"/>
                <w:szCs w:val="22"/>
              </w:rPr>
            </w:pPr>
            <w:r w:rsidRPr="00EC13FC">
              <w:rPr>
                <w:b/>
                <w:sz w:val="22"/>
                <w:szCs w:val="22"/>
              </w:rPr>
              <w:t>20.08.2026-21.09.2026 – обвалованная автостоянка №3</w:t>
            </w:r>
          </w:p>
          <w:p w14:paraId="7D01CA61" w14:textId="490B1483" w:rsidR="00E37D61" w:rsidRPr="00725A54" w:rsidRDefault="00EC13FC" w:rsidP="00EC13FC">
            <w:pPr>
              <w:rPr>
                <w:b/>
                <w:sz w:val="22"/>
                <w:szCs w:val="22"/>
              </w:rPr>
            </w:pPr>
            <w:r w:rsidRPr="00EC13FC">
              <w:rPr>
                <w:b/>
                <w:sz w:val="22"/>
                <w:szCs w:val="22"/>
              </w:rPr>
              <w:t xml:space="preserve">10.08.2026-10.11.2026- 1,4 </w:t>
            </w:r>
            <w:proofErr w:type="spellStart"/>
            <w:r w:rsidRPr="00EC13FC">
              <w:rPr>
                <w:b/>
                <w:sz w:val="22"/>
                <w:szCs w:val="22"/>
              </w:rPr>
              <w:t>б.с</w:t>
            </w:r>
            <w:proofErr w:type="spellEnd"/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57381621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  <w:r w:rsidR="00091B27">
              <w:rPr>
                <w:i/>
                <w:sz w:val="22"/>
                <w:szCs w:val="22"/>
                <w:u w:val="single"/>
              </w:rPr>
              <w:t xml:space="preserve"> и оборудования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4479BC01" w14:textId="77777777" w:rsidR="009D4698" w:rsidRPr="009D4698" w:rsidRDefault="009D4698" w:rsidP="009D4698">
            <w:pPr>
              <w:pStyle w:val="a5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0D2E440A" w:rsidR="0001175E" w:rsidRPr="00725A54" w:rsidRDefault="009D4698" w:rsidP="009D4698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72DEDFF5" w:rsidR="0090178B" w:rsidRPr="00725A54" w:rsidRDefault="00C27662" w:rsidP="00C27662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>Рахматуллаев Гарей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</w:t>
            </w:r>
            <w:r w:rsidRPr="00C27662">
              <w:rPr>
                <w:b/>
                <w:sz w:val="22"/>
                <w:szCs w:val="22"/>
              </w:rPr>
              <w:t>едущий инженер по техническому надзору по инженерным коммуникациям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27662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 xml:space="preserve">Цена договора включает в себя расходы, затраты, пошлины, налоги (в том числе НДС, если предусмотрен), сборы и другие обязательные платежи, </w:t>
      </w:r>
      <w:bookmarkStart w:id="0" w:name="_GoBack"/>
      <w:bookmarkEnd w:id="0"/>
      <w:r w:rsidRPr="00725A54">
        <w:rPr>
          <w:bCs/>
          <w:color w:val="000000" w:themeColor="text1"/>
          <w:sz w:val="22"/>
          <w:szCs w:val="22"/>
        </w:rPr>
        <w:t>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75D2A7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C13FC" w:rsidRPr="00EC13FC">
        <w:rPr>
          <w:b/>
          <w:i/>
          <w:color w:val="163386"/>
          <w:sz w:val="24"/>
          <w:szCs w:val="24"/>
        </w:rPr>
        <w:t>ООО СГ «Меридиан»</w:t>
      </w:r>
      <w:r w:rsidR="00EC13FC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ECC" w14:textId="77777777" w:rsidR="00AF79B9" w:rsidRDefault="00AF79B9">
      <w:r>
        <w:separator/>
      </w:r>
    </w:p>
  </w:endnote>
  <w:endnote w:type="continuationSeparator" w:id="0">
    <w:p w14:paraId="321FA857" w14:textId="77777777" w:rsidR="00AF79B9" w:rsidRDefault="00A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A050D0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EC13F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EC13F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CA50" w14:textId="77777777" w:rsidR="00AF79B9" w:rsidRDefault="00AF79B9">
      <w:r>
        <w:separator/>
      </w:r>
    </w:p>
  </w:footnote>
  <w:footnote w:type="continuationSeparator" w:id="0">
    <w:p w14:paraId="42577D2C" w14:textId="77777777" w:rsidR="00AF79B9" w:rsidRDefault="00A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5BA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6B41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A54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375E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698"/>
    <w:rsid w:val="009D4FC4"/>
    <w:rsid w:val="009E3631"/>
    <w:rsid w:val="009F5DD2"/>
    <w:rsid w:val="009F7577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2A02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85BBD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27662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3FC"/>
    <w:rsid w:val="00EC1C82"/>
    <w:rsid w:val="00EC59A7"/>
    <w:rsid w:val="00ED1C04"/>
    <w:rsid w:val="00ED548B"/>
    <w:rsid w:val="00ED5EA5"/>
    <w:rsid w:val="00EE50F8"/>
    <w:rsid w:val="00EE6618"/>
    <w:rsid w:val="00EF2831"/>
    <w:rsid w:val="00EF304A"/>
    <w:rsid w:val="00EF32FA"/>
    <w:rsid w:val="00EF45DF"/>
    <w:rsid w:val="00EF4D07"/>
    <w:rsid w:val="00EF748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1A63B-85F7-4779-912F-6505455A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156</TotalTime>
  <Pages>2</Pages>
  <Words>732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6048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37</cp:revision>
  <cp:lastPrinted>2019-10-11T06:26:00Z</cp:lastPrinted>
  <dcterms:created xsi:type="dcterms:W3CDTF">2024-05-18T07:40:00Z</dcterms:created>
  <dcterms:modified xsi:type="dcterms:W3CDTF">2026-05-12T02:18:00Z</dcterms:modified>
</cp:coreProperties>
</file>