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0DF757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681843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681843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F25550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26B4CCE3" w:rsidR="0001175E" w:rsidRPr="00725A54" w:rsidRDefault="00F27D78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Проектирование</w:t>
            </w:r>
            <w:r w:rsidR="00C85A28" w:rsidRPr="00C85A28">
              <w:rPr>
                <w:b/>
                <w:sz w:val="22"/>
                <w:szCs w:val="22"/>
              </w:rPr>
              <w:t xml:space="preserve"> и монтаж ИТП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01BA877" w:rsidR="00C830D0" w:rsidRPr="00725A54" w:rsidRDefault="00681843" w:rsidP="009307B0">
            <w:pPr>
              <w:rPr>
                <w:b/>
                <w:sz w:val="22"/>
                <w:szCs w:val="22"/>
              </w:rPr>
            </w:pPr>
            <w:r w:rsidRPr="00681843">
              <w:rPr>
                <w:b/>
                <w:sz w:val="22"/>
                <w:szCs w:val="22"/>
              </w:rPr>
              <w:t>многоквартирный многоэтажный жилой дом № 1, б/с 1-4 в микрорайоне Ключ-</w:t>
            </w:r>
            <w:proofErr w:type="spellStart"/>
            <w:r w:rsidRPr="00681843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681843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82D98BB" w:rsidR="00C85A28" w:rsidRPr="00725A54" w:rsidRDefault="00681843" w:rsidP="009307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9307B0" w:rsidRPr="009307B0">
              <w:rPr>
                <w:b/>
                <w:sz w:val="22"/>
                <w:szCs w:val="22"/>
              </w:rPr>
              <w:t>30.08.2026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730A1FD" w:rsidR="000B3926" w:rsidRPr="007856B4" w:rsidRDefault="00C85A28" w:rsidP="00B10E56">
            <w:pPr>
              <w:rPr>
                <w:b/>
                <w:sz w:val="22"/>
                <w:szCs w:val="22"/>
              </w:rPr>
            </w:pPr>
            <w:r w:rsidRPr="00C85A28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 и оборудования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4C2C1403" w14:textId="5BF2CCB0" w:rsidR="00C85A28" w:rsidRPr="00C85A28" w:rsidRDefault="00C85A28" w:rsidP="00C85A28">
            <w:pPr>
              <w:pStyle w:val="a5"/>
              <w:widowControl w:val="0"/>
              <w:rPr>
                <w:i/>
                <w:sz w:val="24"/>
              </w:rPr>
            </w:pPr>
            <w:r w:rsidRPr="00C85A28">
              <w:rPr>
                <w:i/>
                <w:sz w:val="24"/>
              </w:rPr>
              <w:t xml:space="preserve">Генподрядчик резервирует 7%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85A28">
              <w:rPr>
                <w:i/>
                <w:sz w:val="24"/>
              </w:rPr>
              <w:t>мость материалов).</w:t>
            </w:r>
          </w:p>
          <w:p w14:paraId="52089187" w14:textId="69D50D71" w:rsidR="00C85A28" w:rsidRPr="00C85A28" w:rsidRDefault="00C85A28" w:rsidP="00C85A28">
            <w:pPr>
              <w:pStyle w:val="a5"/>
              <w:widowControl w:val="0"/>
              <w:rPr>
                <w:i/>
                <w:sz w:val="24"/>
              </w:rPr>
            </w:pPr>
            <w:r w:rsidRPr="00C85A28">
              <w:rPr>
                <w:i/>
                <w:sz w:val="24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</w:t>
            </w:r>
            <w:r w:rsidRPr="00C85A28">
              <w:rPr>
                <w:i/>
                <w:sz w:val="24"/>
              </w:rPr>
              <w:t xml:space="preserve">плуатацию, </w:t>
            </w:r>
          </w:p>
          <w:p w14:paraId="5DCD7238" w14:textId="2DC3CB19" w:rsidR="000B3926" w:rsidRPr="00725A54" w:rsidRDefault="00C85A28" w:rsidP="00C85A28">
            <w:pPr>
              <w:rPr>
                <w:b/>
                <w:sz w:val="22"/>
                <w:szCs w:val="22"/>
              </w:rPr>
            </w:pPr>
            <w:r w:rsidRPr="00C85A28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862CF6A" w:rsidR="00FD74DC" w:rsidRPr="00FD74DC" w:rsidRDefault="001B7A38" w:rsidP="001B7A38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Цветкова Елена Михайловна</w:t>
            </w:r>
            <w:r w:rsidR="00FD74DC" w:rsidRPr="00FD74D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зам. главного энергетика</w:t>
            </w:r>
            <w:r w:rsidR="00FD74DC" w:rsidRPr="00FD74DC">
              <w:rPr>
                <w:b/>
                <w:sz w:val="24"/>
              </w:rPr>
              <w:t xml:space="preserve">, тел. </w:t>
            </w:r>
            <w:r w:rsidRPr="001B7A38">
              <w:rPr>
                <w:b/>
                <w:sz w:val="24"/>
              </w:rPr>
              <w:t>363-27-64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DE25769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681843" w:rsidRPr="00681843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EDA3AB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68184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68184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85274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B7A38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0736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1843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17BD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07B0"/>
    <w:rsid w:val="009312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0739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5A28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7714E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5550"/>
    <w:rsid w:val="00F2604C"/>
    <w:rsid w:val="00F27D78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80E17-F4B5-4624-BAE3-7709C306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223</TotalTime>
  <Pages>2</Pages>
  <Words>721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52</cp:revision>
  <cp:lastPrinted>2019-10-11T06:26:00Z</cp:lastPrinted>
  <dcterms:created xsi:type="dcterms:W3CDTF">2024-05-18T07:40:00Z</dcterms:created>
  <dcterms:modified xsi:type="dcterms:W3CDTF">2026-05-15T03:15:00Z</dcterms:modified>
</cp:coreProperties>
</file>