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13BFA1DF" w:rsidR="0073171B" w:rsidRDefault="00C9258D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20B233" wp14:editId="359AEE9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F60C821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423736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423736">
        <w:rPr>
          <w:sz w:val="22"/>
          <w:szCs w:val="22"/>
        </w:rPr>
        <w:t>Меридиан</w:t>
      </w:r>
      <w:r w:rsidR="00241449" w:rsidRPr="00937045">
        <w:rPr>
          <w:sz w:val="22"/>
          <w:szCs w:val="22"/>
        </w:rPr>
        <w:t>» (</w:t>
      </w:r>
      <w:r w:rsidR="00937045" w:rsidRPr="00937045">
        <w:rPr>
          <w:sz w:val="22"/>
          <w:szCs w:val="22"/>
        </w:rPr>
        <w:t>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241449" w:rsidRPr="00725A54" w14:paraId="27041C22" w14:textId="77777777" w:rsidTr="00241449">
        <w:tc>
          <w:tcPr>
            <w:tcW w:w="3438" w:type="dxa"/>
          </w:tcPr>
          <w:p w14:paraId="58EB2618" w14:textId="2680239E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68EB5FD3" w:rsidR="00241449" w:rsidRPr="00725A54" w:rsidRDefault="00241449" w:rsidP="00C9258D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 xml:space="preserve">Поставка и монтаж </w:t>
            </w:r>
            <w:r w:rsidR="00C9258D">
              <w:rPr>
                <w:b/>
                <w:sz w:val="24"/>
              </w:rPr>
              <w:t>насосной повышения давления и насосной пожаротушения</w:t>
            </w:r>
          </w:p>
        </w:tc>
      </w:tr>
      <w:tr w:rsidR="00241449" w:rsidRPr="00725A54" w14:paraId="60CA4368" w14:textId="77777777" w:rsidTr="00241449">
        <w:tc>
          <w:tcPr>
            <w:tcW w:w="3438" w:type="dxa"/>
          </w:tcPr>
          <w:p w14:paraId="63B7FB32" w14:textId="28F8550B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7FAA7323" w:rsidR="00241449" w:rsidRPr="00725A54" w:rsidRDefault="00423736" w:rsidP="00C9258D">
            <w:pPr>
              <w:rPr>
                <w:b/>
                <w:sz w:val="22"/>
                <w:szCs w:val="22"/>
              </w:rPr>
            </w:pPr>
            <w:r w:rsidRPr="00423736">
              <w:rPr>
                <w:b/>
                <w:sz w:val="24"/>
              </w:rPr>
              <w:t>многоквартирный многоэтажный жилой дом № 1, б/с 1-4 в микрорайоне Ключ-</w:t>
            </w:r>
            <w:proofErr w:type="spellStart"/>
            <w:r w:rsidRPr="00423736">
              <w:rPr>
                <w:b/>
                <w:sz w:val="24"/>
              </w:rPr>
              <w:t>Камышенское</w:t>
            </w:r>
            <w:proofErr w:type="spellEnd"/>
            <w:r w:rsidRPr="00423736">
              <w:rPr>
                <w:b/>
                <w:sz w:val="24"/>
              </w:rPr>
              <w:t xml:space="preserve"> плато в Октябрьском районе г. Новосибирска</w:t>
            </w:r>
          </w:p>
        </w:tc>
      </w:tr>
      <w:tr w:rsidR="00241449" w:rsidRPr="00725A54" w14:paraId="48BDD70F" w14:textId="77777777" w:rsidTr="00241449">
        <w:tc>
          <w:tcPr>
            <w:tcW w:w="3438" w:type="dxa"/>
          </w:tcPr>
          <w:p w14:paraId="4A88CBDD" w14:textId="5F38BDEF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7895FCC" w:rsidR="00241449" w:rsidRPr="00725A54" w:rsidRDefault="00C9258D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 xml:space="preserve">До </w:t>
            </w:r>
            <w:r w:rsidR="00423736">
              <w:rPr>
                <w:b/>
                <w:sz w:val="24"/>
              </w:rPr>
              <w:t>30.08.26</w:t>
            </w:r>
            <w:r>
              <w:rPr>
                <w:b/>
                <w:sz w:val="24"/>
              </w:rPr>
              <w:t>г.</w:t>
            </w:r>
          </w:p>
        </w:tc>
      </w:tr>
      <w:tr w:rsidR="00241449" w:rsidRPr="00725A54" w14:paraId="69274F8B" w14:textId="77777777" w:rsidTr="00241449">
        <w:tc>
          <w:tcPr>
            <w:tcW w:w="3438" w:type="dxa"/>
          </w:tcPr>
          <w:p w14:paraId="35F042FA" w14:textId="275D1B66" w:rsidR="00241449" w:rsidRPr="00725A54" w:rsidRDefault="00241449" w:rsidP="00241449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5D463335" w14:textId="678BBD41" w:rsidR="00241449" w:rsidRPr="00937045" w:rsidRDefault="00241449" w:rsidP="00241449">
            <w:pPr>
              <w:rPr>
                <w:sz w:val="22"/>
                <w:szCs w:val="22"/>
              </w:rPr>
            </w:pPr>
            <w:r w:rsidRPr="0090481E">
              <w:rPr>
                <w:i/>
                <w:sz w:val="24"/>
              </w:rPr>
              <w:t>Оплата услуг Генподрядчика</w:t>
            </w:r>
            <w:r>
              <w:rPr>
                <w:i/>
                <w:sz w:val="24"/>
              </w:rPr>
              <w:t xml:space="preserve"> предусматривается в размере 4% от стоимости строительно-монтажных работ, </w:t>
            </w:r>
            <w:r w:rsidRPr="00241449">
              <w:rPr>
                <w:i/>
                <w:sz w:val="24"/>
                <w:u w:val="single"/>
              </w:rPr>
              <w:t>без учета стоимости оборудования</w:t>
            </w:r>
          </w:p>
        </w:tc>
      </w:tr>
      <w:tr w:rsidR="0001175E" w:rsidRPr="00725A54" w14:paraId="75B9EF2C" w14:textId="77777777" w:rsidTr="00241449">
        <w:tc>
          <w:tcPr>
            <w:tcW w:w="3438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241449">
        <w:tc>
          <w:tcPr>
            <w:tcW w:w="3438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5DCD7238" w14:textId="0DA2D360" w:rsidR="0090178B" w:rsidRPr="00725A54" w:rsidRDefault="00C9258D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Рулькевич Анастасия Павловна</w:t>
            </w:r>
            <w:r w:rsidR="00241449" w:rsidRPr="00241449">
              <w:rPr>
                <w:b/>
                <w:sz w:val="22"/>
                <w:szCs w:val="22"/>
              </w:rPr>
              <w:t>, ведущий инженер по ВВ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C9258D">
              <w:rPr>
                <w:b/>
                <w:sz w:val="22"/>
                <w:szCs w:val="22"/>
              </w:rPr>
              <w:t>363-72-64</w:t>
            </w:r>
          </w:p>
        </w:tc>
      </w:tr>
      <w:tr w:rsidR="0001175E" w:rsidRPr="00725A54" w14:paraId="27A02FB1" w14:textId="77777777" w:rsidTr="00241449">
        <w:tc>
          <w:tcPr>
            <w:tcW w:w="3438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56D7580C" w14:textId="0E87F5A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02C7FD72" w:rsidR="00D31934" w:rsidRPr="00725A54" w:rsidRDefault="00CE195B" w:rsidP="00241449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520041C0" w:rsidR="00CE195B" w:rsidRPr="00241449" w:rsidRDefault="00D31934" w:rsidP="00241449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</w:t>
      </w:r>
      <w:bookmarkStart w:id="0" w:name="_GoBack"/>
      <w:bookmarkEnd w:id="0"/>
      <w:r w:rsidR="00A529D1" w:rsidRPr="00725A54">
        <w:rPr>
          <w:color w:val="000000" w:themeColor="text1"/>
          <w:sz w:val="22"/>
          <w:szCs w:val="22"/>
        </w:rPr>
        <w:t>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4AF7EAB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423736">
        <w:rPr>
          <w:b/>
          <w:i/>
          <w:color w:val="163386"/>
          <w:sz w:val="24"/>
          <w:szCs w:val="24"/>
        </w:rPr>
        <w:t>ООО СГ «Меридиан</w:t>
      </w:r>
      <w:r w:rsidR="00C9258D" w:rsidRPr="00C9258D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5A223" w14:textId="77777777" w:rsidR="008509CF" w:rsidRDefault="008509CF">
      <w:r>
        <w:separator/>
      </w:r>
    </w:p>
  </w:endnote>
  <w:endnote w:type="continuationSeparator" w:id="0">
    <w:p w14:paraId="6FC4449B" w14:textId="77777777" w:rsidR="008509CF" w:rsidRDefault="008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4031359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42373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423736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D245A" w14:textId="77777777" w:rsidR="008509CF" w:rsidRDefault="008509CF">
      <w:r>
        <w:separator/>
      </w:r>
    </w:p>
  </w:footnote>
  <w:footnote w:type="continuationSeparator" w:id="0">
    <w:p w14:paraId="2FDB6DB8" w14:textId="77777777" w:rsidR="008509CF" w:rsidRDefault="008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449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3600"/>
    <w:rsid w:val="003950B5"/>
    <w:rsid w:val="00396F12"/>
    <w:rsid w:val="003A4575"/>
    <w:rsid w:val="003A7173"/>
    <w:rsid w:val="003B1878"/>
    <w:rsid w:val="003C29C5"/>
    <w:rsid w:val="003C46FD"/>
    <w:rsid w:val="003D7BD9"/>
    <w:rsid w:val="003E69D7"/>
    <w:rsid w:val="003F2B15"/>
    <w:rsid w:val="003F5D63"/>
    <w:rsid w:val="003F5DA7"/>
    <w:rsid w:val="003F78E7"/>
    <w:rsid w:val="004035C0"/>
    <w:rsid w:val="00411E5D"/>
    <w:rsid w:val="00416841"/>
    <w:rsid w:val="00423736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9CF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258D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C4F81-12C3-4DC8-8446-A0B624D6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140</TotalTime>
  <Pages>2</Pages>
  <Words>722</Words>
  <Characters>5219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5930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27</cp:revision>
  <cp:lastPrinted>2019-10-11T06:26:00Z</cp:lastPrinted>
  <dcterms:created xsi:type="dcterms:W3CDTF">2024-05-18T07:40:00Z</dcterms:created>
  <dcterms:modified xsi:type="dcterms:W3CDTF">2026-05-15T03:22:00Z</dcterms:modified>
</cp:coreProperties>
</file>