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486998D3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8471AF">
        <w:rPr>
          <w:sz w:val="22"/>
          <w:szCs w:val="22"/>
        </w:rPr>
        <w:t>ООО</w:t>
      </w:r>
      <w:r w:rsidR="0098370C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8471AF">
        <w:rPr>
          <w:sz w:val="22"/>
          <w:szCs w:val="22"/>
        </w:rPr>
        <w:t>Комфортстрой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168BD53E" w:rsidR="0001175E" w:rsidRPr="00725A54" w:rsidRDefault="0098370C" w:rsidP="00535E3A">
            <w:pPr>
              <w:rPr>
                <w:b/>
                <w:sz w:val="22"/>
                <w:szCs w:val="22"/>
              </w:rPr>
            </w:pPr>
            <w:r w:rsidRPr="0098370C">
              <w:rPr>
                <w:b/>
                <w:sz w:val="22"/>
                <w:szCs w:val="22"/>
              </w:rPr>
              <w:t>Изготовление, постав</w:t>
            </w:r>
            <w:r>
              <w:rPr>
                <w:b/>
                <w:sz w:val="22"/>
                <w:szCs w:val="22"/>
              </w:rPr>
              <w:t xml:space="preserve">ка и монтаж алюминиевых </w:t>
            </w:r>
            <w:r w:rsidR="00535E3A">
              <w:rPr>
                <w:b/>
                <w:sz w:val="22"/>
                <w:szCs w:val="22"/>
              </w:rPr>
              <w:t>витражей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6764CE40" w:rsidR="00C830D0" w:rsidRPr="00725A54" w:rsidRDefault="007856B4" w:rsidP="00535E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C830D0">
              <w:rPr>
                <w:b/>
                <w:sz w:val="22"/>
                <w:szCs w:val="22"/>
              </w:rPr>
              <w:t xml:space="preserve">№ </w:t>
            </w:r>
            <w:r w:rsidR="00464800">
              <w:rPr>
                <w:b/>
                <w:sz w:val="22"/>
                <w:szCs w:val="22"/>
              </w:rPr>
              <w:t>1</w:t>
            </w:r>
            <w:r w:rsidR="005037D0">
              <w:rPr>
                <w:b/>
                <w:sz w:val="22"/>
                <w:szCs w:val="22"/>
              </w:rPr>
              <w:t xml:space="preserve">, б/с </w:t>
            </w:r>
            <w:r w:rsidR="00535E3A">
              <w:rPr>
                <w:b/>
                <w:sz w:val="22"/>
                <w:szCs w:val="22"/>
              </w:rPr>
              <w:t>2,3</w:t>
            </w:r>
            <w:r w:rsidR="00464800">
              <w:rPr>
                <w:b/>
                <w:sz w:val="22"/>
                <w:szCs w:val="22"/>
              </w:rPr>
              <w:t xml:space="preserve"> </w:t>
            </w:r>
            <w:r w:rsidR="00B10E56" w:rsidRPr="00B10E56">
              <w:rPr>
                <w:b/>
                <w:sz w:val="22"/>
                <w:szCs w:val="22"/>
              </w:rPr>
              <w:t xml:space="preserve">по ул. </w:t>
            </w:r>
            <w:r w:rsidR="005037D0">
              <w:rPr>
                <w:b/>
                <w:sz w:val="22"/>
                <w:szCs w:val="22"/>
              </w:rPr>
              <w:t>Заречная</w:t>
            </w:r>
            <w:r w:rsidR="0098370C">
              <w:rPr>
                <w:b/>
                <w:sz w:val="22"/>
                <w:szCs w:val="22"/>
              </w:rPr>
              <w:t xml:space="preserve"> </w:t>
            </w:r>
            <w:r w:rsidR="005037D0">
              <w:rPr>
                <w:b/>
                <w:sz w:val="22"/>
                <w:szCs w:val="22"/>
              </w:rPr>
              <w:t>(6</w:t>
            </w:r>
            <w:r w:rsidR="0098370C">
              <w:rPr>
                <w:b/>
                <w:sz w:val="22"/>
                <w:szCs w:val="22"/>
              </w:rPr>
              <w:t>-</w:t>
            </w:r>
            <w:r w:rsidR="005037D0">
              <w:rPr>
                <w:b/>
                <w:sz w:val="22"/>
                <w:szCs w:val="22"/>
              </w:rPr>
              <w:t>а</w:t>
            </w:r>
            <w:r w:rsidR="0098370C">
              <w:rPr>
                <w:b/>
                <w:sz w:val="22"/>
                <w:szCs w:val="22"/>
              </w:rPr>
              <w:t xml:space="preserve">я очередь) </w:t>
            </w:r>
            <w:r w:rsidR="00B10E56" w:rsidRPr="00B10E56">
              <w:rPr>
                <w:b/>
                <w:sz w:val="22"/>
                <w:szCs w:val="22"/>
              </w:rPr>
              <w:t xml:space="preserve">в </w:t>
            </w:r>
            <w:r w:rsidR="005037D0">
              <w:rPr>
                <w:b/>
                <w:sz w:val="22"/>
                <w:szCs w:val="22"/>
              </w:rPr>
              <w:t>Первомайском</w:t>
            </w:r>
            <w:r w:rsidR="0098370C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C52F808" w:rsidR="00C830D0" w:rsidRPr="00725A54" w:rsidRDefault="00C830D0" w:rsidP="002D5E75">
            <w:pPr>
              <w:rPr>
                <w:b/>
                <w:sz w:val="22"/>
                <w:szCs w:val="22"/>
              </w:rPr>
            </w:pP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1EA9FCA" w:rsidR="000B3926" w:rsidRPr="007856B4" w:rsidRDefault="0098370C" w:rsidP="00B10E56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1A1D1E86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>Генподрядчик резервирует 15% от стоимости выполненных работ по договору (включая стоимость материалов).</w:t>
            </w:r>
          </w:p>
          <w:p w14:paraId="6A28AC95" w14:textId="77777777" w:rsidR="0098370C" w:rsidRPr="0098370C" w:rsidRDefault="0098370C" w:rsidP="0098370C">
            <w:pPr>
              <w:pStyle w:val="a5"/>
              <w:widowControl w:val="0"/>
              <w:rPr>
                <w:i/>
                <w:sz w:val="24"/>
              </w:rPr>
            </w:pPr>
            <w:r w:rsidRPr="0098370C">
              <w:rPr>
                <w:i/>
                <w:sz w:val="24"/>
              </w:rPr>
              <w:t xml:space="preserve">-Выплата 10 %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</w:t>
            </w:r>
          </w:p>
          <w:p w14:paraId="5DCD7238" w14:textId="3571BFEC" w:rsidR="000B3926" w:rsidRPr="00725A54" w:rsidRDefault="0098370C" w:rsidP="0098370C">
            <w:pPr>
              <w:rPr>
                <w:b/>
                <w:sz w:val="22"/>
                <w:szCs w:val="22"/>
              </w:rPr>
            </w:pPr>
            <w:r w:rsidRPr="0098370C">
              <w:rPr>
                <w:i/>
                <w:sz w:val="24"/>
              </w:rPr>
              <w:t>-Выплата оставшихся 5 % зарезервированной суммы производится Генподрядчиком в безналичном порядке в течение 180 (ста восьмидесяти) календарных дней после получения раз-решения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A7DC1C1" w:rsidR="00FD74DC" w:rsidRPr="00FD74DC" w:rsidRDefault="005037D0" w:rsidP="0098370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Вьюнов Иван Игоревич</w:t>
            </w:r>
            <w:r w:rsidR="008471AF">
              <w:rPr>
                <w:b/>
                <w:sz w:val="24"/>
              </w:rPr>
              <w:t xml:space="preserve">, </w:t>
            </w:r>
            <w:r w:rsidR="00FD74DC" w:rsidRPr="00FD74DC">
              <w:rPr>
                <w:b/>
                <w:sz w:val="24"/>
              </w:rPr>
              <w:t>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C8098B2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8471AF" w:rsidRPr="008471AF">
        <w:rPr>
          <w:b/>
          <w:i/>
          <w:color w:val="163386"/>
          <w:sz w:val="24"/>
          <w:szCs w:val="24"/>
        </w:rPr>
        <w:t>ООО «</w:t>
      </w:r>
      <w:proofErr w:type="spellStart"/>
      <w:r w:rsidR="008471AF" w:rsidRPr="008471AF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8471AF" w:rsidRPr="008471AF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10FB3982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535E3A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535E3A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5E75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37D0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5E3A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1A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31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9F559-EE6A-45B8-9B6C-DCC4AB45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186</TotalTime>
  <Pages>2</Pages>
  <Words>715</Words>
  <Characters>5176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5880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47</cp:revision>
  <cp:lastPrinted>2019-10-11T06:26:00Z</cp:lastPrinted>
  <dcterms:created xsi:type="dcterms:W3CDTF">2024-05-18T07:40:00Z</dcterms:created>
  <dcterms:modified xsi:type="dcterms:W3CDTF">2026-05-15T08:48:00Z</dcterms:modified>
</cp:coreProperties>
</file>