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0B8771BC" w:rsidR="0073171B" w:rsidRDefault="00EB3816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5E7E832" wp14:editId="0D297C05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7A6BFB3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CE26A4">
        <w:rPr>
          <w:sz w:val="22"/>
          <w:szCs w:val="22"/>
        </w:rPr>
        <w:t>ООО</w:t>
      </w:r>
      <w:r w:rsidR="002B5202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CE26A4">
        <w:rPr>
          <w:sz w:val="22"/>
          <w:szCs w:val="22"/>
        </w:rPr>
        <w:t>СМРстрой</w:t>
      </w:r>
      <w:proofErr w:type="spellEnd"/>
      <w:r w:rsidR="00EB3816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5"/>
        <w:gridCol w:w="6669"/>
      </w:tblGrid>
      <w:tr w:rsidR="0001175E" w:rsidRPr="00725A54" w14:paraId="27041C22" w14:textId="77777777" w:rsidTr="004C29C3">
        <w:tc>
          <w:tcPr>
            <w:tcW w:w="3385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9" w:type="dxa"/>
          </w:tcPr>
          <w:p w14:paraId="50214295" w14:textId="1BFAB659" w:rsidR="0001175E" w:rsidRPr="00725A54" w:rsidRDefault="00CE26A4" w:rsidP="00CE26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Отделка фасадов (г</w:t>
            </w:r>
            <w:r w:rsidRPr="00CE26A4">
              <w:rPr>
                <w:b/>
                <w:sz w:val="22"/>
                <w:szCs w:val="22"/>
              </w:rPr>
              <w:t>ерметизация</w:t>
            </w:r>
            <w:r>
              <w:rPr>
                <w:b/>
                <w:sz w:val="22"/>
                <w:szCs w:val="22"/>
              </w:rPr>
              <w:t xml:space="preserve"> швов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, окраска торцов плит перекрытий)</w:t>
            </w:r>
          </w:p>
        </w:tc>
      </w:tr>
      <w:tr w:rsidR="0001175E" w:rsidRPr="00725A54" w14:paraId="60CA4368" w14:textId="77777777" w:rsidTr="004C29C3">
        <w:tc>
          <w:tcPr>
            <w:tcW w:w="3385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9" w:type="dxa"/>
          </w:tcPr>
          <w:p w14:paraId="242CABDF" w14:textId="1488703B" w:rsidR="0001175E" w:rsidRPr="00725A54" w:rsidRDefault="002F15F6" w:rsidP="00CE26A4">
            <w:pPr>
              <w:rPr>
                <w:b/>
                <w:sz w:val="22"/>
                <w:szCs w:val="22"/>
              </w:rPr>
            </w:pPr>
            <w:r w:rsidRPr="002F15F6">
              <w:rPr>
                <w:b/>
                <w:sz w:val="22"/>
                <w:szCs w:val="22"/>
              </w:rPr>
              <w:t xml:space="preserve">Многоквартирный многоэтажный жилой дом </w:t>
            </w:r>
            <w:r w:rsidR="00CE26A4">
              <w:rPr>
                <w:b/>
                <w:sz w:val="22"/>
                <w:szCs w:val="22"/>
              </w:rPr>
              <w:t xml:space="preserve">№3 по ул. Есенина в Дзержинском </w:t>
            </w:r>
            <w:r w:rsidRPr="002F15F6">
              <w:rPr>
                <w:b/>
                <w:sz w:val="22"/>
                <w:szCs w:val="22"/>
              </w:rPr>
              <w:t>районе г. Новосибирска</w:t>
            </w:r>
          </w:p>
        </w:tc>
      </w:tr>
      <w:tr w:rsidR="0001175E" w:rsidRPr="00725A54" w14:paraId="48BDD70F" w14:textId="77777777" w:rsidTr="004C29C3">
        <w:tc>
          <w:tcPr>
            <w:tcW w:w="3385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9" w:type="dxa"/>
          </w:tcPr>
          <w:p w14:paraId="7D01CA61" w14:textId="03DA8DAC" w:rsidR="00E37D61" w:rsidRPr="00725A54" w:rsidRDefault="002F15F6" w:rsidP="00017ADA">
            <w:pPr>
              <w:rPr>
                <w:b/>
                <w:sz w:val="22"/>
                <w:szCs w:val="22"/>
              </w:rPr>
            </w:pPr>
            <w:r w:rsidRPr="002F15F6">
              <w:rPr>
                <w:b/>
                <w:sz w:val="22"/>
                <w:szCs w:val="22"/>
              </w:rPr>
              <w:t>20.06.2025-24.08.2025</w:t>
            </w:r>
          </w:p>
        </w:tc>
      </w:tr>
      <w:tr w:rsidR="0001175E" w:rsidRPr="00725A54" w14:paraId="69274F8B" w14:textId="77777777" w:rsidTr="004C29C3">
        <w:tc>
          <w:tcPr>
            <w:tcW w:w="3385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9" w:type="dxa"/>
          </w:tcPr>
          <w:p w14:paraId="5D463335" w14:textId="24C8A1EB" w:rsidR="0001175E" w:rsidRPr="00937045" w:rsidRDefault="00814A78" w:rsidP="008F3FC4">
            <w:pPr>
              <w:rPr>
                <w:sz w:val="22"/>
                <w:szCs w:val="22"/>
              </w:rPr>
            </w:pPr>
            <w:r w:rsidRPr="00814A78">
              <w:rPr>
                <w:i/>
                <w:sz w:val="22"/>
                <w:szCs w:val="22"/>
              </w:rPr>
              <w:t>Оплата услуг Генподрядчика предусматривается в размере 4% от стоимости строительно-монтажных работ по договору, включая стоимость материалов</w:t>
            </w:r>
          </w:p>
        </w:tc>
      </w:tr>
      <w:tr w:rsidR="0001175E" w:rsidRPr="00725A54" w14:paraId="75B9EF2C" w14:textId="77777777" w:rsidTr="004C29C3">
        <w:tc>
          <w:tcPr>
            <w:tcW w:w="3385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9" w:type="dxa"/>
          </w:tcPr>
          <w:p w14:paraId="211F9089" w14:textId="77777777" w:rsidR="00384E15" w:rsidRPr="00384E15" w:rsidRDefault="00384E15" w:rsidP="00384E15">
            <w:pPr>
              <w:pStyle w:val="a5"/>
              <w:rPr>
                <w:bCs/>
                <w:i/>
                <w:sz w:val="22"/>
                <w:szCs w:val="22"/>
              </w:rPr>
            </w:pPr>
            <w:r w:rsidRPr="00384E15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52F88E77" w:rsidR="0001175E" w:rsidRPr="00725A54" w:rsidRDefault="00384E15" w:rsidP="00384E15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384E15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4C29C3">
        <w:tc>
          <w:tcPr>
            <w:tcW w:w="3385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9" w:type="dxa"/>
          </w:tcPr>
          <w:p w14:paraId="5DCD7238" w14:textId="2D92DFF4" w:rsidR="0090178B" w:rsidRPr="00725A54" w:rsidRDefault="00CE26A4" w:rsidP="00DF73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Верещагина Оксана Александровна</w:t>
            </w:r>
            <w:r w:rsidR="00937045" w:rsidRPr="00937045">
              <w:rPr>
                <w:b/>
                <w:sz w:val="22"/>
                <w:szCs w:val="22"/>
              </w:rPr>
              <w:t>,</w:t>
            </w:r>
            <w:r w:rsidR="002E7FCC">
              <w:rPr>
                <w:b/>
                <w:sz w:val="22"/>
                <w:szCs w:val="22"/>
              </w:rPr>
              <w:t xml:space="preserve"> </w:t>
            </w:r>
            <w:r w:rsidR="00937045" w:rsidRPr="00937045">
              <w:rPr>
                <w:b/>
                <w:sz w:val="22"/>
                <w:szCs w:val="22"/>
              </w:rPr>
              <w:t xml:space="preserve">инженер ПТО, тел. </w:t>
            </w:r>
            <w:r w:rsidR="00DF735C" w:rsidRPr="00DF735C">
              <w:rPr>
                <w:b/>
                <w:sz w:val="22"/>
                <w:szCs w:val="22"/>
              </w:rPr>
              <w:t>373-28-75</w:t>
            </w:r>
          </w:p>
        </w:tc>
      </w:tr>
      <w:tr w:rsidR="0001175E" w:rsidRPr="00725A54" w14:paraId="27A02FB1" w14:textId="77777777" w:rsidTr="004C29C3">
        <w:tc>
          <w:tcPr>
            <w:tcW w:w="3385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9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2B056299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CE26A4" w:rsidRPr="00CE26A4">
        <w:rPr>
          <w:b/>
          <w:i/>
          <w:color w:val="163386"/>
          <w:sz w:val="24"/>
          <w:szCs w:val="24"/>
        </w:rPr>
        <w:t>ООО «</w:t>
      </w:r>
      <w:proofErr w:type="spellStart"/>
      <w:r w:rsidR="00CE26A4" w:rsidRPr="00CE26A4">
        <w:rPr>
          <w:b/>
          <w:i/>
          <w:color w:val="163386"/>
          <w:sz w:val="24"/>
          <w:szCs w:val="24"/>
        </w:rPr>
        <w:t>СМРстрой</w:t>
      </w:r>
      <w:proofErr w:type="spellEnd"/>
      <w:r w:rsidR="00CE26A4" w:rsidRPr="00CE26A4">
        <w:rPr>
          <w:b/>
          <w:i/>
          <w:color w:val="163386"/>
          <w:sz w:val="24"/>
          <w:szCs w:val="24"/>
        </w:rPr>
        <w:t>»</w:t>
      </w:r>
      <w:r w:rsidR="00017ADA" w:rsidRPr="00017ADA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85BF" w14:textId="77777777" w:rsidR="00D73A14" w:rsidRDefault="00D73A14">
      <w:r>
        <w:separator/>
      </w:r>
    </w:p>
  </w:endnote>
  <w:endnote w:type="continuationSeparator" w:id="0">
    <w:p w14:paraId="4E30081B" w14:textId="77777777" w:rsidR="00D73A14" w:rsidRDefault="00D7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59F996B0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CE26A4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CE26A4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BFD91" w14:textId="77777777" w:rsidR="00D73A14" w:rsidRDefault="00D73A14">
      <w:r>
        <w:separator/>
      </w:r>
    </w:p>
  </w:footnote>
  <w:footnote w:type="continuationSeparator" w:id="0">
    <w:p w14:paraId="0CF22D1B" w14:textId="77777777" w:rsidR="00D73A14" w:rsidRDefault="00D7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17ADA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B5202"/>
    <w:rsid w:val="002C1664"/>
    <w:rsid w:val="002C5B9E"/>
    <w:rsid w:val="002D1331"/>
    <w:rsid w:val="002D32D3"/>
    <w:rsid w:val="002D681A"/>
    <w:rsid w:val="002E2CB6"/>
    <w:rsid w:val="002E7FCC"/>
    <w:rsid w:val="002F15F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4E15"/>
    <w:rsid w:val="00385711"/>
    <w:rsid w:val="00391FB6"/>
    <w:rsid w:val="003950B5"/>
    <w:rsid w:val="00396F12"/>
    <w:rsid w:val="003A4575"/>
    <w:rsid w:val="003A4CDF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29C3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A78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56D36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6A4"/>
    <w:rsid w:val="00CE27B6"/>
    <w:rsid w:val="00CE2AF7"/>
    <w:rsid w:val="00CE4DC7"/>
    <w:rsid w:val="00CE6DEE"/>
    <w:rsid w:val="00CE7897"/>
    <w:rsid w:val="00CF619C"/>
    <w:rsid w:val="00CF7EEC"/>
    <w:rsid w:val="00D04278"/>
    <w:rsid w:val="00D045FF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3A14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DF735C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B3816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3AD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84AEE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AF18E-5E34-4863-B959-3B78A089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149</TotalTime>
  <Pages>2</Pages>
  <Words>713</Words>
  <Characters>5199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5901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35</cp:revision>
  <cp:lastPrinted>2019-10-11T06:26:00Z</cp:lastPrinted>
  <dcterms:created xsi:type="dcterms:W3CDTF">2024-05-18T07:40:00Z</dcterms:created>
  <dcterms:modified xsi:type="dcterms:W3CDTF">2026-05-18T03:27:00Z</dcterms:modified>
</cp:coreProperties>
</file>