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FCBADE" w:rsidR="0073171B" w:rsidRDefault="00BD6BA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7E68" wp14:editId="286D164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A8F4BDB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2E47F9">
        <w:rPr>
          <w:sz w:val="22"/>
          <w:szCs w:val="22"/>
        </w:rPr>
        <w:t xml:space="preserve">СГ </w:t>
      </w:r>
      <w:r w:rsidR="00A0299E">
        <w:rPr>
          <w:sz w:val="22"/>
          <w:szCs w:val="22"/>
        </w:rPr>
        <w:t>«</w:t>
      </w:r>
      <w:r w:rsidR="002E47F9">
        <w:rPr>
          <w:sz w:val="22"/>
          <w:szCs w:val="22"/>
        </w:rPr>
        <w:t>Меридиан</w:t>
      </w:r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477A41">
        <w:tc>
          <w:tcPr>
            <w:tcW w:w="351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770" w:type="dxa"/>
          </w:tcPr>
          <w:p w14:paraId="50214295" w14:textId="41CC6999" w:rsidR="0001175E" w:rsidRPr="00725A54" w:rsidRDefault="00416841" w:rsidP="00220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416841">
              <w:rPr>
                <w:b/>
                <w:sz w:val="22"/>
                <w:szCs w:val="22"/>
              </w:rPr>
              <w:t>омплекс работ по изготовлению металлических конструкций</w:t>
            </w:r>
          </w:p>
        </w:tc>
      </w:tr>
      <w:tr w:rsidR="0001175E" w:rsidRPr="00725A54" w14:paraId="60CA4368" w14:textId="77777777" w:rsidTr="00477A41">
        <w:tc>
          <w:tcPr>
            <w:tcW w:w="351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770" w:type="dxa"/>
          </w:tcPr>
          <w:p w14:paraId="242CABDF" w14:textId="18349C8A" w:rsidR="0001175E" w:rsidRPr="00725A54" w:rsidRDefault="002E47F9" w:rsidP="002E47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Многоквартирный жилой дом №8</w:t>
            </w:r>
            <w:r w:rsidR="004C2CA7" w:rsidRPr="004C2CA7">
              <w:rPr>
                <w:b/>
                <w:sz w:val="22"/>
                <w:szCs w:val="22"/>
              </w:rPr>
              <w:t xml:space="preserve"> по ул.</w:t>
            </w:r>
            <w:r>
              <w:rPr>
                <w:b/>
                <w:sz w:val="22"/>
                <w:szCs w:val="22"/>
              </w:rPr>
              <w:t xml:space="preserve"> Титова в Ленинском </w:t>
            </w:r>
            <w:r w:rsidR="004C2CA7" w:rsidRPr="004C2CA7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01175E" w:rsidRPr="00725A54" w14:paraId="48BDD70F" w14:textId="77777777" w:rsidTr="00477A41">
        <w:tc>
          <w:tcPr>
            <w:tcW w:w="351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70" w:type="dxa"/>
          </w:tcPr>
          <w:p w14:paraId="7D01CA61" w14:textId="18654E96" w:rsidR="004C2CA7" w:rsidRPr="00725A54" w:rsidRDefault="002E47F9" w:rsidP="004C2CA7">
            <w:pPr>
              <w:rPr>
                <w:b/>
                <w:sz w:val="22"/>
                <w:szCs w:val="22"/>
              </w:rPr>
            </w:pPr>
            <w:r w:rsidRPr="002E47F9">
              <w:rPr>
                <w:b/>
                <w:sz w:val="22"/>
                <w:szCs w:val="22"/>
              </w:rPr>
              <w:t>01.07.2026-18.09.2026</w:t>
            </w:r>
            <w:r w:rsidR="004C2CA7" w:rsidRPr="004C2CA7">
              <w:rPr>
                <w:b/>
                <w:sz w:val="22"/>
                <w:szCs w:val="22"/>
              </w:rPr>
              <w:t>.</w:t>
            </w:r>
          </w:p>
        </w:tc>
      </w:tr>
      <w:tr w:rsidR="0001175E" w:rsidRPr="00725A54" w14:paraId="69274F8B" w14:textId="77777777" w:rsidTr="00477A41">
        <w:tc>
          <w:tcPr>
            <w:tcW w:w="351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770" w:type="dxa"/>
          </w:tcPr>
          <w:p w14:paraId="5D463335" w14:textId="23ACEE8E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</w:p>
        </w:tc>
      </w:tr>
      <w:tr w:rsidR="0001175E" w:rsidRPr="00725A54" w14:paraId="75B9EF2C" w14:textId="77777777" w:rsidTr="00477A41">
        <w:tc>
          <w:tcPr>
            <w:tcW w:w="351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770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77A41">
        <w:tc>
          <w:tcPr>
            <w:tcW w:w="351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770" w:type="dxa"/>
          </w:tcPr>
          <w:p w14:paraId="5DCD7238" w14:textId="4AC37E40" w:rsidR="0090178B" w:rsidRPr="00725A54" w:rsidRDefault="002E47F9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Новикова Софья Андреевна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477A41">
        <w:tc>
          <w:tcPr>
            <w:tcW w:w="351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</w:t>
      </w:r>
      <w:bookmarkStart w:id="0" w:name="_GoBack"/>
      <w:bookmarkEnd w:id="0"/>
      <w:r w:rsidRPr="00725A54">
        <w:rPr>
          <w:sz w:val="22"/>
          <w:szCs w:val="22"/>
        </w:rPr>
        <w:t>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6AE28E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2E47F9" w:rsidRPr="002E47F9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4B91" w14:textId="77777777" w:rsidR="001F016F" w:rsidRDefault="001F016F">
      <w:r>
        <w:separator/>
      </w:r>
    </w:p>
  </w:endnote>
  <w:endnote w:type="continuationSeparator" w:id="0">
    <w:p w14:paraId="13B01713" w14:textId="77777777" w:rsidR="001F016F" w:rsidRDefault="001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342F0688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E47F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E47F9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4F2" w14:textId="77777777" w:rsidR="001F016F" w:rsidRDefault="001F016F">
      <w:r>
        <w:separator/>
      </w:r>
    </w:p>
  </w:footnote>
  <w:footnote w:type="continuationSeparator" w:id="0">
    <w:p w14:paraId="26778A13" w14:textId="77777777" w:rsidR="001F016F" w:rsidRDefault="001F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E47F9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55E8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2CA7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D6BA3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1D2F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3C78A-B085-48F3-8A4D-2BC750F6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145</TotalTime>
  <Pages>2</Pages>
  <Words>710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5845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28</cp:revision>
  <cp:lastPrinted>2019-10-11T06:26:00Z</cp:lastPrinted>
  <dcterms:created xsi:type="dcterms:W3CDTF">2024-05-18T07:40:00Z</dcterms:created>
  <dcterms:modified xsi:type="dcterms:W3CDTF">2026-05-04T04:23:00Z</dcterms:modified>
</cp:coreProperties>
</file>