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6F8CC02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82816">
        <w:rPr>
          <w:sz w:val="22"/>
          <w:szCs w:val="22"/>
        </w:rPr>
        <w:t>ООО</w:t>
      </w:r>
      <w:r w:rsidR="00931E60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F069FD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A42ABBD" w:rsidR="0001175E" w:rsidRPr="00725A54" w:rsidRDefault="00014D0B" w:rsidP="00E50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стяжек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4A5D336B" w:rsidR="00C830D0" w:rsidRPr="00725A54" w:rsidRDefault="0091761C" w:rsidP="00797FB3">
            <w:pPr>
              <w:rPr>
                <w:b/>
                <w:sz w:val="22"/>
                <w:szCs w:val="22"/>
              </w:rPr>
            </w:pPr>
            <w:r w:rsidRPr="0091761C">
              <w:rPr>
                <w:b/>
                <w:sz w:val="22"/>
                <w:szCs w:val="22"/>
              </w:rPr>
              <w:t>Многоквартирный многоэтажный жилой дом</w:t>
            </w:r>
            <w:r w:rsidR="00797FB3">
              <w:rPr>
                <w:b/>
                <w:sz w:val="22"/>
                <w:szCs w:val="22"/>
              </w:rPr>
              <w:t xml:space="preserve"> №3 по ул. Есенина в Дзержинском </w:t>
            </w:r>
            <w:r>
              <w:rPr>
                <w:b/>
                <w:sz w:val="22"/>
                <w:szCs w:val="22"/>
              </w:rPr>
              <w:t>районе г. Н</w:t>
            </w:r>
            <w:r w:rsidRPr="0091761C">
              <w:rPr>
                <w:b/>
                <w:sz w:val="22"/>
                <w:szCs w:val="22"/>
              </w:rPr>
              <w:t>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34B373FA" w:rsidR="004E68AF" w:rsidRPr="00725A54" w:rsidRDefault="00797FB3" w:rsidP="00797FB3">
            <w:pPr>
              <w:rPr>
                <w:b/>
                <w:sz w:val="22"/>
                <w:szCs w:val="22"/>
              </w:rPr>
            </w:pPr>
            <w:r w:rsidRPr="00797FB3">
              <w:rPr>
                <w:b/>
                <w:sz w:val="22"/>
                <w:szCs w:val="22"/>
              </w:rPr>
              <w:t xml:space="preserve">01.06.2026г. </w:t>
            </w:r>
            <w:r>
              <w:rPr>
                <w:b/>
                <w:sz w:val="22"/>
                <w:szCs w:val="22"/>
              </w:rPr>
              <w:t>-</w:t>
            </w:r>
            <w:r w:rsidRPr="00797FB3">
              <w:rPr>
                <w:b/>
                <w:sz w:val="22"/>
                <w:szCs w:val="22"/>
              </w:rPr>
              <w:t xml:space="preserve"> 21.08.2026г.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2DD8F0E" w:rsidR="000B3926" w:rsidRPr="007856B4" w:rsidRDefault="00014D0B" w:rsidP="00B10E56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75A15469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49304392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 xml:space="preserve">-Выплата 5 % </w:t>
            </w:r>
            <w:bookmarkStart w:id="0" w:name="_GoBack"/>
            <w:bookmarkEnd w:id="0"/>
            <w:r w:rsidRPr="00014D0B">
              <w:rPr>
                <w:i/>
                <w:sz w:val="24"/>
              </w:rPr>
              <w:t xml:space="preserve">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5B9D0297" w:rsidR="000B3926" w:rsidRPr="00725A54" w:rsidRDefault="00014D0B" w:rsidP="00014D0B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5E031933" w:rsidR="00FD74DC" w:rsidRPr="00FD74DC" w:rsidRDefault="00797FB3" w:rsidP="00784A9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E60608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069FD" w:rsidRPr="00F069FD">
        <w:rPr>
          <w:b/>
          <w:i/>
          <w:color w:val="163386"/>
          <w:sz w:val="24"/>
          <w:szCs w:val="24"/>
        </w:rPr>
        <w:t>ООО «</w:t>
      </w:r>
      <w:proofErr w:type="spellStart"/>
      <w:r w:rsidR="00F069FD" w:rsidRPr="00F069FD">
        <w:rPr>
          <w:b/>
          <w:i/>
          <w:color w:val="163386"/>
          <w:sz w:val="24"/>
          <w:szCs w:val="24"/>
        </w:rPr>
        <w:t>СМРстрой</w:t>
      </w:r>
      <w:proofErr w:type="spellEnd"/>
      <w:r w:rsidR="00F069FD" w:rsidRPr="00F069FD">
        <w:rPr>
          <w:b/>
          <w:i/>
          <w:color w:val="163386"/>
          <w:sz w:val="24"/>
          <w:szCs w:val="24"/>
        </w:rPr>
        <w:t>»</w:t>
      </w:r>
      <w:r w:rsidR="0091761C" w:rsidRPr="0091761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F91" w14:textId="77777777" w:rsidR="0083496F" w:rsidRDefault="0083496F">
      <w:r>
        <w:separator/>
      </w:r>
    </w:p>
  </w:endnote>
  <w:endnote w:type="continuationSeparator" w:id="0">
    <w:p w14:paraId="543A7DF5" w14:textId="77777777" w:rsidR="0083496F" w:rsidRDefault="008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692F72F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97FB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97FB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0A5B" w14:textId="77777777" w:rsidR="0083496F" w:rsidRDefault="0083496F">
      <w:r>
        <w:separator/>
      </w:r>
    </w:p>
  </w:footnote>
  <w:footnote w:type="continuationSeparator" w:id="0">
    <w:p w14:paraId="73DAC068" w14:textId="77777777" w:rsidR="0083496F" w:rsidRDefault="008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4D0B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E68AF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081B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A9C"/>
    <w:rsid w:val="007856B4"/>
    <w:rsid w:val="00791EAA"/>
    <w:rsid w:val="00792496"/>
    <w:rsid w:val="00795B87"/>
    <w:rsid w:val="00797FB3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3496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1761C"/>
    <w:rsid w:val="0092084F"/>
    <w:rsid w:val="00920C0D"/>
    <w:rsid w:val="0092224C"/>
    <w:rsid w:val="00923586"/>
    <w:rsid w:val="00924EEB"/>
    <w:rsid w:val="00925F1F"/>
    <w:rsid w:val="00927E5D"/>
    <w:rsid w:val="00931260"/>
    <w:rsid w:val="00931E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2816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3E08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0A29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022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69FD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  <w:style w:type="paragraph" w:styleId="afe">
    <w:name w:val="Revision"/>
    <w:hidden/>
    <w:uiPriority w:val="99"/>
    <w:semiHidden/>
    <w:rsid w:val="0051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479AE-4EC9-4FB9-A29E-6AC2B460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216</TotalTime>
  <Pages>2</Pages>
  <Words>709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53</cp:revision>
  <cp:lastPrinted>2019-10-11T06:26:00Z</cp:lastPrinted>
  <dcterms:created xsi:type="dcterms:W3CDTF">2024-05-18T07:40:00Z</dcterms:created>
  <dcterms:modified xsi:type="dcterms:W3CDTF">2026-05-18T03:15:00Z</dcterms:modified>
</cp:coreProperties>
</file>