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25F4EF3A" w:rsidR="0073171B" w:rsidRDefault="00CA1098" w:rsidP="008E272E">
            <w:pPr>
              <w:ind w:left="-105"/>
              <w:rPr>
                <w:rFonts w:ascii="Arial" w:hAnsi="Arial" w:cs="Arial"/>
                <w:b/>
              </w:rPr>
            </w:pPr>
            <w:r w:rsidRPr="00CA1098">
              <w:rPr>
                <w:noProof/>
              </w:rPr>
              <w:drawing>
                <wp:inline distT="0" distB="0" distL="0" distR="0" wp14:anchorId="408A4303" wp14:editId="133993BF">
                  <wp:extent cx="1685925" cy="657225"/>
                  <wp:effectExtent l="0" t="0" r="9525" b="9525"/>
                  <wp:docPr id="2" name="Рисунок 1" descr="cid:image001.png@01DCBAB4.00972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CBAB4.00972F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C788B8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CA1098">
        <w:rPr>
          <w:sz w:val="22"/>
          <w:szCs w:val="22"/>
        </w:rPr>
        <w:t>«С</w:t>
      </w:r>
      <w:r w:rsidR="009D6DD9">
        <w:rPr>
          <w:sz w:val="22"/>
          <w:szCs w:val="22"/>
        </w:rPr>
        <w:t xml:space="preserve">троительные решения. </w:t>
      </w:r>
      <w:proofErr w:type="gramStart"/>
      <w:r w:rsidR="009D6DD9">
        <w:rPr>
          <w:sz w:val="22"/>
          <w:szCs w:val="22"/>
        </w:rPr>
        <w:t>СЗ</w:t>
      </w:r>
      <w:proofErr w:type="gramEnd"/>
      <w:r w:rsidR="00937045" w:rsidRPr="00937045">
        <w:rPr>
          <w:sz w:val="22"/>
          <w:szCs w:val="22"/>
        </w:rPr>
        <w:t>» 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02794C18" w:rsidR="0001175E" w:rsidRPr="00725A54" w:rsidRDefault="00E94B4A" w:rsidP="00CA10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Снос зеленых насаждений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410E429E" w:rsidR="0001175E" w:rsidRPr="00725A54" w:rsidRDefault="00CA1098" w:rsidP="009D6DD9">
            <w:pPr>
              <w:rPr>
                <w:b/>
                <w:sz w:val="22"/>
                <w:szCs w:val="22"/>
              </w:rPr>
            </w:pPr>
            <w:r w:rsidRPr="00DB5EB4">
              <w:rPr>
                <w:b/>
                <w:sz w:val="22"/>
                <w:szCs w:val="22"/>
              </w:rPr>
              <w:t xml:space="preserve">Многоэтажный жилой дом </w:t>
            </w:r>
            <w:r w:rsidR="009D6DD9">
              <w:rPr>
                <w:b/>
                <w:sz w:val="22"/>
                <w:szCs w:val="22"/>
              </w:rPr>
              <w:t xml:space="preserve">по ул. Радиостанция 2 в Первомайском </w:t>
            </w:r>
            <w:r w:rsidRPr="00DB5EB4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78ED6373" w:rsidR="00E37D61" w:rsidRPr="00725A54" w:rsidRDefault="009D6DD9" w:rsidP="00731226">
            <w:pPr>
              <w:rPr>
                <w:b/>
                <w:sz w:val="22"/>
                <w:szCs w:val="22"/>
              </w:rPr>
            </w:pPr>
            <w:r w:rsidRPr="009D6DD9">
              <w:rPr>
                <w:b/>
                <w:sz w:val="22"/>
                <w:szCs w:val="22"/>
              </w:rPr>
              <w:t>10.06.2026-25.07.2026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272A8582" w14:textId="06F019B1" w:rsidR="00731226" w:rsidRPr="00731226" w:rsidRDefault="00731226" w:rsidP="00731226">
            <w:pPr>
              <w:pStyle w:val="a5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</w:t>
            </w:r>
            <w:r>
              <w:rPr>
                <w:bCs/>
                <w:i/>
                <w:sz w:val="22"/>
                <w:szCs w:val="22"/>
              </w:rPr>
              <w:t>я стоимость материалов) до полу</w:t>
            </w:r>
            <w:r w:rsidRPr="00731226">
              <w:rPr>
                <w:bCs/>
                <w:i/>
                <w:sz w:val="22"/>
                <w:szCs w:val="22"/>
              </w:rPr>
              <w:t>чения разрешения на ввод объекта в эксплуатацию.</w:t>
            </w:r>
          </w:p>
          <w:p w14:paraId="7FDDA96E" w14:textId="7686989E" w:rsidR="0001175E" w:rsidRPr="00725A54" w:rsidRDefault="00731226" w:rsidP="001671CC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31226">
              <w:rPr>
                <w:bCs/>
                <w:i/>
                <w:sz w:val="22"/>
                <w:szCs w:val="22"/>
              </w:rPr>
              <w:t>Выплата зарезервиров</w:t>
            </w:r>
            <w:r>
              <w:rPr>
                <w:bCs/>
                <w:i/>
                <w:sz w:val="22"/>
                <w:szCs w:val="22"/>
              </w:rPr>
              <w:t>анной суммы производится Генпод</w:t>
            </w:r>
            <w:r w:rsidRPr="00731226">
              <w:rPr>
                <w:bCs/>
                <w:i/>
                <w:sz w:val="22"/>
                <w:szCs w:val="22"/>
              </w:rPr>
              <w:t>рядчиком в безналичном пор</w:t>
            </w:r>
            <w:r>
              <w:rPr>
                <w:bCs/>
                <w:i/>
                <w:sz w:val="22"/>
                <w:szCs w:val="22"/>
              </w:rPr>
              <w:t>ядке в течение 30 (тридцати) ка</w:t>
            </w:r>
            <w:r w:rsidRPr="00731226">
              <w:rPr>
                <w:bCs/>
                <w:i/>
                <w:sz w:val="22"/>
                <w:szCs w:val="22"/>
              </w:rPr>
              <w:t xml:space="preserve">лендарных дней после </w:t>
            </w:r>
            <w:r w:rsidR="001671CC">
              <w:rPr>
                <w:bCs/>
                <w:i/>
                <w:sz w:val="22"/>
                <w:szCs w:val="22"/>
              </w:rPr>
              <w:t>подписания окончате</w:t>
            </w:r>
            <w:bookmarkStart w:id="0" w:name="_GoBack"/>
            <w:bookmarkEnd w:id="0"/>
            <w:r w:rsidR="001671CC">
              <w:rPr>
                <w:bCs/>
                <w:i/>
                <w:sz w:val="22"/>
                <w:szCs w:val="22"/>
              </w:rPr>
              <w:t>льной КС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3A244973" w:rsidR="0090178B" w:rsidRPr="00725A54" w:rsidRDefault="009D6DD9" w:rsidP="00E94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Бочкарев Станислав Сергеевич</w:t>
            </w:r>
            <w:r w:rsidR="00CA1098">
              <w:rPr>
                <w:b/>
                <w:sz w:val="24"/>
              </w:rPr>
              <w:t>, руководитель проекта</w:t>
            </w:r>
            <w:r w:rsidR="00CA1098" w:rsidRPr="00FD74DC">
              <w:rPr>
                <w:b/>
                <w:sz w:val="24"/>
              </w:rPr>
              <w:t xml:space="preserve">, тел. </w:t>
            </w:r>
            <w:r w:rsidR="00CA1098" w:rsidRPr="000064F3">
              <w:rPr>
                <w:b/>
                <w:sz w:val="24"/>
              </w:rPr>
              <w:t>363-38-54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10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1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7A927D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D6DD9" w:rsidRPr="009D6DD9">
        <w:rPr>
          <w:b/>
          <w:i/>
          <w:color w:val="163386"/>
          <w:sz w:val="24"/>
          <w:szCs w:val="24"/>
        </w:rPr>
        <w:t xml:space="preserve">«Строительные </w:t>
      </w:r>
      <w:proofErr w:type="spellStart"/>
      <w:proofErr w:type="gramStart"/>
      <w:r w:rsidR="009D6DD9" w:rsidRPr="009D6DD9">
        <w:rPr>
          <w:b/>
          <w:i/>
          <w:color w:val="163386"/>
          <w:sz w:val="24"/>
          <w:szCs w:val="24"/>
        </w:rPr>
        <w:t>решения.СЗ</w:t>
      </w:r>
      <w:proofErr w:type="spellEnd"/>
      <w:proofErr w:type="gramEnd"/>
      <w:r w:rsidR="009D6DD9" w:rsidRPr="009D6DD9">
        <w:rPr>
          <w:b/>
          <w:i/>
          <w:color w:val="163386"/>
          <w:sz w:val="24"/>
          <w:szCs w:val="24"/>
        </w:rPr>
        <w:t xml:space="preserve">» 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2"/>
      <w:footerReference w:type="first" r:id="rId13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E071" w14:textId="77777777" w:rsidR="006C01FC" w:rsidRDefault="006C01FC">
      <w:r>
        <w:separator/>
      </w:r>
    </w:p>
  </w:endnote>
  <w:endnote w:type="continuationSeparator" w:id="0">
    <w:p w14:paraId="39109E7B" w14:textId="77777777" w:rsidR="006C01FC" w:rsidRDefault="006C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C2C7E9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D6DD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D6DD9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AF3D" w14:textId="77777777" w:rsidR="006C01FC" w:rsidRDefault="006C01FC">
      <w:r>
        <w:separator/>
      </w:r>
    </w:p>
  </w:footnote>
  <w:footnote w:type="continuationSeparator" w:id="0">
    <w:p w14:paraId="18E547EA" w14:textId="77777777" w:rsidR="006C01FC" w:rsidRDefault="006C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671CC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07F1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01E2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01FC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226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64BF5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D6DD9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1098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563D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4B4A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0EAE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fo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psfond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BAB4.00972FA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85D32-5589-4B48-92B2-3B188074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154</TotalTime>
  <Pages>2</Pages>
  <Words>667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5538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32</cp:revision>
  <cp:lastPrinted>2019-10-11T06:26:00Z</cp:lastPrinted>
  <dcterms:created xsi:type="dcterms:W3CDTF">2024-05-18T07:40:00Z</dcterms:created>
  <dcterms:modified xsi:type="dcterms:W3CDTF">2026-05-18T09:35:00Z</dcterms:modified>
</cp:coreProperties>
</file>