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42D2C957" w:rsidR="0073171B" w:rsidRDefault="00AC361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DA0E207" wp14:editId="26A5D46B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ECF003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C361B">
        <w:rPr>
          <w:sz w:val="22"/>
          <w:szCs w:val="22"/>
        </w:rPr>
        <w:t>ООО</w:t>
      </w:r>
      <w:r w:rsidR="0079544A">
        <w:rPr>
          <w:sz w:val="22"/>
          <w:szCs w:val="22"/>
        </w:rPr>
        <w:t xml:space="preserve"> </w:t>
      </w:r>
      <w:r w:rsidR="00936177">
        <w:rPr>
          <w:sz w:val="22"/>
          <w:szCs w:val="22"/>
        </w:rPr>
        <w:t xml:space="preserve">СГ </w:t>
      </w:r>
      <w:r w:rsidR="00B1329B">
        <w:rPr>
          <w:sz w:val="22"/>
          <w:szCs w:val="22"/>
        </w:rPr>
        <w:t>«</w:t>
      </w:r>
      <w:r w:rsidR="00936177">
        <w:rPr>
          <w:sz w:val="22"/>
          <w:szCs w:val="22"/>
        </w:rPr>
        <w:t>Меридиан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AC361B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51B916F5" w:rsidR="0001175E" w:rsidRPr="00725A54" w:rsidRDefault="00936177" w:rsidP="009361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порога из </w:t>
            </w:r>
            <w:r w:rsidRPr="00936177">
              <w:rPr>
                <w:b/>
                <w:sz w:val="22"/>
                <w:szCs w:val="22"/>
              </w:rPr>
              <w:t>клинкерного кирпича</w:t>
            </w:r>
          </w:p>
        </w:tc>
      </w:tr>
      <w:tr w:rsidR="0001175E" w:rsidRPr="00725A54" w14:paraId="60CA4368" w14:textId="77777777" w:rsidTr="00AC361B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2C232F61" w:rsidR="0001175E" w:rsidRPr="00725A54" w:rsidRDefault="00936177" w:rsidP="0000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936177">
              <w:rPr>
                <w:b/>
                <w:sz w:val="22"/>
                <w:szCs w:val="22"/>
              </w:rPr>
              <w:t>ногоквартирный многоэтажный жилой дом № 1, б/с 1-4 в микрорайоне Ключ-</w:t>
            </w:r>
            <w:proofErr w:type="spellStart"/>
            <w:r w:rsidRPr="00936177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936177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01175E" w:rsidRPr="00725A54" w14:paraId="48BDD70F" w14:textId="77777777" w:rsidTr="00AC361B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7FC3F5C2" w:rsidR="00E37D61" w:rsidRPr="00725A54" w:rsidRDefault="00936177" w:rsidP="00936177">
            <w:pPr>
              <w:rPr>
                <w:b/>
                <w:sz w:val="22"/>
                <w:szCs w:val="22"/>
              </w:rPr>
            </w:pPr>
            <w:r w:rsidRPr="00936177">
              <w:rPr>
                <w:b/>
                <w:sz w:val="22"/>
                <w:szCs w:val="22"/>
              </w:rPr>
              <w:t xml:space="preserve">01.06.2026 </w:t>
            </w:r>
            <w:r>
              <w:rPr>
                <w:b/>
                <w:sz w:val="22"/>
                <w:szCs w:val="22"/>
              </w:rPr>
              <w:t>-</w:t>
            </w:r>
            <w:r w:rsidRPr="00936177">
              <w:rPr>
                <w:b/>
                <w:sz w:val="22"/>
                <w:szCs w:val="22"/>
              </w:rPr>
              <w:t xml:space="preserve"> 01.08.2026</w:t>
            </w:r>
            <w:r w:rsidR="00DE121A" w:rsidRPr="00DE121A">
              <w:rPr>
                <w:b/>
                <w:sz w:val="22"/>
                <w:szCs w:val="22"/>
              </w:rPr>
              <w:t>.</w:t>
            </w:r>
          </w:p>
        </w:tc>
      </w:tr>
      <w:tr w:rsidR="0001175E" w:rsidRPr="00725A54" w14:paraId="69274F8B" w14:textId="77777777" w:rsidTr="00AC361B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83B09BD" w:rsidR="0001175E" w:rsidRPr="00937045" w:rsidRDefault="000048C6" w:rsidP="000048C6">
            <w:pPr>
              <w:rPr>
                <w:sz w:val="22"/>
                <w:szCs w:val="22"/>
              </w:rPr>
            </w:pPr>
            <w:r w:rsidRPr="000048C6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1175E" w:rsidRPr="00725A54" w14:paraId="75B9EF2C" w14:textId="77777777" w:rsidTr="00AC361B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0535B4B4" w14:textId="3DD557FF" w:rsidR="000048C6" w:rsidRPr="000048C6" w:rsidRDefault="000048C6" w:rsidP="000048C6">
            <w:pPr>
              <w:pStyle w:val="a5"/>
              <w:rPr>
                <w:bCs/>
                <w:i/>
                <w:sz w:val="22"/>
                <w:szCs w:val="22"/>
              </w:rPr>
            </w:pPr>
            <w:r w:rsidRPr="000048C6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работ по Договору (включая стоимость материалов). </w:t>
            </w:r>
          </w:p>
          <w:p w14:paraId="78621A28" w14:textId="77777777" w:rsidR="000048C6" w:rsidRPr="000048C6" w:rsidRDefault="000048C6" w:rsidP="000048C6">
            <w:pPr>
              <w:pStyle w:val="a5"/>
              <w:rPr>
                <w:bCs/>
                <w:i/>
                <w:sz w:val="22"/>
                <w:szCs w:val="22"/>
              </w:rPr>
            </w:pPr>
            <w:r w:rsidRPr="000048C6">
              <w:rPr>
                <w:bCs/>
                <w:i/>
                <w:sz w:val="22"/>
                <w:szCs w:val="22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7FDDA96E" w14:textId="66925648" w:rsidR="0001175E" w:rsidRPr="00725A54" w:rsidRDefault="000048C6" w:rsidP="000048C6">
            <w:pPr>
              <w:pStyle w:val="a5"/>
              <w:rPr>
                <w:bCs/>
                <w:i/>
                <w:sz w:val="22"/>
                <w:szCs w:val="22"/>
              </w:rPr>
            </w:pPr>
            <w:r w:rsidRPr="000048C6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</w:t>
            </w:r>
          </w:p>
        </w:tc>
      </w:tr>
      <w:tr w:rsidR="0001175E" w:rsidRPr="00725A54" w14:paraId="2DA3BB11" w14:textId="77777777" w:rsidTr="00AC361B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3EE978D7" w:rsidR="0090178B" w:rsidRPr="00725A54" w:rsidRDefault="00936177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Авдеева Галина Сергеевна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AC361B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6C6A2A1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36177" w:rsidRPr="00936177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EEBFA" w14:textId="77777777" w:rsidR="001E78A6" w:rsidRDefault="001E78A6">
      <w:r>
        <w:separator/>
      </w:r>
    </w:p>
  </w:endnote>
  <w:endnote w:type="continuationSeparator" w:id="0">
    <w:p w14:paraId="502CBC69" w14:textId="77777777" w:rsidR="001E78A6" w:rsidRDefault="001E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0BAE70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3617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36177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0823" w14:textId="77777777" w:rsidR="001E78A6" w:rsidRDefault="001E78A6">
      <w:r>
        <w:separator/>
      </w:r>
    </w:p>
  </w:footnote>
  <w:footnote w:type="continuationSeparator" w:id="0">
    <w:p w14:paraId="71DF6F3E" w14:textId="77777777" w:rsidR="001E78A6" w:rsidRDefault="001E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54AF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9397E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F1F"/>
    <w:rsid w:val="00927E5D"/>
    <w:rsid w:val="00931260"/>
    <w:rsid w:val="009338C1"/>
    <w:rsid w:val="00936177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C361B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121A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3E32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009C3-1DEC-4997-B2D2-E9E3E4BD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160</TotalTime>
  <Pages>2</Pages>
  <Words>719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2026-05-21T02:22:00Z</dcterms:modified>
</cp:coreProperties>
</file>