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6EA74466" w:rsidR="0073171B" w:rsidRDefault="00220863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D44E6AC" wp14:editId="7C51F169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208FA63A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B1329B">
        <w:rPr>
          <w:sz w:val="22"/>
          <w:szCs w:val="22"/>
        </w:rPr>
        <w:t>ООО «</w:t>
      </w:r>
      <w:proofErr w:type="spellStart"/>
      <w:r w:rsidR="00753236">
        <w:rPr>
          <w:sz w:val="22"/>
          <w:szCs w:val="22"/>
        </w:rPr>
        <w:t>СМРстрой</w:t>
      </w:r>
      <w:proofErr w:type="spellEnd"/>
      <w:r w:rsidR="00B1329B">
        <w:rPr>
          <w:sz w:val="22"/>
          <w:szCs w:val="22"/>
        </w:rPr>
        <w:t xml:space="preserve">»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477A41">
        <w:tc>
          <w:tcPr>
            <w:tcW w:w="3510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770" w:type="dxa"/>
          </w:tcPr>
          <w:p w14:paraId="50214295" w14:textId="3B3DF947" w:rsidR="0001175E" w:rsidRPr="00725A54" w:rsidRDefault="005C7B08" w:rsidP="007532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Монолитные работы</w:t>
            </w:r>
            <w:r w:rsidR="00646F0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1175E" w:rsidRPr="00725A54" w14:paraId="60CA4368" w14:textId="77777777" w:rsidTr="00477A41">
        <w:tc>
          <w:tcPr>
            <w:tcW w:w="3510" w:type="dxa"/>
          </w:tcPr>
          <w:p w14:paraId="63B7FB32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770" w:type="dxa"/>
          </w:tcPr>
          <w:p w14:paraId="242CABDF" w14:textId="6CBDC3A7" w:rsidR="0001175E" w:rsidRPr="00725A54" w:rsidRDefault="00220863" w:rsidP="007532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</w:t>
            </w:r>
            <w:r w:rsidR="00B1329B" w:rsidRPr="00B1329B">
              <w:rPr>
                <w:b/>
                <w:sz w:val="22"/>
                <w:szCs w:val="22"/>
              </w:rPr>
              <w:t>ногоквартирн</w:t>
            </w:r>
            <w:r>
              <w:rPr>
                <w:b/>
                <w:sz w:val="22"/>
                <w:szCs w:val="22"/>
              </w:rPr>
              <w:t>ый</w:t>
            </w:r>
            <w:r w:rsidR="00B1329B" w:rsidRPr="00B1329B">
              <w:rPr>
                <w:b/>
                <w:sz w:val="22"/>
                <w:szCs w:val="22"/>
              </w:rPr>
              <w:t xml:space="preserve"> жило</w:t>
            </w:r>
            <w:r>
              <w:rPr>
                <w:b/>
                <w:sz w:val="22"/>
                <w:szCs w:val="22"/>
              </w:rPr>
              <w:t>й</w:t>
            </w:r>
            <w:r w:rsidR="00B1329B" w:rsidRPr="00B1329B">
              <w:rPr>
                <w:b/>
                <w:sz w:val="22"/>
                <w:szCs w:val="22"/>
              </w:rPr>
              <w:t xml:space="preserve"> дом </w:t>
            </w:r>
            <w:r w:rsidR="00D36736">
              <w:rPr>
                <w:b/>
                <w:sz w:val="22"/>
                <w:szCs w:val="22"/>
              </w:rPr>
              <w:t xml:space="preserve"> </w:t>
            </w:r>
            <w:r w:rsidR="00753236">
              <w:rPr>
                <w:b/>
                <w:sz w:val="22"/>
                <w:szCs w:val="22"/>
              </w:rPr>
              <w:t xml:space="preserve">№3 </w:t>
            </w:r>
            <w:r w:rsidR="00D36736">
              <w:rPr>
                <w:b/>
                <w:sz w:val="22"/>
                <w:szCs w:val="22"/>
              </w:rPr>
              <w:t xml:space="preserve">по ул. </w:t>
            </w:r>
            <w:r w:rsidR="00753236">
              <w:rPr>
                <w:b/>
                <w:sz w:val="22"/>
                <w:szCs w:val="22"/>
              </w:rPr>
              <w:t xml:space="preserve">Есенина в Дзержинском </w:t>
            </w:r>
            <w:r w:rsidR="00D36736">
              <w:rPr>
                <w:b/>
                <w:sz w:val="22"/>
                <w:szCs w:val="22"/>
              </w:rPr>
              <w:t xml:space="preserve"> районе г. Новосибирска</w:t>
            </w:r>
          </w:p>
        </w:tc>
      </w:tr>
      <w:tr w:rsidR="0001175E" w:rsidRPr="00725A54" w14:paraId="48BDD70F" w14:textId="77777777" w:rsidTr="00477A41">
        <w:tc>
          <w:tcPr>
            <w:tcW w:w="3510" w:type="dxa"/>
          </w:tcPr>
          <w:p w14:paraId="4A88CBDD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770" w:type="dxa"/>
          </w:tcPr>
          <w:p w14:paraId="7D01CA61" w14:textId="079D893E" w:rsidR="00E37D61" w:rsidRPr="00725A54" w:rsidRDefault="00753236" w:rsidP="00A937D1">
            <w:pPr>
              <w:rPr>
                <w:b/>
                <w:sz w:val="22"/>
                <w:szCs w:val="22"/>
              </w:rPr>
            </w:pPr>
            <w:r w:rsidRPr="00753236">
              <w:rPr>
                <w:b/>
                <w:sz w:val="22"/>
                <w:szCs w:val="22"/>
              </w:rPr>
              <w:t>01.06.2026-01.07.2026</w:t>
            </w:r>
          </w:p>
        </w:tc>
      </w:tr>
      <w:tr w:rsidR="0001175E" w:rsidRPr="00725A54" w14:paraId="69274F8B" w14:textId="77777777" w:rsidTr="00477A41">
        <w:tc>
          <w:tcPr>
            <w:tcW w:w="3510" w:type="dxa"/>
          </w:tcPr>
          <w:p w14:paraId="35F042F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770" w:type="dxa"/>
          </w:tcPr>
          <w:p w14:paraId="5D463335" w14:textId="09153675" w:rsidR="0001175E" w:rsidRPr="00937045" w:rsidRDefault="005C7B08" w:rsidP="008F3FC4">
            <w:pPr>
              <w:rPr>
                <w:sz w:val="22"/>
                <w:szCs w:val="22"/>
              </w:rPr>
            </w:pPr>
            <w:r w:rsidRPr="005C7B08">
              <w:rPr>
                <w:i/>
                <w:sz w:val="22"/>
                <w:szCs w:val="22"/>
              </w:rPr>
              <w:t>Оплата услуг Генподрядчика предусматривается в размере 4% от стоимости строительно-монтажных работ по договору, включая стоимость материалов (если материал давальческий, то без учета стоимости материалов)</w:t>
            </w:r>
          </w:p>
        </w:tc>
      </w:tr>
      <w:tr w:rsidR="0001175E" w:rsidRPr="00725A54" w14:paraId="75B9EF2C" w14:textId="77777777" w:rsidTr="00477A41">
        <w:tc>
          <w:tcPr>
            <w:tcW w:w="3510" w:type="dxa"/>
          </w:tcPr>
          <w:p w14:paraId="242378C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770" w:type="dxa"/>
          </w:tcPr>
          <w:p w14:paraId="65628043" w14:textId="2B9B5515" w:rsidR="005C7B08" w:rsidRPr="005C7B08" w:rsidRDefault="005C7B08" w:rsidP="005C7B08">
            <w:pPr>
              <w:pStyle w:val="a5"/>
              <w:rPr>
                <w:bCs/>
                <w:i/>
                <w:sz w:val="22"/>
                <w:szCs w:val="22"/>
              </w:rPr>
            </w:pPr>
            <w:r w:rsidRPr="005C7B08">
              <w:rPr>
                <w:bCs/>
                <w:i/>
                <w:sz w:val="22"/>
                <w:szCs w:val="22"/>
              </w:rPr>
              <w:t>Генподрядчик резервирует 7% от стоимости выпол</w:t>
            </w:r>
            <w:r>
              <w:rPr>
                <w:bCs/>
                <w:i/>
                <w:sz w:val="22"/>
                <w:szCs w:val="22"/>
              </w:rPr>
              <w:t xml:space="preserve">ненных работ по Договору. </w:t>
            </w:r>
          </w:p>
          <w:p w14:paraId="7FDDA96E" w14:textId="39DD242C" w:rsidR="0001175E" w:rsidRPr="00725A54" w:rsidRDefault="00EF356E" w:rsidP="005C7B08">
            <w:pPr>
              <w:pStyle w:val="a5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Pr="00EF356E">
              <w:rPr>
                <w:bCs/>
                <w:i/>
                <w:sz w:val="22"/>
                <w:szCs w:val="22"/>
              </w:rPr>
              <w:t>Выплата 7 % зарезервированной суммы производится Генподрядчиком в безналичном порядке в течение 60 (шестидесяти) календарных дней  после подписания окончательного акта КС-2</w:t>
            </w:r>
          </w:p>
        </w:tc>
      </w:tr>
      <w:tr w:rsidR="0001175E" w:rsidRPr="00725A54" w14:paraId="2DA3BB11" w14:textId="77777777" w:rsidTr="00477A41">
        <w:tc>
          <w:tcPr>
            <w:tcW w:w="3510" w:type="dxa"/>
          </w:tcPr>
          <w:p w14:paraId="791961E4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770" w:type="dxa"/>
          </w:tcPr>
          <w:p w14:paraId="5DCD7238" w14:textId="72BA3820" w:rsidR="0090178B" w:rsidRPr="00725A54" w:rsidRDefault="00753236" w:rsidP="00E37D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Верещагина Оксана Александровна</w:t>
            </w:r>
            <w:r w:rsidR="00937045" w:rsidRPr="00937045">
              <w:rPr>
                <w:b/>
                <w:sz w:val="22"/>
                <w:szCs w:val="22"/>
              </w:rPr>
              <w:t xml:space="preserve">, инженер ПТО, тел. </w:t>
            </w:r>
            <w:r w:rsidR="005C7B08" w:rsidRPr="005C7B08">
              <w:rPr>
                <w:b/>
                <w:sz w:val="22"/>
                <w:szCs w:val="22"/>
              </w:rPr>
              <w:t>373-28-75</w:t>
            </w:r>
          </w:p>
        </w:tc>
      </w:tr>
      <w:tr w:rsidR="0001175E" w:rsidRPr="00725A54" w14:paraId="27A02FB1" w14:textId="77777777" w:rsidTr="00477A41">
        <w:tc>
          <w:tcPr>
            <w:tcW w:w="3510" w:type="dxa"/>
          </w:tcPr>
          <w:p w14:paraId="7D4C4427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770" w:type="dxa"/>
          </w:tcPr>
          <w:p w14:paraId="51F80338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1175E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 xml:space="preserve">даты </w:t>
      </w:r>
      <w:r w:rsidRPr="00725A54">
        <w:rPr>
          <w:sz w:val="22"/>
          <w:szCs w:val="22"/>
          <w:u w:val="single"/>
        </w:rPr>
        <w:lastRenderedPageBreak/>
        <w:t>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2E60539C" w:rsidR="00CE195B" w:rsidRPr="005C7B08" w:rsidRDefault="00D31934" w:rsidP="005C7B08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>Условия заключения до</w:t>
      </w:r>
      <w:bookmarkStart w:id="0" w:name="_GoBack"/>
      <w:bookmarkEnd w:id="0"/>
      <w:r w:rsidRPr="00725A54">
        <w:rPr>
          <w:b/>
          <w:bCs/>
          <w:color w:val="163386"/>
          <w:sz w:val="24"/>
          <w:szCs w:val="24"/>
        </w:rPr>
        <w:t xml:space="preserve">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3AA43EB" w14:textId="77777777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2E39F3ED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753236" w:rsidRPr="00753236">
        <w:rPr>
          <w:b/>
          <w:i/>
          <w:color w:val="163386"/>
          <w:sz w:val="24"/>
          <w:szCs w:val="24"/>
        </w:rPr>
        <w:t>ООО «</w:t>
      </w:r>
      <w:proofErr w:type="spellStart"/>
      <w:r w:rsidR="00753236" w:rsidRPr="00753236">
        <w:rPr>
          <w:b/>
          <w:i/>
          <w:color w:val="163386"/>
          <w:sz w:val="24"/>
          <w:szCs w:val="24"/>
        </w:rPr>
        <w:t>СМРстрой</w:t>
      </w:r>
      <w:proofErr w:type="spellEnd"/>
      <w:r w:rsidR="00753236" w:rsidRPr="00753236">
        <w:rPr>
          <w:b/>
          <w:i/>
          <w:color w:val="163386"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F555B" w14:textId="77777777" w:rsidR="00CA6FA7" w:rsidRDefault="00CA6FA7">
      <w:r>
        <w:separator/>
      </w:r>
    </w:p>
  </w:endnote>
  <w:endnote w:type="continuationSeparator" w:id="0">
    <w:p w14:paraId="4088324D" w14:textId="77777777" w:rsidR="00CA6FA7" w:rsidRDefault="00CA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7D39021F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753236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753236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F85AB" w14:textId="77777777" w:rsidR="00CA6FA7" w:rsidRDefault="00CA6FA7">
      <w:r>
        <w:separator/>
      </w:r>
    </w:p>
  </w:footnote>
  <w:footnote w:type="continuationSeparator" w:id="0">
    <w:p w14:paraId="3B3DC22F" w14:textId="77777777" w:rsidR="00CA6FA7" w:rsidRDefault="00CA6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97CA7"/>
    <w:rsid w:val="000A49AA"/>
    <w:rsid w:val="000A4F23"/>
    <w:rsid w:val="000A5612"/>
    <w:rsid w:val="000A5D5F"/>
    <w:rsid w:val="000B05FF"/>
    <w:rsid w:val="000B06C1"/>
    <w:rsid w:val="000B324D"/>
    <w:rsid w:val="000B33E3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1F491F"/>
    <w:rsid w:val="0020172E"/>
    <w:rsid w:val="00206432"/>
    <w:rsid w:val="00207EF7"/>
    <w:rsid w:val="00214479"/>
    <w:rsid w:val="00216354"/>
    <w:rsid w:val="0022036E"/>
    <w:rsid w:val="00220863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1975"/>
    <w:rsid w:val="00304A41"/>
    <w:rsid w:val="00306BD7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4575"/>
    <w:rsid w:val="003A7173"/>
    <w:rsid w:val="003B187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C7B08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074D9"/>
    <w:rsid w:val="00615DC6"/>
    <w:rsid w:val="00624567"/>
    <w:rsid w:val="00624CD9"/>
    <w:rsid w:val="0063150D"/>
    <w:rsid w:val="00642718"/>
    <w:rsid w:val="00643C76"/>
    <w:rsid w:val="00646F07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3236"/>
    <w:rsid w:val="00754DF8"/>
    <w:rsid w:val="0075548F"/>
    <w:rsid w:val="00760195"/>
    <w:rsid w:val="00763746"/>
    <w:rsid w:val="007643A2"/>
    <w:rsid w:val="0077032F"/>
    <w:rsid w:val="00774481"/>
    <w:rsid w:val="00775AEA"/>
    <w:rsid w:val="0078316C"/>
    <w:rsid w:val="00791EAA"/>
    <w:rsid w:val="00792496"/>
    <w:rsid w:val="0079544A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47E49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30FC"/>
    <w:rsid w:val="00A937D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3271"/>
    <w:rsid w:val="00B1329B"/>
    <w:rsid w:val="00B13B9A"/>
    <w:rsid w:val="00B163CC"/>
    <w:rsid w:val="00B21553"/>
    <w:rsid w:val="00B21AE3"/>
    <w:rsid w:val="00B21CEC"/>
    <w:rsid w:val="00B239E4"/>
    <w:rsid w:val="00B24722"/>
    <w:rsid w:val="00B24B3A"/>
    <w:rsid w:val="00B32DA0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3FD4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7685"/>
    <w:rsid w:val="00C93D52"/>
    <w:rsid w:val="00CA6FA7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6736"/>
    <w:rsid w:val="00D37F0F"/>
    <w:rsid w:val="00D41A19"/>
    <w:rsid w:val="00D46A33"/>
    <w:rsid w:val="00D51C36"/>
    <w:rsid w:val="00D53BF4"/>
    <w:rsid w:val="00D5587E"/>
    <w:rsid w:val="00D60147"/>
    <w:rsid w:val="00D6145A"/>
    <w:rsid w:val="00D62BBD"/>
    <w:rsid w:val="00D63FC0"/>
    <w:rsid w:val="00D64026"/>
    <w:rsid w:val="00D71147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356E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25E9"/>
    <w:rsid w:val="00FD43D6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8D22D-9264-48BA-A645-3AD1F350A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156</TotalTime>
  <Pages>2</Pages>
  <Words>682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5655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38</cp:revision>
  <cp:lastPrinted>2019-10-11T06:26:00Z</cp:lastPrinted>
  <dcterms:created xsi:type="dcterms:W3CDTF">2024-05-18T07:40:00Z</dcterms:created>
  <dcterms:modified xsi:type="dcterms:W3CDTF">2026-05-25T08:40:00Z</dcterms:modified>
</cp:coreProperties>
</file>