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FCBADE" w:rsidR="0073171B" w:rsidRDefault="00BD6BA3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AD7E68" wp14:editId="286D1649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3B805F94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A0299E">
        <w:rPr>
          <w:sz w:val="22"/>
          <w:szCs w:val="22"/>
        </w:rPr>
        <w:t>«</w:t>
      </w:r>
      <w:proofErr w:type="spellStart"/>
      <w:r w:rsidR="00777CC7">
        <w:rPr>
          <w:sz w:val="22"/>
          <w:szCs w:val="22"/>
        </w:rPr>
        <w:t>Комфортстрой</w:t>
      </w:r>
      <w:proofErr w:type="spellEnd"/>
      <w:r w:rsidR="00A0299E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477A41">
        <w:tc>
          <w:tcPr>
            <w:tcW w:w="3510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770" w:type="dxa"/>
          </w:tcPr>
          <w:p w14:paraId="50214295" w14:textId="5A407AAF" w:rsidR="0001175E" w:rsidRPr="00725A54" w:rsidRDefault="00416841" w:rsidP="00777C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416841">
              <w:rPr>
                <w:b/>
                <w:sz w:val="22"/>
                <w:szCs w:val="22"/>
              </w:rPr>
              <w:t xml:space="preserve">омплекс работ по изготовлению </w:t>
            </w:r>
            <w:r w:rsidR="00777CC7">
              <w:rPr>
                <w:b/>
                <w:sz w:val="22"/>
                <w:szCs w:val="22"/>
              </w:rPr>
              <w:t>и монтажу</w:t>
            </w:r>
            <w:r w:rsidR="00777CC7" w:rsidRPr="00777CC7">
              <w:rPr>
                <w:b/>
                <w:sz w:val="22"/>
                <w:szCs w:val="22"/>
              </w:rPr>
              <w:t xml:space="preserve"> металлических конструкций ограждения подпорной стены</w:t>
            </w:r>
          </w:p>
        </w:tc>
      </w:tr>
      <w:tr w:rsidR="0001175E" w:rsidRPr="00725A54" w14:paraId="60CA4368" w14:textId="77777777" w:rsidTr="00477A41">
        <w:tc>
          <w:tcPr>
            <w:tcW w:w="3510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770" w:type="dxa"/>
          </w:tcPr>
          <w:p w14:paraId="242CABDF" w14:textId="6D6F9C59" w:rsidR="0001175E" w:rsidRPr="00725A54" w:rsidRDefault="00777CC7" w:rsidP="00F51461">
            <w:pPr>
              <w:rPr>
                <w:b/>
                <w:sz w:val="22"/>
                <w:szCs w:val="22"/>
              </w:rPr>
            </w:pPr>
            <w:r w:rsidRPr="00777CC7">
              <w:rPr>
                <w:b/>
                <w:sz w:val="22"/>
                <w:szCs w:val="22"/>
              </w:rPr>
              <w:t>Многоквартирный жилой дом № 1 по ул. Рябиновая (2-ая очередь) в Октябрьском районе г. Новосибирска</w:t>
            </w:r>
          </w:p>
        </w:tc>
      </w:tr>
      <w:tr w:rsidR="0001175E" w:rsidRPr="00725A54" w14:paraId="48BDD70F" w14:textId="77777777" w:rsidTr="00477A41">
        <w:tc>
          <w:tcPr>
            <w:tcW w:w="3510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770" w:type="dxa"/>
          </w:tcPr>
          <w:p w14:paraId="7D01CA61" w14:textId="6C3691C6" w:rsidR="00E37D61" w:rsidRPr="00725A54" w:rsidRDefault="00777CC7" w:rsidP="009A7D43">
            <w:pPr>
              <w:rPr>
                <w:b/>
                <w:sz w:val="22"/>
                <w:szCs w:val="22"/>
              </w:rPr>
            </w:pPr>
            <w:r w:rsidRPr="00777CC7">
              <w:rPr>
                <w:b/>
                <w:sz w:val="22"/>
                <w:szCs w:val="22"/>
              </w:rPr>
              <w:t>01.06.2026-01.08.2026</w:t>
            </w:r>
          </w:p>
        </w:tc>
      </w:tr>
      <w:tr w:rsidR="0001175E" w:rsidRPr="00725A54" w14:paraId="69274F8B" w14:textId="77777777" w:rsidTr="00477A41">
        <w:tc>
          <w:tcPr>
            <w:tcW w:w="3510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770" w:type="dxa"/>
          </w:tcPr>
          <w:p w14:paraId="5D463335" w14:textId="23ACEE8E" w:rsidR="0001175E" w:rsidRPr="00937045" w:rsidRDefault="00470A78" w:rsidP="008F3FC4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договора, </w:t>
            </w:r>
            <w:r w:rsidRPr="00470A78">
              <w:rPr>
                <w:i/>
                <w:sz w:val="22"/>
                <w:szCs w:val="22"/>
                <w:u w:val="single"/>
              </w:rPr>
              <w:t>без учета стоимости материалов</w:t>
            </w:r>
          </w:p>
        </w:tc>
      </w:tr>
      <w:tr w:rsidR="0001175E" w:rsidRPr="00725A54" w14:paraId="75B9EF2C" w14:textId="77777777" w:rsidTr="00477A41">
        <w:tc>
          <w:tcPr>
            <w:tcW w:w="3510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770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477A41">
        <w:tc>
          <w:tcPr>
            <w:tcW w:w="3510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770" w:type="dxa"/>
          </w:tcPr>
          <w:p w14:paraId="5DCD7238" w14:textId="6DB209A8" w:rsidR="0090178B" w:rsidRPr="00725A54" w:rsidRDefault="00777CC7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Трубенкова Алена Олеговна</w:t>
            </w:r>
            <w:r w:rsidR="00937045" w:rsidRPr="00937045">
              <w:rPr>
                <w:b/>
                <w:sz w:val="22"/>
                <w:szCs w:val="22"/>
              </w:rPr>
              <w:t>, инженер ПТО, тел. 373-28-75</w:t>
            </w:r>
          </w:p>
        </w:tc>
      </w:tr>
      <w:tr w:rsidR="0001175E" w:rsidRPr="00725A54" w14:paraId="27A02FB1" w14:textId="77777777" w:rsidTr="00477A41">
        <w:tc>
          <w:tcPr>
            <w:tcW w:w="3510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770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>о внима</w:t>
      </w:r>
      <w:bookmarkStart w:id="0" w:name="_GoBack"/>
      <w:bookmarkEnd w:id="0"/>
      <w:r w:rsidR="00D71147" w:rsidRPr="00725A54">
        <w:rPr>
          <w:sz w:val="22"/>
          <w:szCs w:val="22"/>
        </w:rPr>
        <w:t xml:space="preserve">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65AE688E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777CC7" w:rsidRPr="00777CC7">
        <w:rPr>
          <w:b/>
          <w:i/>
          <w:color w:val="163386"/>
          <w:sz w:val="24"/>
          <w:szCs w:val="24"/>
        </w:rPr>
        <w:t>ООО «</w:t>
      </w:r>
      <w:proofErr w:type="spellStart"/>
      <w:r w:rsidR="00777CC7" w:rsidRPr="00777CC7">
        <w:rPr>
          <w:b/>
          <w:i/>
          <w:color w:val="163386"/>
          <w:sz w:val="24"/>
          <w:szCs w:val="24"/>
        </w:rPr>
        <w:t>Комфортстрой</w:t>
      </w:r>
      <w:proofErr w:type="spellEnd"/>
      <w:r w:rsidR="00777CC7" w:rsidRPr="00777CC7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84B91" w14:textId="77777777" w:rsidR="001F016F" w:rsidRDefault="001F016F">
      <w:r>
        <w:separator/>
      </w:r>
    </w:p>
  </w:endnote>
  <w:endnote w:type="continuationSeparator" w:id="0">
    <w:p w14:paraId="13B01713" w14:textId="77777777" w:rsidR="001F016F" w:rsidRDefault="001F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519F35B7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777CC7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777CC7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E4F2" w14:textId="77777777" w:rsidR="001F016F" w:rsidRDefault="001F016F">
      <w:r>
        <w:separator/>
      </w:r>
    </w:p>
  </w:footnote>
  <w:footnote w:type="continuationSeparator" w:id="0">
    <w:p w14:paraId="26778A13" w14:textId="77777777" w:rsidR="001F016F" w:rsidRDefault="001F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0501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016F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A6B00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2C90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77CC7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A7D43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0299E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571"/>
    <w:rsid w:val="00B54BA9"/>
    <w:rsid w:val="00B57C66"/>
    <w:rsid w:val="00B63E47"/>
    <w:rsid w:val="00B6429D"/>
    <w:rsid w:val="00B64A71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D6BA3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1CA6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1461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68F75-57E9-4FF3-9DBF-6D8F1D05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147</TotalTime>
  <Pages>2</Pages>
  <Words>716</Words>
  <Characters>5200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5905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33</cp:revision>
  <cp:lastPrinted>2019-10-11T06:26:00Z</cp:lastPrinted>
  <dcterms:created xsi:type="dcterms:W3CDTF">2024-05-18T07:40:00Z</dcterms:created>
  <dcterms:modified xsi:type="dcterms:W3CDTF">2026-05-04T06:10:00Z</dcterms:modified>
</cp:coreProperties>
</file>