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52E7558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F8199A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F8199A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314E8AF2" w:rsidR="0001175E" w:rsidRPr="00725A54" w:rsidRDefault="00D81684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D81684">
              <w:rPr>
                <w:b/>
                <w:sz w:val="22"/>
                <w:szCs w:val="22"/>
              </w:rPr>
              <w:t>зготовлени</w:t>
            </w:r>
            <w:r>
              <w:rPr>
                <w:b/>
                <w:sz w:val="22"/>
                <w:szCs w:val="22"/>
              </w:rPr>
              <w:t>е</w:t>
            </w:r>
            <w:r w:rsidRPr="00D81684">
              <w:rPr>
                <w:b/>
                <w:sz w:val="22"/>
                <w:szCs w:val="22"/>
              </w:rPr>
              <w:t>, поставк</w:t>
            </w:r>
            <w:r>
              <w:rPr>
                <w:b/>
                <w:sz w:val="22"/>
                <w:szCs w:val="22"/>
              </w:rPr>
              <w:t>а</w:t>
            </w:r>
            <w:r w:rsidRPr="00D81684">
              <w:rPr>
                <w:b/>
                <w:sz w:val="22"/>
                <w:szCs w:val="22"/>
              </w:rPr>
              <w:t xml:space="preserve"> и монтаж</w:t>
            </w:r>
            <w:r>
              <w:rPr>
                <w:b/>
                <w:sz w:val="22"/>
                <w:szCs w:val="22"/>
              </w:rPr>
              <w:t xml:space="preserve"> противопожарных дверей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2DC81BA4" w:rsidR="00C830D0" w:rsidRPr="00725A54" w:rsidRDefault="00E0096C" w:rsidP="00F8199A">
            <w:pPr>
              <w:rPr>
                <w:b/>
                <w:sz w:val="22"/>
                <w:szCs w:val="22"/>
              </w:rPr>
            </w:pPr>
            <w:r w:rsidRPr="00E0096C"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F8199A">
              <w:rPr>
                <w:b/>
                <w:sz w:val="22"/>
                <w:szCs w:val="22"/>
              </w:rPr>
              <w:t>в микрорайоне Ключ-</w:t>
            </w:r>
            <w:proofErr w:type="spellStart"/>
            <w:r w:rsidR="00F8199A">
              <w:rPr>
                <w:b/>
                <w:sz w:val="22"/>
                <w:szCs w:val="22"/>
              </w:rPr>
              <w:t>Камышенское</w:t>
            </w:r>
            <w:proofErr w:type="spellEnd"/>
            <w:r w:rsidR="00F8199A">
              <w:rPr>
                <w:b/>
                <w:sz w:val="22"/>
                <w:szCs w:val="22"/>
              </w:rPr>
              <w:t xml:space="preserve"> плато</w:t>
            </w:r>
            <w:r w:rsidRPr="00E0096C">
              <w:rPr>
                <w:b/>
                <w:sz w:val="22"/>
                <w:szCs w:val="22"/>
              </w:rPr>
              <w:t xml:space="preserve"> в Октябрьском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0314D3A" w:rsidR="00C830D0" w:rsidRPr="00725A54" w:rsidRDefault="00F8199A" w:rsidP="0023646C">
            <w:pPr>
              <w:rPr>
                <w:b/>
                <w:sz w:val="22"/>
                <w:szCs w:val="22"/>
              </w:rPr>
            </w:pPr>
            <w:r w:rsidRPr="00F8199A">
              <w:rPr>
                <w:b/>
                <w:sz w:val="22"/>
                <w:szCs w:val="22"/>
              </w:rPr>
              <w:t>Монтаж с 01.08.2026 по 31.10.2026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49403D71" w:rsidR="000B3926" w:rsidRPr="007856B4" w:rsidRDefault="00D81684" w:rsidP="00B10E56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13F459B" w14:textId="6EF93BAE" w:rsidR="00D81684" w:rsidRPr="00D81684" w:rsidRDefault="00D81684" w:rsidP="00D81684">
            <w:pPr>
              <w:pStyle w:val="a5"/>
              <w:widowControl w:val="0"/>
              <w:rPr>
                <w:i/>
                <w:sz w:val="24"/>
              </w:rPr>
            </w:pPr>
            <w:r w:rsidRPr="00D81684">
              <w:rPr>
                <w:i/>
                <w:sz w:val="24"/>
              </w:rPr>
              <w:t>Генподрядчик резервирует 7% от стоимости выполненных работ по договору (включа</w:t>
            </w:r>
            <w:r>
              <w:rPr>
                <w:i/>
                <w:sz w:val="24"/>
              </w:rPr>
              <w:t>я стоимость материалов) до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  <w:p w14:paraId="5DCD7238" w14:textId="1AC03CEE" w:rsidR="000B3926" w:rsidRPr="00725A54" w:rsidRDefault="00D81684" w:rsidP="00D81684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D81684">
              <w:rPr>
                <w:i/>
                <w:sz w:val="24"/>
              </w:rPr>
              <w:t>рядчиком в безналичном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D81684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3076FAC4" w:rsidR="00FD74DC" w:rsidRPr="00FD74DC" w:rsidRDefault="00F8199A" w:rsidP="0023646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Авдеева Галина Сергеевна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</w:t>
      </w:r>
      <w:bookmarkStart w:id="0" w:name="_GoBack"/>
      <w:bookmarkEnd w:id="0"/>
      <w:r w:rsidR="00A529D1" w:rsidRPr="00725A54">
        <w:rPr>
          <w:color w:val="000000" w:themeColor="text1"/>
          <w:sz w:val="22"/>
          <w:szCs w:val="22"/>
        </w:rPr>
        <w:t>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1EA11B4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8199A" w:rsidRPr="00F8199A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573AA22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F8199A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F8199A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419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646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379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58C5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5CC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3AD"/>
    <w:rsid w:val="00E0096C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8199A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2E3F6-4019-411A-AC6D-92367564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185</TotalTime>
  <Pages>2</Pages>
  <Words>722</Words>
  <Characters>5216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5927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49</cp:revision>
  <cp:lastPrinted>2019-10-11T06:26:00Z</cp:lastPrinted>
  <dcterms:created xsi:type="dcterms:W3CDTF">2024-05-18T07:40:00Z</dcterms:created>
  <dcterms:modified xsi:type="dcterms:W3CDTF">2026-05-27T08:08:00Z</dcterms:modified>
</cp:coreProperties>
</file>