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C9019ED" w:rsidR="0073171B" w:rsidRDefault="00ED5EA5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A0A734D" wp14:editId="7C3AF32E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2BA55F27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37711">
        <w:rPr>
          <w:sz w:val="22"/>
          <w:szCs w:val="22"/>
        </w:rPr>
        <w:t xml:space="preserve">ООО </w:t>
      </w:r>
      <w:r w:rsidR="00B37711" w:rsidRPr="00B37711">
        <w:rPr>
          <w:sz w:val="22"/>
          <w:szCs w:val="22"/>
        </w:rPr>
        <w:t xml:space="preserve">СГ «Меридиан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7B1BBA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010818B3" w:rsidR="0001175E" w:rsidRPr="00725A54" w:rsidRDefault="00091B27" w:rsidP="00C276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091B27">
              <w:rPr>
                <w:b/>
                <w:sz w:val="22"/>
                <w:szCs w:val="22"/>
              </w:rPr>
              <w:t>оставк</w:t>
            </w:r>
            <w:r>
              <w:rPr>
                <w:b/>
                <w:sz w:val="22"/>
                <w:szCs w:val="22"/>
              </w:rPr>
              <w:t>а, монтаж оборудования и</w:t>
            </w:r>
            <w:r w:rsidR="009F7577">
              <w:rPr>
                <w:b/>
                <w:sz w:val="22"/>
                <w:szCs w:val="22"/>
              </w:rPr>
              <w:t xml:space="preserve"> наладка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37711">
              <w:rPr>
                <w:b/>
                <w:sz w:val="22"/>
                <w:szCs w:val="22"/>
              </w:rPr>
              <w:t>С</w:t>
            </w:r>
            <w:r w:rsidR="00C27662">
              <w:rPr>
                <w:b/>
                <w:sz w:val="22"/>
                <w:szCs w:val="22"/>
              </w:rPr>
              <w:t>ПС, СС, АОВ</w:t>
            </w:r>
          </w:p>
        </w:tc>
      </w:tr>
      <w:tr w:rsidR="0001175E" w:rsidRPr="00725A54" w14:paraId="60CA4368" w14:textId="77777777" w:rsidTr="007B1BBA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3AC5F34D" w:rsidR="0001175E" w:rsidRPr="00725A54" w:rsidRDefault="00C27662" w:rsidP="00B37711">
            <w:pPr>
              <w:rPr>
                <w:b/>
                <w:sz w:val="22"/>
                <w:szCs w:val="22"/>
              </w:rPr>
            </w:pPr>
            <w:r w:rsidRPr="00C27662"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B37711">
              <w:rPr>
                <w:b/>
                <w:sz w:val="22"/>
                <w:szCs w:val="22"/>
              </w:rPr>
              <w:t>№8 по ул. Титова в Ленинском районе г. Новосибирска</w:t>
            </w:r>
          </w:p>
        </w:tc>
      </w:tr>
      <w:tr w:rsidR="0001175E" w:rsidRPr="00725A54" w14:paraId="48BDD70F" w14:textId="77777777" w:rsidTr="007B1BBA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21DC253B" w:rsidR="00E37D61" w:rsidRPr="00725A54" w:rsidRDefault="00B37711" w:rsidP="00091B27">
            <w:pPr>
              <w:rPr>
                <w:b/>
                <w:sz w:val="22"/>
                <w:szCs w:val="22"/>
              </w:rPr>
            </w:pPr>
            <w:r w:rsidRPr="00B37711">
              <w:rPr>
                <w:b/>
                <w:sz w:val="22"/>
                <w:szCs w:val="22"/>
              </w:rPr>
              <w:t>27.07.2026-01.10.2026</w:t>
            </w:r>
            <w:bookmarkStart w:id="0" w:name="_GoBack"/>
            <w:bookmarkEnd w:id="0"/>
          </w:p>
        </w:tc>
      </w:tr>
      <w:tr w:rsidR="0001175E" w:rsidRPr="00725A54" w14:paraId="69274F8B" w14:textId="77777777" w:rsidTr="007B1BBA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57381621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  <w:r w:rsidR="00091B27">
              <w:rPr>
                <w:i/>
                <w:sz w:val="22"/>
                <w:szCs w:val="22"/>
                <w:u w:val="single"/>
              </w:rPr>
              <w:t xml:space="preserve"> и оборудования</w:t>
            </w:r>
          </w:p>
        </w:tc>
      </w:tr>
      <w:tr w:rsidR="0001175E" w:rsidRPr="00725A54" w14:paraId="75B9EF2C" w14:textId="77777777" w:rsidTr="007B1BBA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4479BC01" w14:textId="77777777" w:rsidR="009D4698" w:rsidRPr="009D4698" w:rsidRDefault="009D4698" w:rsidP="009D4698">
            <w:pPr>
              <w:pStyle w:val="a5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0D2E440A" w:rsidR="0001175E" w:rsidRPr="00725A54" w:rsidRDefault="009D4698" w:rsidP="009D4698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7B1BBA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72DEDFF5" w:rsidR="0090178B" w:rsidRPr="00725A54" w:rsidRDefault="00C27662" w:rsidP="00C27662">
            <w:pPr>
              <w:rPr>
                <w:b/>
                <w:sz w:val="22"/>
                <w:szCs w:val="22"/>
              </w:rPr>
            </w:pPr>
            <w:r w:rsidRPr="00C27662">
              <w:rPr>
                <w:b/>
                <w:sz w:val="22"/>
                <w:szCs w:val="22"/>
              </w:rPr>
              <w:t>Рахматуллаев Гарей</w:t>
            </w:r>
            <w:r w:rsidR="007B1BBA">
              <w:rPr>
                <w:b/>
                <w:sz w:val="22"/>
                <w:szCs w:val="22"/>
              </w:rPr>
              <w:t>,</w:t>
            </w:r>
            <w:r w:rsidR="00091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</w:t>
            </w:r>
            <w:r w:rsidRPr="00C27662">
              <w:rPr>
                <w:b/>
                <w:sz w:val="22"/>
                <w:szCs w:val="22"/>
              </w:rPr>
              <w:t>едущий инженер по техническому надзору по инженерным коммуникациям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C27662">
              <w:rPr>
                <w:b/>
                <w:sz w:val="22"/>
                <w:szCs w:val="22"/>
              </w:rPr>
              <w:t>363-38-05</w:t>
            </w:r>
          </w:p>
        </w:tc>
      </w:tr>
      <w:tr w:rsidR="0001175E" w:rsidRPr="00725A54" w14:paraId="27A02FB1" w14:textId="77777777" w:rsidTr="007B1BBA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69EEF4BB" w:rsidR="00CE195B" w:rsidRPr="00091B27" w:rsidRDefault="00D31934" w:rsidP="00091B27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F11ADC2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B37711">
        <w:rPr>
          <w:b/>
          <w:i/>
          <w:color w:val="163386"/>
          <w:sz w:val="24"/>
          <w:szCs w:val="24"/>
        </w:rPr>
        <w:t xml:space="preserve">ООО </w:t>
      </w:r>
      <w:r w:rsidR="00B37711" w:rsidRPr="00B37711">
        <w:rPr>
          <w:b/>
          <w:i/>
          <w:color w:val="163386"/>
          <w:sz w:val="24"/>
          <w:szCs w:val="24"/>
        </w:rPr>
        <w:t>СГ «Меридиан</w:t>
      </w:r>
      <w:r w:rsidR="00B37711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AECC" w14:textId="77777777" w:rsidR="00AF79B9" w:rsidRDefault="00AF79B9">
      <w:r>
        <w:separator/>
      </w:r>
    </w:p>
  </w:endnote>
  <w:endnote w:type="continuationSeparator" w:id="0">
    <w:p w14:paraId="321FA857" w14:textId="77777777" w:rsidR="00AF79B9" w:rsidRDefault="00AF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F0AFB18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B37711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B37711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CA50" w14:textId="77777777" w:rsidR="00AF79B9" w:rsidRDefault="00AF79B9">
      <w:r>
        <w:separator/>
      </w:r>
    </w:p>
  </w:footnote>
  <w:footnote w:type="continuationSeparator" w:id="0">
    <w:p w14:paraId="42577D2C" w14:textId="77777777" w:rsidR="00AF79B9" w:rsidRDefault="00AF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5BA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91B27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6B41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16DE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A54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1BBA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375E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698"/>
    <w:rsid w:val="009D4FC4"/>
    <w:rsid w:val="009E3631"/>
    <w:rsid w:val="009F5DD2"/>
    <w:rsid w:val="009F7577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2A02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9B9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37711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27662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D5EA5"/>
    <w:rsid w:val="00EE50F8"/>
    <w:rsid w:val="00EE6618"/>
    <w:rsid w:val="00EF2831"/>
    <w:rsid w:val="00EF304A"/>
    <w:rsid w:val="00EF32FA"/>
    <w:rsid w:val="00EF45DF"/>
    <w:rsid w:val="00EF4D07"/>
    <w:rsid w:val="00EF748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AAE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5DF24-7FAE-440C-B87F-1F7ECB90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155</TotalTime>
  <Pages>2</Pages>
  <Words>719</Words>
  <Characters>5194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5902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36</cp:revision>
  <cp:lastPrinted>2019-10-11T06:26:00Z</cp:lastPrinted>
  <dcterms:created xsi:type="dcterms:W3CDTF">2024-05-18T07:40:00Z</dcterms:created>
  <dcterms:modified xsi:type="dcterms:W3CDTF">2026-05-04T07:16:00Z</dcterms:modified>
</cp:coreProperties>
</file>