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DA0992B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27B73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27B73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3F32243" w:rsidR="0001175E" w:rsidRPr="00725A54" w:rsidRDefault="00D81684" w:rsidP="00E17B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17BFF">
              <w:rPr>
                <w:b/>
                <w:sz w:val="22"/>
                <w:szCs w:val="22"/>
              </w:rPr>
              <w:t>квартирных</w:t>
            </w:r>
            <w:r>
              <w:rPr>
                <w:b/>
                <w:sz w:val="22"/>
                <w:szCs w:val="22"/>
              </w:rPr>
              <w:t xml:space="preserve">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B535039" w:rsidR="00C830D0" w:rsidRPr="00725A54" w:rsidRDefault="00E0096C" w:rsidP="00727B73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 xml:space="preserve">Многоквартирный жилой дом по ул. </w:t>
            </w:r>
            <w:r w:rsidR="00727B73">
              <w:rPr>
                <w:b/>
                <w:sz w:val="22"/>
                <w:szCs w:val="22"/>
              </w:rPr>
              <w:t xml:space="preserve">Титова в Ленинском </w:t>
            </w:r>
            <w:r w:rsidRPr="00E0096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661D9713" w14:textId="77777777" w:rsidR="00E17BFF" w:rsidRDefault="00E17BFF" w:rsidP="0023646C">
            <w:pPr>
              <w:rPr>
                <w:b/>
                <w:sz w:val="22"/>
                <w:szCs w:val="22"/>
              </w:rPr>
            </w:pPr>
            <w:r w:rsidRPr="00E17BFF">
              <w:rPr>
                <w:b/>
                <w:sz w:val="22"/>
                <w:szCs w:val="22"/>
              </w:rPr>
              <w:t xml:space="preserve">04.05.2026-22.07.2026 изготовление </w:t>
            </w:r>
          </w:p>
          <w:p w14:paraId="7D01CA61" w14:textId="11618AFC" w:rsidR="00C830D0" w:rsidRPr="00725A54" w:rsidRDefault="00E17BFF" w:rsidP="0023646C">
            <w:pPr>
              <w:rPr>
                <w:b/>
                <w:sz w:val="22"/>
                <w:szCs w:val="22"/>
              </w:rPr>
            </w:pPr>
            <w:r w:rsidRPr="00E17BFF">
              <w:rPr>
                <w:b/>
                <w:sz w:val="22"/>
                <w:szCs w:val="22"/>
              </w:rPr>
              <w:t>23.07.2026-10.09.2026 монтаж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</w:t>
            </w:r>
            <w:bookmarkStart w:id="0" w:name="_GoBack"/>
            <w:bookmarkEnd w:id="0"/>
            <w:r w:rsidRPr="00D81684">
              <w:rPr>
                <w:i/>
                <w:sz w:val="24"/>
              </w:rPr>
              <w:t>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B9D50EA" w:rsidR="00FD74DC" w:rsidRPr="00FD74DC" w:rsidRDefault="00727B73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 Софья Андреевна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E02F1B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27B73" w:rsidRPr="00727B73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AB6763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E17BF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E17BF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27B73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17BFF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34973-180F-4408-B9D9-4223F5E5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720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5928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50</cp:revision>
  <cp:lastPrinted>2019-10-11T06:26:00Z</cp:lastPrinted>
  <dcterms:created xsi:type="dcterms:W3CDTF">2024-05-18T07:40:00Z</dcterms:created>
  <dcterms:modified xsi:type="dcterms:W3CDTF">2026-05-05T01:40:00Z</dcterms:modified>
</cp:coreProperties>
</file>