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0305C5CB" w:rsidR="0073171B" w:rsidRPr="00E55451" w:rsidRDefault="00480886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186B3" wp14:editId="0A6C97BC">
                  <wp:extent cx="1695450" cy="666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5ABFD5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251375" w:rsidRPr="00251375">
        <w:rPr>
          <w:sz w:val="22"/>
          <w:szCs w:val="22"/>
        </w:rPr>
        <w:t>ООО «</w:t>
      </w:r>
      <w:r w:rsidR="00855D9A">
        <w:rPr>
          <w:sz w:val="22"/>
          <w:szCs w:val="22"/>
        </w:rPr>
        <w:t>МЖК Энергетик</w:t>
      </w:r>
      <w:r w:rsidR="00251375" w:rsidRPr="00251375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89B16BC" w:rsidR="0001175E" w:rsidRPr="00725A54" w:rsidRDefault="00B10521" w:rsidP="002513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Поставка, монтаж и ПНР лифтового оборудования 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D961AB1" w:rsidR="00C830D0" w:rsidRPr="00725A54" w:rsidRDefault="00480886" w:rsidP="0085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Pr="00480886">
              <w:rPr>
                <w:b/>
                <w:sz w:val="22"/>
                <w:szCs w:val="22"/>
              </w:rPr>
              <w:t xml:space="preserve">по ул. </w:t>
            </w:r>
            <w:r w:rsidR="00855D9A">
              <w:rPr>
                <w:b/>
                <w:sz w:val="22"/>
                <w:szCs w:val="22"/>
              </w:rPr>
              <w:t>Попова в Ленинской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8F41C16" w:rsidR="00C830D0" w:rsidRPr="00725A54" w:rsidRDefault="000D21CA" w:rsidP="00855D9A">
            <w:pPr>
              <w:rPr>
                <w:b/>
                <w:sz w:val="22"/>
                <w:szCs w:val="22"/>
              </w:rPr>
            </w:pPr>
            <w:r w:rsidRPr="000D21CA">
              <w:rPr>
                <w:b/>
                <w:sz w:val="22"/>
                <w:szCs w:val="22"/>
              </w:rPr>
              <w:t>25.09.2026 - 01.12.2026г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49534BC" w:rsidR="000B3926" w:rsidRPr="007856B4" w:rsidRDefault="00251375" w:rsidP="00B10E56">
            <w:pPr>
              <w:rPr>
                <w:b/>
                <w:sz w:val="22"/>
                <w:szCs w:val="22"/>
              </w:rPr>
            </w:pPr>
            <w:r w:rsidRPr="00251375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оборудования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860A54A" w14:textId="77777777" w:rsidR="00251375" w:rsidRPr="00251375" w:rsidRDefault="00251375" w:rsidP="00251375">
            <w:pPr>
              <w:pStyle w:val="a5"/>
              <w:widowControl w:val="0"/>
              <w:rPr>
                <w:i/>
                <w:sz w:val="24"/>
              </w:rPr>
            </w:pPr>
            <w:r w:rsidRPr="00251375">
              <w:rPr>
                <w:i/>
                <w:sz w:val="24"/>
              </w:rPr>
              <w:t>Генподрядчик резервирует 7% от стоимости выполненных работ по договору (с учетом стоимости материалов):</w:t>
            </w:r>
          </w:p>
          <w:p w14:paraId="5DCD7238" w14:textId="68C1CD74" w:rsidR="000B3926" w:rsidRPr="00725A54" w:rsidRDefault="00251375" w:rsidP="00251375">
            <w:pPr>
              <w:rPr>
                <w:b/>
                <w:sz w:val="22"/>
                <w:szCs w:val="22"/>
              </w:rPr>
            </w:pPr>
            <w:r w:rsidRPr="00251375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251375">
              <w:rPr>
                <w:i/>
                <w:sz w:val="24"/>
              </w:rPr>
              <w:t>рядчиком в бе</w:t>
            </w:r>
            <w:bookmarkStart w:id="0" w:name="_GoBack"/>
            <w:bookmarkEnd w:id="0"/>
            <w:r w:rsidRPr="00251375">
              <w:rPr>
                <w:i/>
                <w:sz w:val="24"/>
              </w:rPr>
              <w:t>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251375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251375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D45BDFE" w:rsidR="00FD74DC" w:rsidRPr="00FD74DC" w:rsidRDefault="00B10521" w:rsidP="00251375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Козиоров Игорь Сергеевич</w:t>
            </w:r>
            <w:r w:rsidR="00FD74DC" w:rsidRPr="00FD74DC">
              <w:rPr>
                <w:b/>
                <w:sz w:val="24"/>
              </w:rPr>
              <w:t xml:space="preserve">, </w:t>
            </w:r>
            <w:r w:rsidR="00251375">
              <w:rPr>
                <w:b/>
                <w:sz w:val="24"/>
              </w:rPr>
              <w:t>руководитель проекта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="00480886" w:rsidRPr="00480886">
              <w:rPr>
                <w:b/>
                <w:sz w:val="24"/>
              </w:rPr>
              <w:t>363-38-54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351D9E7" w:rsidR="008714D2" w:rsidRPr="00725A54" w:rsidRDefault="00AF7C43" w:rsidP="00251375">
      <w:pPr>
        <w:pStyle w:val="a5"/>
        <w:widowControl w:val="0"/>
        <w:jc w:val="center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855D9A" w:rsidRPr="00855D9A">
        <w:rPr>
          <w:b/>
          <w:i/>
          <w:color w:val="163386"/>
          <w:sz w:val="24"/>
          <w:szCs w:val="24"/>
        </w:rPr>
        <w:t xml:space="preserve">ООО «МЖК Энергетик»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C181A" w14:textId="77777777" w:rsidR="00E443B1" w:rsidRDefault="00E443B1">
      <w:r>
        <w:separator/>
      </w:r>
    </w:p>
  </w:endnote>
  <w:endnote w:type="continuationSeparator" w:id="0">
    <w:p w14:paraId="4FAA7755" w14:textId="77777777" w:rsidR="00E443B1" w:rsidRDefault="00E4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UniversalMath1 BT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38DC981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0D21C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0D21CA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C90C2" w14:textId="77777777" w:rsidR="00E443B1" w:rsidRDefault="00E443B1">
      <w:r>
        <w:separator/>
      </w:r>
    </w:p>
  </w:footnote>
  <w:footnote w:type="continuationSeparator" w:id="0">
    <w:p w14:paraId="7924E437" w14:textId="77777777" w:rsidR="00E443B1" w:rsidRDefault="00E4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51DB"/>
    <w:rsid w:val="000C7FE0"/>
    <w:rsid w:val="000D21CA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142F4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375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381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E05DB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80886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5D9A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2C6B"/>
    <w:rsid w:val="00AF3F0D"/>
    <w:rsid w:val="00AF4BE1"/>
    <w:rsid w:val="00AF7C43"/>
    <w:rsid w:val="00B01A9C"/>
    <w:rsid w:val="00B04B48"/>
    <w:rsid w:val="00B10521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3B1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3738C-F3E9-4B6C-975B-74743E62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179</TotalTime>
  <Pages>2</Pages>
  <Words>712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5799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48</cp:revision>
  <cp:lastPrinted>2019-10-11T06:26:00Z</cp:lastPrinted>
  <dcterms:created xsi:type="dcterms:W3CDTF">2024-05-18T07:40:00Z</dcterms:created>
  <dcterms:modified xsi:type="dcterms:W3CDTF">2026-05-05T02:21:00Z</dcterms:modified>
</cp:coreProperties>
</file>