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86998D3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8471AF">
        <w:rPr>
          <w:sz w:val="22"/>
          <w:szCs w:val="22"/>
        </w:rPr>
        <w:t>ООО</w:t>
      </w:r>
      <w:r w:rsidR="0098370C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8471AF">
        <w:rPr>
          <w:sz w:val="22"/>
          <w:szCs w:val="22"/>
        </w:rPr>
        <w:t>Комфортстрой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67F64FA" w:rsidR="0001175E" w:rsidRPr="00725A54" w:rsidRDefault="0098370C" w:rsidP="008471AF">
            <w:pPr>
              <w:rPr>
                <w:b/>
                <w:sz w:val="22"/>
                <w:szCs w:val="22"/>
              </w:rPr>
            </w:pPr>
            <w:r w:rsidRPr="0098370C">
              <w:rPr>
                <w:b/>
                <w:sz w:val="22"/>
                <w:szCs w:val="22"/>
              </w:rPr>
              <w:t>Изготовление, постав</w:t>
            </w:r>
            <w:r>
              <w:rPr>
                <w:b/>
                <w:sz w:val="22"/>
                <w:szCs w:val="22"/>
              </w:rPr>
              <w:t xml:space="preserve">ка и монтаж алюминиевых </w:t>
            </w:r>
            <w:r w:rsidR="008471AF">
              <w:rPr>
                <w:b/>
                <w:sz w:val="22"/>
                <w:szCs w:val="22"/>
              </w:rPr>
              <w:t>витражей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FC30433" w:rsidR="00C830D0" w:rsidRPr="00725A54" w:rsidRDefault="007856B4" w:rsidP="008471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464800">
              <w:rPr>
                <w:b/>
                <w:sz w:val="22"/>
                <w:szCs w:val="22"/>
              </w:rPr>
              <w:t xml:space="preserve">1 </w:t>
            </w:r>
            <w:r w:rsidR="00B10E56" w:rsidRPr="00B10E56">
              <w:rPr>
                <w:b/>
                <w:sz w:val="22"/>
                <w:szCs w:val="22"/>
              </w:rPr>
              <w:t xml:space="preserve">по ул. </w:t>
            </w:r>
            <w:r w:rsidR="008471AF">
              <w:rPr>
                <w:b/>
                <w:sz w:val="22"/>
                <w:szCs w:val="22"/>
              </w:rPr>
              <w:t>Рябиновая</w:t>
            </w:r>
            <w:r w:rsidR="0098370C">
              <w:rPr>
                <w:b/>
                <w:sz w:val="22"/>
                <w:szCs w:val="22"/>
              </w:rPr>
              <w:t xml:space="preserve"> (2-я очередь) </w:t>
            </w:r>
            <w:r w:rsidR="00B10E56" w:rsidRPr="00B10E56">
              <w:rPr>
                <w:b/>
                <w:sz w:val="22"/>
                <w:szCs w:val="22"/>
              </w:rPr>
              <w:t xml:space="preserve">в </w:t>
            </w:r>
            <w:r w:rsidR="008471AF">
              <w:rPr>
                <w:b/>
                <w:sz w:val="22"/>
                <w:szCs w:val="22"/>
              </w:rPr>
              <w:t>Октябрьском</w:t>
            </w:r>
            <w:r w:rsidR="0098370C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04ECE446" w:rsidR="00C830D0" w:rsidRPr="00725A54" w:rsidRDefault="00A85841" w:rsidP="00A85841">
            <w:pPr>
              <w:rPr>
                <w:b/>
                <w:sz w:val="22"/>
                <w:szCs w:val="22"/>
              </w:rPr>
            </w:pPr>
            <w:r w:rsidRPr="00A85841">
              <w:rPr>
                <w:b/>
                <w:sz w:val="22"/>
                <w:szCs w:val="22"/>
              </w:rPr>
              <w:t xml:space="preserve">01.06.2026 г. </w:t>
            </w:r>
            <w:r>
              <w:rPr>
                <w:b/>
                <w:sz w:val="22"/>
                <w:szCs w:val="22"/>
              </w:rPr>
              <w:t>-</w:t>
            </w:r>
            <w:r w:rsidRPr="00A85841">
              <w:rPr>
                <w:b/>
                <w:sz w:val="22"/>
                <w:szCs w:val="22"/>
              </w:rPr>
              <w:t xml:space="preserve"> 08.09.2026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1EA9FCA" w:rsidR="000B3926" w:rsidRPr="007856B4" w:rsidRDefault="0098370C" w:rsidP="00B10E56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1A1D1E86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>Генподрядчик резервирует 15% от стоимости выполненных работ по договору (включая стоимость материалов).</w:t>
            </w:r>
          </w:p>
          <w:p w14:paraId="6A28AC95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 xml:space="preserve">-Выплата 10 %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3571BFEC" w:rsidR="000B3926" w:rsidRPr="00725A54" w:rsidRDefault="0098370C" w:rsidP="0098370C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-Выплата оставшихся 5 % зарезервированной суммы производится Генподрядчиком в безналичном порядке в течение 180 (ста восьмидесяти) календарных дней после получения раз-решения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7D4672A5" w:rsidR="00FD74DC" w:rsidRPr="00FD74DC" w:rsidRDefault="00A85841" w:rsidP="0098370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Трубенкова</w:t>
            </w:r>
            <w:r w:rsidR="008471AF">
              <w:rPr>
                <w:b/>
                <w:sz w:val="24"/>
              </w:rPr>
              <w:t xml:space="preserve"> Алена Олеговна, </w:t>
            </w:r>
            <w:r w:rsidR="00FD74DC" w:rsidRPr="00FD74DC">
              <w:rPr>
                <w:b/>
                <w:sz w:val="24"/>
              </w:rPr>
              <w:t>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C8098B2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8471AF" w:rsidRPr="008471AF">
        <w:rPr>
          <w:b/>
          <w:i/>
          <w:color w:val="163386"/>
          <w:sz w:val="24"/>
          <w:szCs w:val="24"/>
        </w:rPr>
        <w:t>ООО «</w:t>
      </w:r>
      <w:proofErr w:type="spellStart"/>
      <w:r w:rsidR="008471AF" w:rsidRPr="008471AF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8471AF" w:rsidRPr="008471AF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4F031D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A85841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A85841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1A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31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841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A7241-7196-4371-81EB-81429B8B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182</TotalTime>
  <Pages>2</Pages>
  <Words>718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5904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45</cp:revision>
  <cp:lastPrinted>2019-10-11T06:26:00Z</cp:lastPrinted>
  <dcterms:created xsi:type="dcterms:W3CDTF">2024-05-18T07:40:00Z</dcterms:created>
  <dcterms:modified xsi:type="dcterms:W3CDTF">2026-04-06T07:12:00Z</dcterms:modified>
</cp:coreProperties>
</file>