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3D3FFA" w:rsidR="0073171B" w:rsidRDefault="00CE55B4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3FF484" wp14:editId="6A0920D3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65AD22A5" w:rsidR="0001175E" w:rsidRPr="00725A54" w:rsidRDefault="0001175E" w:rsidP="009C0C0F">
      <w:pPr>
        <w:jc w:val="center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B1329B">
        <w:rPr>
          <w:sz w:val="22"/>
          <w:szCs w:val="22"/>
        </w:rPr>
        <w:t>ООО «</w:t>
      </w:r>
      <w:proofErr w:type="spellStart"/>
      <w:r w:rsidR="00B56421">
        <w:rPr>
          <w:sz w:val="22"/>
          <w:szCs w:val="22"/>
        </w:rPr>
        <w:t>Комфортстрой</w:t>
      </w:r>
      <w:proofErr w:type="spellEnd"/>
      <w:r w:rsidR="00B1329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9C0C0F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1A7D2B0E" w:rsidR="0001175E" w:rsidRPr="00725A54" w:rsidRDefault="00B56421" w:rsidP="00B564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Устройство наружной сети</w:t>
            </w:r>
            <w:r w:rsidR="00C32FF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дренажной канализации</w:t>
            </w:r>
          </w:p>
        </w:tc>
      </w:tr>
      <w:tr w:rsidR="0001175E" w:rsidRPr="00725A54" w14:paraId="60CA4368" w14:textId="77777777" w:rsidTr="009C0C0F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20AF4D4C" w:rsidR="0001175E" w:rsidRPr="00725A54" w:rsidRDefault="00C32FFB" w:rsidP="009B28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Многоквартирные жилые дома по ул. Заречная (6-ая очередь строительства) в Первомайском районе г. Новосибирска</w:t>
            </w:r>
            <w:r w:rsidR="005B2E6B">
              <w:rPr>
                <w:b/>
                <w:sz w:val="22"/>
                <w:szCs w:val="22"/>
              </w:rPr>
              <w:t xml:space="preserve"> (ЖК «Скандинавские кварталы»</w:t>
            </w:r>
          </w:p>
        </w:tc>
      </w:tr>
      <w:tr w:rsidR="0001175E" w:rsidRPr="00725A54" w14:paraId="48BDD70F" w14:textId="77777777" w:rsidTr="009C0C0F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7A04A903" w14:textId="77777777" w:rsidR="00B56421" w:rsidRPr="00B56421" w:rsidRDefault="00B56421" w:rsidP="00B56421">
            <w:pPr>
              <w:rPr>
                <w:b/>
                <w:sz w:val="22"/>
                <w:szCs w:val="22"/>
              </w:rPr>
            </w:pPr>
            <w:r w:rsidRPr="00B56421">
              <w:rPr>
                <w:b/>
                <w:sz w:val="22"/>
                <w:szCs w:val="22"/>
              </w:rPr>
              <w:t>Начало работ – 22.06.2026 г.</w:t>
            </w:r>
          </w:p>
          <w:p w14:paraId="1FD4CDE1" w14:textId="77777777" w:rsidR="00B56421" w:rsidRPr="00B56421" w:rsidRDefault="00B56421" w:rsidP="00B56421">
            <w:pPr>
              <w:rPr>
                <w:b/>
                <w:sz w:val="22"/>
                <w:szCs w:val="22"/>
              </w:rPr>
            </w:pPr>
            <w:r w:rsidRPr="00B56421">
              <w:rPr>
                <w:b/>
                <w:sz w:val="22"/>
                <w:szCs w:val="22"/>
              </w:rPr>
              <w:t>Окончание работ – 22.08.2026.</w:t>
            </w:r>
          </w:p>
          <w:p w14:paraId="7D01CA61" w14:textId="41EAF8E5" w:rsidR="00C32FFB" w:rsidRPr="00725A54" w:rsidRDefault="00B56421" w:rsidP="00B56421">
            <w:pPr>
              <w:rPr>
                <w:b/>
                <w:sz w:val="22"/>
                <w:szCs w:val="22"/>
              </w:rPr>
            </w:pPr>
            <w:r w:rsidRPr="00B56421">
              <w:rPr>
                <w:b/>
                <w:sz w:val="22"/>
                <w:szCs w:val="22"/>
              </w:rPr>
              <w:t>(60 календарных дней)</w:t>
            </w:r>
          </w:p>
        </w:tc>
      </w:tr>
      <w:tr w:rsidR="0001175E" w:rsidRPr="00725A54" w14:paraId="69274F8B" w14:textId="77777777" w:rsidTr="009C0C0F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66D1D9C9" w:rsidR="0001175E" w:rsidRPr="00937045" w:rsidRDefault="009C0C0F" w:rsidP="000048C6">
            <w:pPr>
              <w:rPr>
                <w:sz w:val="22"/>
                <w:szCs w:val="22"/>
              </w:rPr>
            </w:pPr>
            <w:r w:rsidRPr="009C0C0F">
              <w:rPr>
                <w:i/>
                <w:sz w:val="22"/>
                <w:szCs w:val="22"/>
              </w:rPr>
              <w:t>Оплата услуг Генподрядчика предусматривается в размере 2,5% от стоимости договора</w:t>
            </w:r>
          </w:p>
        </w:tc>
      </w:tr>
      <w:tr w:rsidR="0001175E" w:rsidRPr="00725A54" w14:paraId="75B9EF2C" w14:textId="77777777" w:rsidTr="009C0C0F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30BA9749" w14:textId="6115DC4D" w:rsidR="00C32FFB" w:rsidRPr="00C32FFB" w:rsidRDefault="00C32FFB" w:rsidP="00C32FFB">
            <w:pPr>
              <w:pStyle w:val="a5"/>
              <w:rPr>
                <w:bCs/>
                <w:i/>
                <w:sz w:val="22"/>
                <w:szCs w:val="22"/>
              </w:rPr>
            </w:pPr>
            <w:r w:rsidRPr="00C32FFB">
              <w:rPr>
                <w:bCs/>
                <w:i/>
                <w:sz w:val="22"/>
                <w:szCs w:val="22"/>
              </w:rPr>
              <w:t xml:space="preserve">Генподрядчик резервирует 7% от стоимости выполненных </w:t>
            </w:r>
            <w:r>
              <w:rPr>
                <w:bCs/>
                <w:i/>
                <w:sz w:val="22"/>
                <w:szCs w:val="22"/>
              </w:rPr>
              <w:t>работ по договору (включая стои</w:t>
            </w:r>
            <w:r w:rsidRPr="00C32FFB">
              <w:rPr>
                <w:bCs/>
                <w:i/>
                <w:sz w:val="22"/>
                <w:szCs w:val="22"/>
              </w:rPr>
              <w:t xml:space="preserve">мость материалов) </w:t>
            </w:r>
          </w:p>
          <w:p w14:paraId="014A8CDC" w14:textId="77777777" w:rsidR="00C32FFB" w:rsidRPr="00C32FFB" w:rsidRDefault="00C32FFB" w:rsidP="00C32FFB">
            <w:pPr>
              <w:pStyle w:val="a5"/>
              <w:rPr>
                <w:bCs/>
                <w:i/>
                <w:sz w:val="22"/>
                <w:szCs w:val="22"/>
              </w:rPr>
            </w:pPr>
            <w:r w:rsidRPr="00C32FFB">
              <w:rPr>
                <w:bCs/>
                <w:i/>
                <w:sz w:val="22"/>
                <w:szCs w:val="22"/>
              </w:rPr>
              <w:t>-Выплата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эксплуатацию.</w:t>
            </w:r>
          </w:p>
          <w:p w14:paraId="7FDDA96E" w14:textId="240A9663" w:rsidR="0001175E" w:rsidRPr="00725A54" w:rsidRDefault="00C32FFB" w:rsidP="00C32FFB">
            <w:pPr>
              <w:pStyle w:val="a5"/>
              <w:rPr>
                <w:bCs/>
                <w:i/>
                <w:sz w:val="22"/>
                <w:szCs w:val="22"/>
              </w:rPr>
            </w:pPr>
            <w:r w:rsidRPr="00C32FFB">
              <w:rPr>
                <w:bCs/>
                <w:i/>
                <w:sz w:val="22"/>
                <w:szCs w:val="22"/>
              </w:rPr>
              <w:t>-Выплата ост</w:t>
            </w:r>
            <w:bookmarkStart w:id="0" w:name="_GoBack"/>
            <w:bookmarkEnd w:id="0"/>
            <w:r w:rsidRPr="00C32FFB">
              <w:rPr>
                <w:bCs/>
                <w:i/>
                <w:sz w:val="22"/>
                <w:szCs w:val="22"/>
              </w:rPr>
              <w:t>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раз-решения на ввод объекта в эксплуатацию.</w:t>
            </w:r>
          </w:p>
        </w:tc>
      </w:tr>
      <w:tr w:rsidR="0001175E" w:rsidRPr="00725A54" w14:paraId="2DA3BB11" w14:textId="77777777" w:rsidTr="009C0C0F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14AAC0DC" w:rsidR="0090178B" w:rsidRPr="00725A54" w:rsidRDefault="00F3515C" w:rsidP="00F351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Рулькевич Анастасия Павловна</w:t>
            </w:r>
            <w:r w:rsidR="00937045" w:rsidRPr="00937045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ведущий инженер по техническому надзору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 w:rsidRPr="00F3515C">
              <w:rPr>
                <w:b/>
                <w:sz w:val="22"/>
                <w:szCs w:val="22"/>
              </w:rPr>
              <w:t>363-72-64</w:t>
            </w:r>
          </w:p>
        </w:tc>
      </w:tr>
      <w:tr w:rsidR="0001175E" w:rsidRPr="00725A54" w14:paraId="27A02FB1" w14:textId="77777777" w:rsidTr="009C0C0F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C397E5B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9C0C0F" w:rsidRPr="009C0C0F">
        <w:rPr>
          <w:b/>
          <w:i/>
          <w:color w:val="163386"/>
          <w:sz w:val="24"/>
          <w:szCs w:val="24"/>
        </w:rPr>
        <w:t>ООО «</w:t>
      </w:r>
      <w:proofErr w:type="spellStart"/>
      <w:r w:rsidR="00874346">
        <w:rPr>
          <w:b/>
          <w:i/>
          <w:color w:val="163386"/>
          <w:sz w:val="24"/>
          <w:szCs w:val="24"/>
        </w:rPr>
        <w:t>Комфортстрой</w:t>
      </w:r>
      <w:proofErr w:type="spellEnd"/>
      <w:r w:rsidR="009C0C0F" w:rsidRPr="009C0C0F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14EBD" w14:textId="77777777" w:rsidR="002763ED" w:rsidRDefault="002763ED">
      <w:r>
        <w:separator/>
      </w:r>
    </w:p>
  </w:endnote>
  <w:endnote w:type="continuationSeparator" w:id="0">
    <w:p w14:paraId="53C47330" w14:textId="77777777" w:rsidR="002763ED" w:rsidRDefault="0027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C437C5D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5B2E6B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5B2E6B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73850" w14:textId="77777777" w:rsidR="002763ED" w:rsidRDefault="002763ED">
      <w:r>
        <w:separator/>
      </w:r>
    </w:p>
  </w:footnote>
  <w:footnote w:type="continuationSeparator" w:id="0">
    <w:p w14:paraId="5787DAFC" w14:textId="77777777" w:rsidR="002763ED" w:rsidRDefault="0027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48C6"/>
    <w:rsid w:val="000073CC"/>
    <w:rsid w:val="0000798C"/>
    <w:rsid w:val="0001175E"/>
    <w:rsid w:val="00012889"/>
    <w:rsid w:val="00013745"/>
    <w:rsid w:val="00015E54"/>
    <w:rsid w:val="00020C48"/>
    <w:rsid w:val="00024DB6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57D8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E78A6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3ED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5A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D697C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B2E6B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316C"/>
    <w:rsid w:val="00791EAA"/>
    <w:rsid w:val="00792496"/>
    <w:rsid w:val="0079544A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4346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1F2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809"/>
    <w:rsid w:val="009B296A"/>
    <w:rsid w:val="009B368E"/>
    <w:rsid w:val="009B6FC8"/>
    <w:rsid w:val="009B74E5"/>
    <w:rsid w:val="009C0C0F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47E49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30FC"/>
    <w:rsid w:val="00A937D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29EF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29B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6421"/>
    <w:rsid w:val="00B57C66"/>
    <w:rsid w:val="00B63E47"/>
    <w:rsid w:val="00B6429D"/>
    <w:rsid w:val="00B76305"/>
    <w:rsid w:val="00B806DF"/>
    <w:rsid w:val="00B83312"/>
    <w:rsid w:val="00B93FD4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2FF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B693F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55B4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6736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6639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515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E8FFB-AFE9-4D75-AF6B-874C155D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177</TotalTime>
  <Pages>2</Pages>
  <Words>720</Words>
  <Characters>5251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5960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43</cp:revision>
  <cp:lastPrinted>2019-10-11T06:26:00Z</cp:lastPrinted>
  <dcterms:created xsi:type="dcterms:W3CDTF">2024-05-18T07:40:00Z</dcterms:created>
  <dcterms:modified xsi:type="dcterms:W3CDTF">2026-06-05T02:52:00Z</dcterms:modified>
</cp:coreProperties>
</file>