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3D3FFA" w:rsidR="0073171B" w:rsidRDefault="00CE55B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3FF484" wp14:editId="6A0920D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0DE005C" w:rsidR="0001175E" w:rsidRPr="00725A54" w:rsidRDefault="0001175E" w:rsidP="009C0C0F">
      <w:pPr>
        <w:jc w:val="center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>ООО «</w:t>
      </w:r>
      <w:r w:rsidR="00C620F5">
        <w:rPr>
          <w:sz w:val="22"/>
          <w:szCs w:val="22"/>
        </w:rPr>
        <w:t>Статус</w:t>
      </w:r>
      <w:r w:rsidR="009C0C0F">
        <w:rPr>
          <w:sz w:val="22"/>
          <w:szCs w:val="22"/>
        </w:rPr>
        <w:t>. Специализированный застройщик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9C0C0F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43E19443" w:rsidR="0001175E" w:rsidRPr="00725A54" w:rsidRDefault="00C32FFB" w:rsidP="00C620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наружных сетей </w:t>
            </w:r>
            <w:r w:rsidR="00C620F5">
              <w:rPr>
                <w:b/>
                <w:sz w:val="22"/>
                <w:szCs w:val="22"/>
              </w:rPr>
              <w:t>канализации</w:t>
            </w:r>
          </w:p>
        </w:tc>
      </w:tr>
      <w:tr w:rsidR="0001175E" w:rsidRPr="00725A54" w14:paraId="60CA4368" w14:textId="77777777" w:rsidTr="009C0C0F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6FA48ED3" w:rsidR="0001175E" w:rsidRPr="00725A54" w:rsidRDefault="00C620F5" w:rsidP="00C620F5">
            <w:pPr>
              <w:rPr>
                <w:b/>
                <w:sz w:val="22"/>
                <w:szCs w:val="22"/>
              </w:rPr>
            </w:pPr>
            <w:r w:rsidRPr="00C620F5">
              <w:rPr>
                <w:b/>
                <w:sz w:val="22"/>
                <w:szCs w:val="22"/>
              </w:rPr>
              <w:t>Многоквартирный жилой дом №1 в микрорайоне Ключ-</w:t>
            </w:r>
            <w:proofErr w:type="spellStart"/>
            <w:r w:rsidRPr="00C620F5">
              <w:rPr>
                <w:b/>
                <w:sz w:val="22"/>
                <w:szCs w:val="22"/>
              </w:rPr>
              <w:t>Камышенское</w:t>
            </w:r>
            <w:proofErr w:type="spellEnd"/>
            <w:r w:rsidRPr="00C620F5">
              <w:rPr>
                <w:b/>
                <w:sz w:val="22"/>
                <w:szCs w:val="22"/>
              </w:rPr>
              <w:t xml:space="preserve"> плато в Октябрьском районе г. Новосибирска</w:t>
            </w:r>
          </w:p>
        </w:tc>
      </w:tr>
      <w:tr w:rsidR="0001175E" w:rsidRPr="00725A54" w14:paraId="48BDD70F" w14:textId="77777777" w:rsidTr="009C0C0F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1FB52AD1" w14:textId="77777777" w:rsidR="00D71DF8" w:rsidRDefault="00C620F5" w:rsidP="0000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этап </w:t>
            </w:r>
            <w:r w:rsidRPr="00C620F5">
              <w:rPr>
                <w:b/>
                <w:sz w:val="22"/>
                <w:szCs w:val="22"/>
              </w:rPr>
              <w:t>01.08.26г. по 01.09.2026г</w:t>
            </w:r>
          </w:p>
          <w:p w14:paraId="7D01CA61" w14:textId="76A1FF93" w:rsidR="00C620F5" w:rsidRPr="00725A54" w:rsidRDefault="00C620F5" w:rsidP="0000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этап </w:t>
            </w:r>
            <w:r w:rsidRPr="00C620F5">
              <w:rPr>
                <w:b/>
                <w:sz w:val="22"/>
                <w:szCs w:val="22"/>
              </w:rPr>
              <w:t>01.09.26г. по 15.10.2026г</w:t>
            </w:r>
          </w:p>
        </w:tc>
      </w:tr>
      <w:tr w:rsidR="0001175E" w:rsidRPr="00725A54" w14:paraId="69274F8B" w14:textId="77777777" w:rsidTr="009C0C0F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6D1D9C9" w:rsidR="0001175E" w:rsidRPr="00937045" w:rsidRDefault="009C0C0F" w:rsidP="000048C6">
            <w:pPr>
              <w:rPr>
                <w:sz w:val="22"/>
                <w:szCs w:val="22"/>
              </w:rPr>
            </w:pPr>
            <w:r w:rsidRPr="009C0C0F">
              <w:rPr>
                <w:i/>
                <w:sz w:val="22"/>
                <w:szCs w:val="22"/>
              </w:rPr>
              <w:t>Оплата услуг Генподрядчика предусматривается в размере 2,5% от стоимости договора</w:t>
            </w:r>
          </w:p>
        </w:tc>
      </w:tr>
      <w:tr w:rsidR="0001175E" w:rsidRPr="00725A54" w14:paraId="75B9EF2C" w14:textId="77777777" w:rsidTr="009C0C0F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334C35FE" w14:textId="1BD85E14" w:rsidR="00B72A64" w:rsidRPr="00B72A64" w:rsidRDefault="00B72A64" w:rsidP="00B72A64">
            <w:pPr>
              <w:pStyle w:val="a5"/>
              <w:rPr>
                <w:bCs/>
                <w:i/>
                <w:sz w:val="22"/>
                <w:szCs w:val="22"/>
              </w:rPr>
            </w:pPr>
            <w:r w:rsidRPr="00B72A64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B72A64">
              <w:rPr>
                <w:bCs/>
                <w:i/>
                <w:sz w:val="22"/>
                <w:szCs w:val="22"/>
              </w:rPr>
              <w:t>мость материалов).</w:t>
            </w:r>
          </w:p>
          <w:p w14:paraId="0DC01CF4" w14:textId="2FAA509D" w:rsidR="00B72A64" w:rsidRPr="00B72A64" w:rsidRDefault="00B72A64" w:rsidP="00B72A64">
            <w:pPr>
              <w:pStyle w:val="a5"/>
              <w:rPr>
                <w:bCs/>
                <w:i/>
                <w:sz w:val="22"/>
                <w:szCs w:val="22"/>
              </w:rPr>
            </w:pPr>
            <w:r w:rsidRPr="00B72A64">
              <w:rPr>
                <w:bCs/>
                <w:i/>
                <w:sz w:val="22"/>
                <w:szCs w:val="22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bCs/>
                <w:i/>
                <w:sz w:val="22"/>
                <w:szCs w:val="22"/>
              </w:rPr>
              <w:t>азрешения на ввод объекта в экс</w:t>
            </w:r>
            <w:bookmarkStart w:id="0" w:name="_GoBack"/>
            <w:bookmarkEnd w:id="0"/>
            <w:r w:rsidRPr="00B72A64">
              <w:rPr>
                <w:bCs/>
                <w:i/>
                <w:sz w:val="22"/>
                <w:szCs w:val="22"/>
              </w:rPr>
              <w:t xml:space="preserve">плуатацию, </w:t>
            </w:r>
          </w:p>
          <w:p w14:paraId="7FDDA96E" w14:textId="1E2381A7" w:rsidR="0001175E" w:rsidRPr="00725A54" w:rsidRDefault="00B72A64" w:rsidP="00B72A64">
            <w:pPr>
              <w:pStyle w:val="a5"/>
              <w:rPr>
                <w:bCs/>
                <w:i/>
                <w:sz w:val="22"/>
                <w:szCs w:val="22"/>
              </w:rPr>
            </w:pPr>
            <w:r w:rsidRPr="00B72A64">
              <w:rPr>
                <w:bCs/>
                <w:i/>
                <w:sz w:val="22"/>
                <w:szCs w:val="22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9C0C0F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1DB2C36B" w:rsidR="0090178B" w:rsidRPr="00725A54" w:rsidRDefault="005944AC" w:rsidP="00925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Рулькевич Анастасия Павловна</w:t>
            </w:r>
            <w:r w:rsidR="00937045" w:rsidRPr="00937045">
              <w:rPr>
                <w:b/>
                <w:sz w:val="22"/>
                <w:szCs w:val="22"/>
              </w:rPr>
              <w:t xml:space="preserve">, </w:t>
            </w:r>
            <w:r w:rsidR="00F3515C">
              <w:rPr>
                <w:b/>
                <w:sz w:val="22"/>
                <w:szCs w:val="22"/>
              </w:rPr>
              <w:t xml:space="preserve">ведущий инженер </w:t>
            </w:r>
            <w:r w:rsidR="0092508C">
              <w:rPr>
                <w:b/>
                <w:sz w:val="22"/>
                <w:szCs w:val="22"/>
              </w:rPr>
              <w:t>ВВ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5944AC">
              <w:rPr>
                <w:b/>
                <w:sz w:val="22"/>
                <w:szCs w:val="22"/>
              </w:rPr>
              <w:t>363-27-64</w:t>
            </w:r>
          </w:p>
        </w:tc>
      </w:tr>
      <w:tr w:rsidR="0001175E" w:rsidRPr="00725A54" w14:paraId="27A02FB1" w14:textId="77777777" w:rsidTr="009C0C0F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3C59BD1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C0C0F" w:rsidRPr="009C0C0F">
        <w:rPr>
          <w:b/>
          <w:i/>
          <w:color w:val="163386"/>
          <w:sz w:val="24"/>
          <w:szCs w:val="24"/>
        </w:rPr>
        <w:t>ООО «</w:t>
      </w:r>
      <w:r w:rsidR="00C620F5">
        <w:rPr>
          <w:b/>
          <w:i/>
          <w:color w:val="163386"/>
          <w:sz w:val="24"/>
          <w:szCs w:val="24"/>
        </w:rPr>
        <w:t>Статус</w:t>
      </w:r>
      <w:r w:rsidR="009C0C0F" w:rsidRPr="009C0C0F">
        <w:rPr>
          <w:b/>
          <w:i/>
          <w:color w:val="163386"/>
          <w:sz w:val="24"/>
          <w:szCs w:val="24"/>
        </w:rPr>
        <w:t xml:space="preserve">. Специализированный застройщик»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4EBD" w14:textId="77777777" w:rsidR="002763ED" w:rsidRDefault="002763ED">
      <w:r>
        <w:separator/>
      </w:r>
    </w:p>
  </w:endnote>
  <w:endnote w:type="continuationSeparator" w:id="0">
    <w:p w14:paraId="53C47330" w14:textId="77777777" w:rsidR="002763ED" w:rsidRDefault="002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25CF07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B72A6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B72A6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3850" w14:textId="77777777" w:rsidR="002763ED" w:rsidRDefault="002763ED">
      <w:r>
        <w:separator/>
      </w:r>
    </w:p>
  </w:footnote>
  <w:footnote w:type="continuationSeparator" w:id="0">
    <w:p w14:paraId="5787DAFC" w14:textId="77777777" w:rsidR="002763ED" w:rsidRDefault="0027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48C6"/>
    <w:rsid w:val="000073CC"/>
    <w:rsid w:val="0000798C"/>
    <w:rsid w:val="0001175E"/>
    <w:rsid w:val="00012889"/>
    <w:rsid w:val="00013745"/>
    <w:rsid w:val="00015E54"/>
    <w:rsid w:val="00020C48"/>
    <w:rsid w:val="00024DB6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3ED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5A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3E0C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44AC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08C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809"/>
    <w:rsid w:val="009B296A"/>
    <w:rsid w:val="009B368E"/>
    <w:rsid w:val="009B6FC8"/>
    <w:rsid w:val="009B74E5"/>
    <w:rsid w:val="009C0C0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29EF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2A64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2FF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20F5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B693F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55B4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1DF8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515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93F31-00DA-46FB-902A-127EEF4A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188</TotalTime>
  <Pages>2</Pages>
  <Words>717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5929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45</cp:revision>
  <cp:lastPrinted>2019-10-11T06:26:00Z</cp:lastPrinted>
  <dcterms:created xsi:type="dcterms:W3CDTF">2024-05-18T07:40:00Z</dcterms:created>
  <dcterms:modified xsi:type="dcterms:W3CDTF">2026-06-17T03:51:00Z</dcterms:modified>
</cp:coreProperties>
</file>