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E70EA3C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r w:rsidR="00C7029D">
        <w:rPr>
          <w:sz w:val="22"/>
          <w:szCs w:val="22"/>
        </w:rPr>
        <w:t>Группа Альянс</w:t>
      </w:r>
      <w:r w:rsidR="009C0C0F">
        <w:rPr>
          <w:sz w:val="22"/>
          <w:szCs w:val="22"/>
        </w:rPr>
        <w:t>. Специализированный застройщик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1E346640" w:rsidR="0001175E" w:rsidRPr="00725A54" w:rsidRDefault="00C32FFB" w:rsidP="00E27D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наружных сетей </w:t>
            </w:r>
            <w:r w:rsidR="00E27D64" w:rsidRPr="00E27D64">
              <w:rPr>
                <w:b/>
                <w:sz w:val="22"/>
                <w:szCs w:val="22"/>
              </w:rPr>
              <w:t>самотечной ливневой канализации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0F273949" w:rsidR="0001175E" w:rsidRPr="00725A54" w:rsidRDefault="00C7029D" w:rsidP="00C702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Многоквартирный жилой дом №8</w:t>
            </w:r>
            <w:r w:rsidR="00433E0C">
              <w:rPr>
                <w:b/>
                <w:sz w:val="22"/>
                <w:szCs w:val="22"/>
              </w:rPr>
              <w:t xml:space="preserve"> по ул. </w:t>
            </w:r>
            <w:r>
              <w:rPr>
                <w:b/>
                <w:sz w:val="22"/>
                <w:szCs w:val="22"/>
              </w:rPr>
              <w:t>Титова</w:t>
            </w:r>
            <w:r w:rsidR="00433E0C">
              <w:rPr>
                <w:b/>
                <w:sz w:val="22"/>
                <w:szCs w:val="22"/>
              </w:rPr>
              <w:t xml:space="preserve"> в </w:t>
            </w:r>
            <w:r>
              <w:rPr>
                <w:b/>
                <w:sz w:val="22"/>
                <w:szCs w:val="22"/>
              </w:rPr>
              <w:t>Ленинском</w:t>
            </w:r>
            <w:r w:rsidR="00433E0C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2A2DBA71" w:rsidR="00D71DF8" w:rsidRPr="00725A54" w:rsidRDefault="00C7029D" w:rsidP="0000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</w:t>
            </w:r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0E307959" w14:textId="1877EFE5" w:rsidR="00FB58C2" w:rsidRPr="00FB58C2" w:rsidRDefault="00FB58C2" w:rsidP="00FB58C2">
            <w:pPr>
              <w:pStyle w:val="a5"/>
              <w:rPr>
                <w:bCs/>
                <w:i/>
                <w:sz w:val="22"/>
                <w:szCs w:val="22"/>
              </w:rPr>
            </w:pPr>
            <w:r w:rsidRPr="00FB58C2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FB58C2">
              <w:rPr>
                <w:bCs/>
                <w:i/>
                <w:sz w:val="22"/>
                <w:szCs w:val="22"/>
              </w:rPr>
              <w:t>мость материалов).</w:t>
            </w:r>
          </w:p>
          <w:p w14:paraId="74AC0D0B" w14:textId="741A94EA" w:rsidR="00FB58C2" w:rsidRPr="00FB58C2" w:rsidRDefault="00FB58C2" w:rsidP="00FB58C2">
            <w:pPr>
              <w:pStyle w:val="a5"/>
              <w:rPr>
                <w:bCs/>
                <w:i/>
                <w:sz w:val="22"/>
                <w:szCs w:val="22"/>
              </w:rPr>
            </w:pPr>
            <w:r w:rsidRPr="00FB58C2">
              <w:rPr>
                <w:bCs/>
                <w:i/>
                <w:sz w:val="22"/>
                <w:szCs w:val="22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bCs/>
                <w:i/>
                <w:sz w:val="22"/>
                <w:szCs w:val="22"/>
              </w:rPr>
              <w:t>азрешения на ввод объекта в экс</w:t>
            </w:r>
            <w:r w:rsidRPr="00FB58C2">
              <w:rPr>
                <w:bCs/>
                <w:i/>
                <w:sz w:val="22"/>
                <w:szCs w:val="22"/>
              </w:rPr>
              <w:t xml:space="preserve">плуатацию, </w:t>
            </w:r>
          </w:p>
          <w:p w14:paraId="7FDDA96E" w14:textId="077D444E" w:rsidR="0001175E" w:rsidRPr="00725A54" w:rsidRDefault="00FB58C2" w:rsidP="00FB58C2">
            <w:pPr>
              <w:pStyle w:val="a5"/>
              <w:rPr>
                <w:bCs/>
                <w:i/>
                <w:sz w:val="22"/>
                <w:szCs w:val="22"/>
              </w:rPr>
            </w:pPr>
            <w:r w:rsidRPr="00FB58C2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9C0C0F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1EECD872" w:rsidR="0090178B" w:rsidRPr="00725A54" w:rsidRDefault="00E27D64" w:rsidP="0092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Выходцев Дмитрий Владимирович</w:t>
            </w:r>
            <w:r w:rsidR="00937045" w:rsidRPr="00937045">
              <w:rPr>
                <w:b/>
                <w:sz w:val="22"/>
                <w:szCs w:val="22"/>
              </w:rPr>
              <w:t xml:space="preserve">, </w:t>
            </w:r>
            <w:r w:rsidR="00F3515C">
              <w:rPr>
                <w:b/>
                <w:sz w:val="22"/>
                <w:szCs w:val="22"/>
              </w:rPr>
              <w:t xml:space="preserve">ведущий инженер </w:t>
            </w:r>
            <w:r w:rsidR="0092508C">
              <w:rPr>
                <w:b/>
                <w:sz w:val="22"/>
                <w:szCs w:val="22"/>
              </w:rPr>
              <w:t>ВВ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E27D64">
              <w:rPr>
                <w:b/>
                <w:sz w:val="22"/>
                <w:szCs w:val="22"/>
              </w:rPr>
              <w:t>363-38-05</w:t>
            </w:r>
          </w:p>
        </w:tc>
      </w:tr>
      <w:tr w:rsidR="0001175E" w:rsidRPr="00725A54" w14:paraId="27A02FB1" w14:textId="77777777" w:rsidTr="009C0C0F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C22A110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0C0F" w:rsidRPr="009C0C0F">
        <w:rPr>
          <w:b/>
          <w:i/>
          <w:color w:val="163386"/>
          <w:sz w:val="24"/>
          <w:szCs w:val="24"/>
        </w:rPr>
        <w:t>ООО «</w:t>
      </w:r>
      <w:r w:rsidR="00C7029D">
        <w:rPr>
          <w:b/>
          <w:i/>
          <w:color w:val="163386"/>
          <w:sz w:val="24"/>
          <w:szCs w:val="24"/>
        </w:rPr>
        <w:t>Группа Альянс</w:t>
      </w:r>
      <w:bookmarkStart w:id="0" w:name="_GoBack"/>
      <w:bookmarkEnd w:id="0"/>
      <w:r w:rsidR="009C0C0F" w:rsidRPr="009C0C0F">
        <w:rPr>
          <w:b/>
          <w:i/>
          <w:color w:val="163386"/>
          <w:sz w:val="24"/>
          <w:szCs w:val="24"/>
        </w:rPr>
        <w:t xml:space="preserve">. Специализированный застройщик»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1028C5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C7029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C7029D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3E0C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08C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29D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1DF8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27D6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58C2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2C4D0-440F-46F7-944E-0BDDB22C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195</TotalTime>
  <Pages>2</Pages>
  <Words>711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5878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45</cp:revision>
  <cp:lastPrinted>2019-10-11T06:26:00Z</cp:lastPrinted>
  <dcterms:created xsi:type="dcterms:W3CDTF">2024-05-18T07:40:00Z</dcterms:created>
  <dcterms:modified xsi:type="dcterms:W3CDTF">2026-06-19T06:49:00Z</dcterms:modified>
</cp:coreProperties>
</file>