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7B3D3FFA" w:rsidR="0073171B" w:rsidRDefault="00CE55B4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83FF484" wp14:editId="6A0920D3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727EFA69" w:rsidR="0001175E" w:rsidRPr="00725A54" w:rsidRDefault="0001175E" w:rsidP="009C0C0F">
      <w:pPr>
        <w:jc w:val="center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B1329B">
        <w:rPr>
          <w:sz w:val="22"/>
          <w:szCs w:val="22"/>
        </w:rPr>
        <w:t xml:space="preserve">ООО </w:t>
      </w:r>
      <w:r w:rsidR="0056588C">
        <w:rPr>
          <w:sz w:val="22"/>
          <w:szCs w:val="22"/>
        </w:rPr>
        <w:t xml:space="preserve">СГ </w:t>
      </w:r>
      <w:r w:rsidR="00B1329B">
        <w:rPr>
          <w:sz w:val="22"/>
          <w:szCs w:val="22"/>
        </w:rPr>
        <w:t>«</w:t>
      </w:r>
      <w:r w:rsidR="0056588C">
        <w:rPr>
          <w:sz w:val="22"/>
          <w:szCs w:val="22"/>
        </w:rPr>
        <w:t>Меридиан</w:t>
      </w:r>
      <w:r w:rsidR="00B1329B">
        <w:rPr>
          <w:sz w:val="22"/>
          <w:szCs w:val="22"/>
        </w:rPr>
        <w:t xml:space="preserve">» </w:t>
      </w:r>
      <w:r w:rsidR="00937045" w:rsidRPr="00937045">
        <w:rPr>
          <w:sz w:val="22"/>
          <w:szCs w:val="22"/>
        </w:rPr>
        <w:t>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6"/>
        <w:gridCol w:w="6668"/>
      </w:tblGrid>
      <w:tr w:rsidR="0001175E" w:rsidRPr="00725A54" w14:paraId="27041C22" w14:textId="77777777" w:rsidTr="009C0C0F">
        <w:tc>
          <w:tcPr>
            <w:tcW w:w="3386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8" w:type="dxa"/>
          </w:tcPr>
          <w:p w14:paraId="50214295" w14:textId="15171EDE" w:rsidR="0001175E" w:rsidRPr="00725A54" w:rsidRDefault="00C32FFB" w:rsidP="005658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Устройство наружных сетей </w:t>
            </w:r>
            <w:r w:rsidR="0056588C">
              <w:rPr>
                <w:b/>
                <w:sz w:val="22"/>
                <w:szCs w:val="22"/>
              </w:rPr>
              <w:t>водопровода и канализации</w:t>
            </w:r>
          </w:p>
        </w:tc>
      </w:tr>
      <w:tr w:rsidR="0001175E" w:rsidRPr="00725A54" w14:paraId="60CA4368" w14:textId="77777777" w:rsidTr="009C0C0F">
        <w:tc>
          <w:tcPr>
            <w:tcW w:w="3386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8" w:type="dxa"/>
          </w:tcPr>
          <w:p w14:paraId="242CABDF" w14:textId="150D4685" w:rsidR="0001175E" w:rsidRPr="00725A54" w:rsidRDefault="0056588C" w:rsidP="009B280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Школа по уд Виктора Шевелева в Кировском</w:t>
            </w:r>
            <w:r w:rsidR="00433E0C">
              <w:rPr>
                <w:b/>
                <w:sz w:val="22"/>
                <w:szCs w:val="22"/>
              </w:rPr>
              <w:t xml:space="preserve"> районе г. Новосибирска</w:t>
            </w:r>
          </w:p>
        </w:tc>
      </w:tr>
      <w:tr w:rsidR="0001175E" w:rsidRPr="00725A54" w14:paraId="48BDD70F" w14:textId="77777777" w:rsidTr="009C0C0F">
        <w:tc>
          <w:tcPr>
            <w:tcW w:w="3386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8" w:type="dxa"/>
          </w:tcPr>
          <w:p w14:paraId="70C7EE8C" w14:textId="77777777" w:rsidR="00D71DF8" w:rsidRDefault="0056588C" w:rsidP="000048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В1 </w:t>
            </w:r>
            <w:r w:rsidRPr="0056588C">
              <w:rPr>
                <w:b/>
                <w:sz w:val="22"/>
                <w:szCs w:val="22"/>
              </w:rPr>
              <w:t>01.07.2026 – 26.09.2026</w:t>
            </w:r>
          </w:p>
          <w:p w14:paraId="4C3520EE" w14:textId="77777777" w:rsidR="0056588C" w:rsidRPr="0056588C" w:rsidRDefault="0056588C" w:rsidP="0056588C">
            <w:pPr>
              <w:rPr>
                <w:b/>
                <w:sz w:val="22"/>
                <w:szCs w:val="22"/>
              </w:rPr>
            </w:pPr>
            <w:r w:rsidRPr="0056588C">
              <w:rPr>
                <w:b/>
                <w:sz w:val="22"/>
                <w:szCs w:val="22"/>
              </w:rPr>
              <w:t>НК (наружные сети хозяйственно-бытовой канализации) 01.07.2026 – 19.11.2026</w:t>
            </w:r>
          </w:p>
          <w:p w14:paraId="7D01CA61" w14:textId="2D3D2C19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proofErr w:type="spellStart"/>
            <w:r w:rsidRPr="0056588C">
              <w:rPr>
                <w:b/>
                <w:sz w:val="22"/>
                <w:szCs w:val="22"/>
              </w:rPr>
              <w:t>НКл</w:t>
            </w:r>
            <w:proofErr w:type="spellEnd"/>
            <w:r w:rsidRPr="0056588C">
              <w:rPr>
                <w:b/>
                <w:sz w:val="22"/>
                <w:szCs w:val="22"/>
              </w:rPr>
              <w:t xml:space="preserve"> (наружные сети ливневой канализации) 01.07.2026 – 04.09.2026</w:t>
            </w:r>
          </w:p>
        </w:tc>
      </w:tr>
      <w:tr w:rsidR="0001175E" w:rsidRPr="00725A54" w14:paraId="69274F8B" w14:textId="77777777" w:rsidTr="009C0C0F">
        <w:tc>
          <w:tcPr>
            <w:tcW w:w="3386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8" w:type="dxa"/>
          </w:tcPr>
          <w:p w14:paraId="5D463335" w14:textId="66D1D9C9" w:rsidR="0001175E" w:rsidRPr="00937045" w:rsidRDefault="009C0C0F" w:rsidP="000048C6">
            <w:pPr>
              <w:rPr>
                <w:sz w:val="22"/>
                <w:szCs w:val="22"/>
              </w:rPr>
            </w:pPr>
            <w:r w:rsidRPr="009C0C0F">
              <w:rPr>
                <w:i/>
                <w:sz w:val="22"/>
                <w:szCs w:val="22"/>
              </w:rPr>
              <w:t>Оплата услуг Генподрядчика предусматривается в размере 2,5% от стоимости договора</w:t>
            </w:r>
          </w:p>
        </w:tc>
      </w:tr>
      <w:tr w:rsidR="0001175E" w:rsidRPr="00725A54" w14:paraId="75B9EF2C" w14:textId="77777777" w:rsidTr="009C0C0F">
        <w:tc>
          <w:tcPr>
            <w:tcW w:w="3386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8" w:type="dxa"/>
          </w:tcPr>
          <w:p w14:paraId="30BA9749" w14:textId="6115DC4D" w:rsidR="00C32FFB" w:rsidRPr="00C32FFB" w:rsidRDefault="00C32FFB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 w:rsidRPr="00C32FFB">
              <w:rPr>
                <w:bCs/>
                <w:i/>
                <w:sz w:val="22"/>
                <w:szCs w:val="22"/>
              </w:rPr>
              <w:t xml:space="preserve">Генподрядчик резервирует 7% от стоимости выполненных </w:t>
            </w:r>
            <w:r>
              <w:rPr>
                <w:bCs/>
                <w:i/>
                <w:sz w:val="22"/>
                <w:szCs w:val="22"/>
              </w:rPr>
              <w:t>работ по договору (включая стои</w:t>
            </w:r>
            <w:r w:rsidRPr="00C32FFB">
              <w:rPr>
                <w:bCs/>
                <w:i/>
                <w:sz w:val="22"/>
                <w:szCs w:val="22"/>
              </w:rPr>
              <w:t xml:space="preserve">мость материалов) </w:t>
            </w:r>
          </w:p>
          <w:p w14:paraId="7FDDA96E" w14:textId="5A3F6B52" w:rsidR="0001175E" w:rsidRPr="00725A54" w:rsidRDefault="00433E0C" w:rsidP="00C32FFB">
            <w:pPr>
              <w:pStyle w:val="a5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-Выплата 7</w:t>
            </w:r>
            <w:r w:rsidR="00C32FFB" w:rsidRPr="00C32FFB">
              <w:rPr>
                <w:bCs/>
                <w:i/>
                <w:sz w:val="22"/>
                <w:szCs w:val="22"/>
              </w:rPr>
              <w:t xml:space="preserve"> % зарезервированной суммы производится Генподрядчиком в</w:t>
            </w:r>
            <w:r>
              <w:rPr>
                <w:bCs/>
                <w:i/>
                <w:sz w:val="22"/>
                <w:szCs w:val="22"/>
              </w:rPr>
              <w:t xml:space="preserve"> безналичном порядке в течение 60 (шестидесяти</w:t>
            </w:r>
            <w:r w:rsidR="00C32FFB" w:rsidRPr="00C32FFB">
              <w:rPr>
                <w:bCs/>
                <w:i/>
                <w:sz w:val="22"/>
                <w:szCs w:val="22"/>
              </w:rPr>
              <w:t xml:space="preserve">) календарных дней после </w:t>
            </w:r>
            <w:r>
              <w:rPr>
                <w:bCs/>
                <w:i/>
                <w:sz w:val="22"/>
                <w:szCs w:val="22"/>
              </w:rPr>
              <w:t>подписания акта-приемки ГВК.</w:t>
            </w:r>
          </w:p>
        </w:tc>
      </w:tr>
      <w:tr w:rsidR="0056588C" w:rsidRPr="00725A54" w14:paraId="71478C01" w14:textId="77777777" w:rsidTr="009C0C0F">
        <w:tc>
          <w:tcPr>
            <w:tcW w:w="3386" w:type="dxa"/>
          </w:tcPr>
          <w:p w14:paraId="65823A58" w14:textId="76335F32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Условия расчета</w:t>
            </w:r>
          </w:p>
        </w:tc>
        <w:tc>
          <w:tcPr>
            <w:tcW w:w="6668" w:type="dxa"/>
          </w:tcPr>
          <w:p w14:paraId="2BD7E831" w14:textId="77777777" w:rsidR="0056588C" w:rsidRPr="004A274A" w:rsidRDefault="0056588C" w:rsidP="0056588C">
            <w:pPr>
              <w:pStyle w:val="a5"/>
              <w:widowControl w:val="0"/>
              <w:rPr>
                <w:sz w:val="24"/>
              </w:rPr>
            </w:pPr>
            <w:r w:rsidRPr="004A274A">
              <w:rPr>
                <w:sz w:val="24"/>
              </w:rPr>
              <w:t>Предусмотрено авансирование при условии открытия счета в управлении Федерального Казначейства,</w:t>
            </w:r>
          </w:p>
          <w:p w14:paraId="50052ACB" w14:textId="14F3705A" w:rsidR="0056588C" w:rsidRPr="00C32FFB" w:rsidRDefault="0056588C" w:rsidP="0056588C">
            <w:pPr>
              <w:pStyle w:val="a5"/>
              <w:rPr>
                <w:bCs/>
                <w:i/>
                <w:sz w:val="22"/>
                <w:szCs w:val="22"/>
              </w:rPr>
            </w:pPr>
            <w:r w:rsidRPr="004A274A">
              <w:rPr>
                <w:sz w:val="24"/>
              </w:rPr>
              <w:t>расчет по КС-2 осуществляется на расчетный счет исполнителя</w:t>
            </w:r>
          </w:p>
        </w:tc>
      </w:tr>
      <w:tr w:rsidR="0056588C" w:rsidRPr="00725A54" w14:paraId="2DA3BB11" w14:textId="77777777" w:rsidTr="009C0C0F">
        <w:tc>
          <w:tcPr>
            <w:tcW w:w="3386" w:type="dxa"/>
          </w:tcPr>
          <w:p w14:paraId="791961E4" w14:textId="77777777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8" w:type="dxa"/>
          </w:tcPr>
          <w:p w14:paraId="5DCD7238" w14:textId="4E4E38D4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Рулькевич Анастасия Павловна</w:t>
            </w:r>
            <w:r w:rsidRPr="00937045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ведущий инженер ВВ</w:t>
            </w:r>
            <w:r w:rsidRPr="00937045">
              <w:rPr>
                <w:b/>
                <w:sz w:val="22"/>
                <w:szCs w:val="22"/>
              </w:rPr>
              <w:t xml:space="preserve">, тел. </w:t>
            </w:r>
            <w:r w:rsidRPr="0056588C">
              <w:rPr>
                <w:b/>
                <w:sz w:val="22"/>
                <w:szCs w:val="22"/>
              </w:rPr>
              <w:t>363-27-64</w:t>
            </w:r>
          </w:p>
        </w:tc>
      </w:tr>
      <w:tr w:rsidR="0056588C" w:rsidRPr="00725A54" w14:paraId="27A02FB1" w14:textId="77777777" w:rsidTr="009C0C0F">
        <w:tc>
          <w:tcPr>
            <w:tcW w:w="3386" w:type="dxa"/>
          </w:tcPr>
          <w:p w14:paraId="7D4C4427" w14:textId="77777777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8" w:type="dxa"/>
          </w:tcPr>
          <w:p w14:paraId="51F80338" w14:textId="77777777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Бердюгина Ольга Владимировна, Председатель Тендерной комиссии</w:t>
            </w:r>
          </w:p>
          <w:p w14:paraId="71DF8938" w14:textId="4C4CB99B" w:rsidR="0056588C" w:rsidRPr="00725A54" w:rsidRDefault="0056588C" w:rsidP="0056588C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</w:t>
      </w:r>
      <w:r w:rsidRPr="00725A54">
        <w:rPr>
          <w:b/>
          <w:i/>
          <w:color w:val="163386"/>
          <w:sz w:val="24"/>
          <w:szCs w:val="24"/>
          <w:u w:val="single"/>
        </w:rPr>
        <w:lastRenderedPageBreak/>
        <w:t>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3EEF5548" w14:textId="77777777" w:rsidR="00624CD9" w:rsidRPr="00725A54" w:rsidRDefault="00624CD9" w:rsidP="00F41C55">
      <w:pPr>
        <w:pStyle w:val="a5"/>
        <w:widowControl w:val="0"/>
        <w:jc w:val="both"/>
        <w:rPr>
          <w:b/>
          <w:bCs/>
          <w:i/>
          <w:color w:val="163386"/>
        </w:rPr>
      </w:pPr>
    </w:p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AB2EDF5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56588C">
        <w:rPr>
          <w:b/>
          <w:i/>
          <w:color w:val="163386"/>
          <w:sz w:val="24"/>
          <w:szCs w:val="24"/>
        </w:rPr>
        <w:t>ООО СГ «Меридиан»</w:t>
      </w:r>
      <w:r w:rsidR="009C0C0F" w:rsidRPr="009C0C0F">
        <w:rPr>
          <w:b/>
          <w:i/>
          <w:color w:val="163386"/>
          <w:sz w:val="24"/>
          <w:szCs w:val="24"/>
        </w:rPr>
        <w:t xml:space="preserve">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14EBD" w14:textId="77777777" w:rsidR="002763ED" w:rsidRDefault="002763ED">
      <w:r>
        <w:separator/>
      </w:r>
    </w:p>
  </w:endnote>
  <w:endnote w:type="continuationSeparator" w:id="0">
    <w:p w14:paraId="53C47330" w14:textId="77777777" w:rsidR="002763ED" w:rsidRDefault="0027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6C01BFE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15073C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15073C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73850" w14:textId="77777777" w:rsidR="002763ED" w:rsidRDefault="002763ED">
      <w:r>
        <w:separator/>
      </w:r>
    </w:p>
  </w:footnote>
  <w:footnote w:type="continuationSeparator" w:id="0">
    <w:p w14:paraId="5787DAFC" w14:textId="77777777" w:rsidR="002763ED" w:rsidRDefault="0027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48C6"/>
    <w:rsid w:val="000073CC"/>
    <w:rsid w:val="0000798C"/>
    <w:rsid w:val="0001175E"/>
    <w:rsid w:val="00012889"/>
    <w:rsid w:val="00013745"/>
    <w:rsid w:val="00015E54"/>
    <w:rsid w:val="00020C48"/>
    <w:rsid w:val="00024DB6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57D8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073C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E78A6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3ED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5711"/>
    <w:rsid w:val="00391FB6"/>
    <w:rsid w:val="003950B5"/>
    <w:rsid w:val="00396F12"/>
    <w:rsid w:val="003A4575"/>
    <w:rsid w:val="003A7173"/>
    <w:rsid w:val="003B1878"/>
    <w:rsid w:val="003C29C5"/>
    <w:rsid w:val="003C46FD"/>
    <w:rsid w:val="003D7BD9"/>
    <w:rsid w:val="003F2B15"/>
    <w:rsid w:val="003F55A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3E0C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0A78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D697C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588C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316C"/>
    <w:rsid w:val="00791EAA"/>
    <w:rsid w:val="00792496"/>
    <w:rsid w:val="0079544A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1F2"/>
    <w:rsid w:val="00924EEB"/>
    <w:rsid w:val="0092508C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809"/>
    <w:rsid w:val="009B296A"/>
    <w:rsid w:val="009B368E"/>
    <w:rsid w:val="009B6FC8"/>
    <w:rsid w:val="009B74E5"/>
    <w:rsid w:val="009C0C0F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47E49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30FC"/>
    <w:rsid w:val="00A937D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29EF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29B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3FD4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2FF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B693F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55B4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6736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66396"/>
    <w:rsid w:val="00D71147"/>
    <w:rsid w:val="00D71DF8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3515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1146B-BA70-4DB5-A817-29FB6D5A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192</TotalTime>
  <Pages>2</Pages>
  <Words>711</Words>
  <Characters>5197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5897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44</cp:revision>
  <cp:lastPrinted>2019-10-11T06:26:00Z</cp:lastPrinted>
  <dcterms:created xsi:type="dcterms:W3CDTF">2024-05-18T07:40:00Z</dcterms:created>
  <dcterms:modified xsi:type="dcterms:W3CDTF">2026-06-05T02:18:00Z</dcterms:modified>
</cp:coreProperties>
</file>