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52E755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F8199A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8199A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88819D6" w:rsidR="0001175E" w:rsidRPr="00725A54" w:rsidRDefault="00D81684" w:rsidP="00982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825F3">
              <w:rPr>
                <w:b/>
                <w:sz w:val="22"/>
                <w:szCs w:val="22"/>
              </w:rPr>
              <w:t>квартирных</w:t>
            </w:r>
            <w:r>
              <w:rPr>
                <w:b/>
                <w:sz w:val="22"/>
                <w:szCs w:val="22"/>
              </w:rPr>
              <w:t xml:space="preserve">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DC81BA4" w:rsidR="00C830D0" w:rsidRPr="00725A54" w:rsidRDefault="00E0096C" w:rsidP="00F8199A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F8199A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F8199A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F8199A">
              <w:rPr>
                <w:b/>
                <w:sz w:val="22"/>
                <w:szCs w:val="22"/>
              </w:rPr>
              <w:t xml:space="preserve"> плато</w:t>
            </w:r>
            <w:r w:rsidRPr="00E0096C">
              <w:rPr>
                <w:b/>
                <w:sz w:val="22"/>
                <w:szCs w:val="22"/>
              </w:rPr>
              <w:t xml:space="preserve">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7F1B2710" w:rsidR="00C830D0" w:rsidRPr="00725A54" w:rsidRDefault="009825F3" w:rsidP="009825F3">
            <w:pPr>
              <w:rPr>
                <w:b/>
                <w:sz w:val="22"/>
                <w:szCs w:val="22"/>
              </w:rPr>
            </w:pPr>
            <w:r w:rsidRPr="009825F3">
              <w:rPr>
                <w:b/>
                <w:sz w:val="22"/>
                <w:szCs w:val="22"/>
              </w:rPr>
              <w:t xml:space="preserve">01.09.2026 </w:t>
            </w:r>
            <w:r>
              <w:rPr>
                <w:b/>
                <w:sz w:val="22"/>
                <w:szCs w:val="22"/>
              </w:rPr>
              <w:t>-</w:t>
            </w:r>
            <w:r w:rsidRPr="009825F3">
              <w:rPr>
                <w:b/>
                <w:sz w:val="22"/>
                <w:szCs w:val="22"/>
              </w:rPr>
              <w:t xml:space="preserve"> 31.10.2026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</w:t>
            </w:r>
            <w:bookmarkStart w:id="0" w:name="_GoBack"/>
            <w:bookmarkEnd w:id="0"/>
            <w:r w:rsidRPr="00D81684">
              <w:rPr>
                <w:i/>
                <w:sz w:val="24"/>
              </w:rPr>
              <w:t>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076FAC4" w:rsidR="00FD74DC" w:rsidRPr="00FD74DC" w:rsidRDefault="00F8199A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Авдеева Галина Сергеевна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1EA11B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8199A" w:rsidRPr="00F8199A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AB2DF3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825F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825F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25F3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199A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89112-388F-4FC0-A3B3-A3305B4B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186</TotalTime>
  <Pages>2</Pages>
  <Words>720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50</cp:revision>
  <cp:lastPrinted>2019-10-11T06:26:00Z</cp:lastPrinted>
  <dcterms:created xsi:type="dcterms:W3CDTF">2024-05-18T07:40:00Z</dcterms:created>
  <dcterms:modified xsi:type="dcterms:W3CDTF">2026-06-03T09:01:00Z</dcterms:modified>
</cp:coreProperties>
</file>