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6B66075" w:rsidR="0001175E" w:rsidRPr="0084731B" w:rsidRDefault="0001175E" w:rsidP="00D71147">
      <w:pPr>
        <w:jc w:val="both"/>
        <w:rPr>
          <w:b/>
          <w:sz w:val="22"/>
          <w:szCs w:val="22"/>
        </w:rPr>
      </w:pPr>
      <w:r w:rsidRPr="0084731B">
        <w:rPr>
          <w:sz w:val="22"/>
          <w:szCs w:val="22"/>
        </w:rPr>
        <w:t xml:space="preserve">Уважаемые партнеры, </w:t>
      </w:r>
      <w:r w:rsidR="00937045" w:rsidRPr="0084731B">
        <w:rPr>
          <w:sz w:val="22"/>
          <w:szCs w:val="22"/>
        </w:rPr>
        <w:t xml:space="preserve">ООО </w:t>
      </w:r>
      <w:r w:rsidR="007066A8" w:rsidRPr="0084731B">
        <w:rPr>
          <w:sz w:val="22"/>
          <w:szCs w:val="22"/>
        </w:rPr>
        <w:t xml:space="preserve">СГ </w:t>
      </w:r>
      <w:r w:rsidR="00937045" w:rsidRPr="0084731B">
        <w:rPr>
          <w:sz w:val="22"/>
          <w:szCs w:val="22"/>
        </w:rPr>
        <w:t>«</w:t>
      </w:r>
      <w:r w:rsidR="007066A8" w:rsidRPr="0084731B">
        <w:rPr>
          <w:sz w:val="22"/>
          <w:szCs w:val="22"/>
        </w:rPr>
        <w:t>Меридиан</w:t>
      </w:r>
      <w:r w:rsidR="00D81684" w:rsidRPr="0084731B">
        <w:rPr>
          <w:sz w:val="22"/>
          <w:szCs w:val="22"/>
        </w:rPr>
        <w:t>»</w:t>
      </w:r>
      <w:r w:rsidR="00937045" w:rsidRPr="0084731B">
        <w:rPr>
          <w:sz w:val="22"/>
          <w:szCs w:val="22"/>
        </w:rPr>
        <w:t xml:space="preserve"> (Группа Компаний «Первый Строительный фонд»)</w:t>
      </w:r>
      <w:r w:rsidR="002D681A" w:rsidRPr="0084731B">
        <w:rPr>
          <w:sz w:val="22"/>
          <w:szCs w:val="22"/>
        </w:rPr>
        <w:t>,</w:t>
      </w:r>
      <w:r w:rsidR="00D71147" w:rsidRPr="0084731B">
        <w:rPr>
          <w:sz w:val="22"/>
          <w:szCs w:val="22"/>
        </w:rPr>
        <w:t xml:space="preserve"> </w:t>
      </w:r>
      <w:r w:rsidR="009E3631" w:rsidRPr="0084731B">
        <w:rPr>
          <w:sz w:val="22"/>
          <w:szCs w:val="22"/>
        </w:rPr>
        <w:t>далее по тексту За</w:t>
      </w:r>
      <w:r w:rsidR="00F66DC0" w:rsidRPr="0084731B">
        <w:rPr>
          <w:sz w:val="22"/>
          <w:szCs w:val="22"/>
        </w:rPr>
        <w:t>казчик,</w:t>
      </w:r>
      <w:r w:rsidR="009E3631" w:rsidRPr="0084731B">
        <w:rPr>
          <w:sz w:val="22"/>
          <w:szCs w:val="22"/>
        </w:rPr>
        <w:t xml:space="preserve"> приглашает Вас </w:t>
      </w:r>
      <w:r w:rsidR="005A0F41" w:rsidRPr="0084731B">
        <w:rPr>
          <w:sz w:val="22"/>
          <w:szCs w:val="22"/>
        </w:rPr>
        <w:t>принять участие в тендере</w:t>
      </w:r>
      <w:r w:rsidR="009E3631" w:rsidRPr="0084731B">
        <w:rPr>
          <w:sz w:val="22"/>
          <w:szCs w:val="22"/>
        </w:rPr>
        <w:t xml:space="preserve"> </w:t>
      </w:r>
      <w:r w:rsidR="00B4190D" w:rsidRPr="0084731B">
        <w:rPr>
          <w:sz w:val="22"/>
          <w:szCs w:val="22"/>
        </w:rPr>
        <w:t xml:space="preserve">по </w:t>
      </w:r>
      <w:r w:rsidR="00072D85" w:rsidRPr="0084731B">
        <w:rPr>
          <w:sz w:val="22"/>
          <w:szCs w:val="22"/>
        </w:rPr>
        <w:t>виду ра</w:t>
      </w:r>
      <w:r w:rsidR="00BA2210" w:rsidRPr="0084731B">
        <w:rPr>
          <w:sz w:val="22"/>
          <w:szCs w:val="22"/>
        </w:rPr>
        <w:t>бот/услуг</w:t>
      </w:r>
      <w:r w:rsidR="002D681A" w:rsidRPr="0084731B">
        <w:rPr>
          <w:b/>
          <w:sz w:val="22"/>
          <w:szCs w:val="22"/>
        </w:rPr>
        <w:t>:</w:t>
      </w:r>
    </w:p>
    <w:p w14:paraId="63FC162A" w14:textId="77777777" w:rsidR="00D71147" w:rsidRPr="0084731B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84731B" w14:paraId="27041C22" w14:textId="77777777" w:rsidTr="00622667">
        <w:tc>
          <w:tcPr>
            <w:tcW w:w="3438" w:type="dxa"/>
          </w:tcPr>
          <w:p w14:paraId="58EB2618" w14:textId="77777777" w:rsidR="0001175E" w:rsidRPr="0084731B" w:rsidRDefault="0001175E" w:rsidP="00D71147">
            <w:pPr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4C319331" w:rsidR="0001175E" w:rsidRPr="0084731B" w:rsidRDefault="0045520E" w:rsidP="007066A8">
            <w:pPr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Изготовление, поставка и монтаж окон ПВХ</w:t>
            </w:r>
          </w:p>
        </w:tc>
      </w:tr>
      <w:tr w:rsidR="00C830D0" w:rsidRPr="0084731B" w14:paraId="60CA4368" w14:textId="77777777" w:rsidTr="00622667">
        <w:tc>
          <w:tcPr>
            <w:tcW w:w="3438" w:type="dxa"/>
          </w:tcPr>
          <w:p w14:paraId="63B7FB32" w14:textId="77777777" w:rsidR="00C830D0" w:rsidRPr="0084731B" w:rsidRDefault="00C830D0" w:rsidP="00C830D0">
            <w:pPr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3D418254" w:rsidR="00C830D0" w:rsidRPr="0084731B" w:rsidRDefault="007066A8" w:rsidP="007066A8">
            <w:pPr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Школа по ул. Виктора Шевелева в Кировском районе г. Новосибирска»</w:t>
            </w:r>
          </w:p>
        </w:tc>
      </w:tr>
      <w:tr w:rsidR="00C830D0" w:rsidRPr="0084731B" w14:paraId="48BDD70F" w14:textId="77777777" w:rsidTr="00622667">
        <w:tc>
          <w:tcPr>
            <w:tcW w:w="3438" w:type="dxa"/>
          </w:tcPr>
          <w:p w14:paraId="4A88CBDD" w14:textId="77777777" w:rsidR="00C830D0" w:rsidRPr="0084731B" w:rsidRDefault="00C830D0" w:rsidP="00C830D0">
            <w:pPr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1526BE5A" w:rsidR="0052416C" w:rsidRPr="0084731B" w:rsidRDefault="0045520E" w:rsidP="0045520E">
            <w:pPr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15.07.2026 г. - 15.09.2026 г.</w:t>
            </w:r>
          </w:p>
        </w:tc>
      </w:tr>
      <w:tr w:rsidR="000B3926" w:rsidRPr="0084731B" w14:paraId="3349C64B" w14:textId="77777777" w:rsidTr="00622667">
        <w:tc>
          <w:tcPr>
            <w:tcW w:w="3438" w:type="dxa"/>
          </w:tcPr>
          <w:p w14:paraId="39FB9061" w14:textId="4994BBD0" w:rsidR="000B3926" w:rsidRPr="0084731B" w:rsidRDefault="000B3926" w:rsidP="000B3926">
            <w:pPr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2A24CB63" w:rsidR="000B3926" w:rsidRPr="0084731B" w:rsidRDefault="000064F3" w:rsidP="0045520E">
            <w:pPr>
              <w:rPr>
                <w:b/>
                <w:sz w:val="22"/>
                <w:szCs w:val="22"/>
              </w:rPr>
            </w:pPr>
            <w:r w:rsidRPr="0084731B">
              <w:rPr>
                <w:sz w:val="22"/>
                <w:szCs w:val="22"/>
              </w:rPr>
              <w:t>Оплата услуг Генподрядчика</w:t>
            </w:r>
            <w:r w:rsidR="0045520E" w:rsidRPr="0084731B">
              <w:rPr>
                <w:sz w:val="22"/>
                <w:szCs w:val="22"/>
              </w:rPr>
              <w:t xml:space="preserve"> предусматривается в размере 4</w:t>
            </w:r>
            <w:r w:rsidRPr="0084731B">
              <w:rPr>
                <w:sz w:val="22"/>
                <w:szCs w:val="22"/>
              </w:rPr>
              <w:t xml:space="preserve">% от стоимости строительно-монтажных работ, </w:t>
            </w:r>
            <w:r w:rsidR="0045520E" w:rsidRPr="0084731B">
              <w:rPr>
                <w:sz w:val="22"/>
                <w:szCs w:val="22"/>
              </w:rPr>
              <w:t xml:space="preserve">без </w:t>
            </w:r>
            <w:proofErr w:type="spellStart"/>
            <w:r w:rsidR="0045520E" w:rsidRPr="0084731B">
              <w:rPr>
                <w:sz w:val="22"/>
                <w:szCs w:val="22"/>
              </w:rPr>
              <w:t>учетастоимости</w:t>
            </w:r>
            <w:proofErr w:type="spellEnd"/>
            <w:r w:rsidRPr="0084731B">
              <w:rPr>
                <w:sz w:val="22"/>
                <w:szCs w:val="22"/>
              </w:rPr>
              <w:t xml:space="preserve"> материалов</w:t>
            </w:r>
          </w:p>
        </w:tc>
      </w:tr>
      <w:tr w:rsidR="000B3926" w:rsidRPr="0084731B" w14:paraId="2DA3BB11" w14:textId="77777777" w:rsidTr="00622667">
        <w:tc>
          <w:tcPr>
            <w:tcW w:w="3438" w:type="dxa"/>
          </w:tcPr>
          <w:p w14:paraId="791961E4" w14:textId="4226D65A" w:rsidR="000B3926" w:rsidRPr="0084731B" w:rsidRDefault="000B3926" w:rsidP="000B3926">
            <w:pPr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16" w:type="dxa"/>
          </w:tcPr>
          <w:p w14:paraId="0BF59954" w14:textId="77777777" w:rsidR="0045520E" w:rsidRPr="0084731B" w:rsidRDefault="0045520E" w:rsidP="0045520E">
            <w:pPr>
              <w:pStyle w:val="a5"/>
              <w:widowControl w:val="0"/>
              <w:rPr>
                <w:sz w:val="22"/>
                <w:szCs w:val="22"/>
              </w:rPr>
            </w:pPr>
            <w:r w:rsidRPr="0084731B">
              <w:rPr>
                <w:sz w:val="22"/>
                <w:szCs w:val="22"/>
              </w:rPr>
              <w:t xml:space="preserve">Генподрядчик резервирует 15 % от стоимости выполненных работ по Договору (включая стоимость материалов) до обследования </w:t>
            </w:r>
            <w:proofErr w:type="spellStart"/>
            <w:r w:rsidRPr="0084731B">
              <w:rPr>
                <w:sz w:val="22"/>
                <w:szCs w:val="22"/>
              </w:rPr>
              <w:t>тепловизором</w:t>
            </w:r>
            <w:proofErr w:type="spellEnd"/>
            <w:r w:rsidRPr="0084731B">
              <w:rPr>
                <w:sz w:val="22"/>
                <w:szCs w:val="22"/>
              </w:rPr>
              <w:t xml:space="preserve"> с обязательным составлением двустороннего акта. Обследование </w:t>
            </w:r>
            <w:proofErr w:type="spellStart"/>
            <w:r w:rsidRPr="0084731B">
              <w:rPr>
                <w:sz w:val="22"/>
                <w:szCs w:val="22"/>
              </w:rPr>
              <w:t>тепловизором</w:t>
            </w:r>
            <w:proofErr w:type="spellEnd"/>
            <w:r w:rsidRPr="0084731B">
              <w:rPr>
                <w:sz w:val="22"/>
                <w:szCs w:val="22"/>
              </w:rPr>
              <w:t xml:space="preserve"> производится Генподрядчиком в присутствии Подрядчика в холодное время года при работающей отопительной системе, при разнице температур воздуха снаружи и внутри объекта не менее 15°-20° Цельсия.</w:t>
            </w:r>
          </w:p>
          <w:p w14:paraId="6807F52B" w14:textId="77777777" w:rsidR="0045520E" w:rsidRPr="0084731B" w:rsidRDefault="0045520E" w:rsidP="0045520E">
            <w:pPr>
              <w:pStyle w:val="a5"/>
              <w:widowControl w:val="0"/>
              <w:rPr>
                <w:sz w:val="22"/>
                <w:szCs w:val="22"/>
              </w:rPr>
            </w:pPr>
            <w:r w:rsidRPr="0084731B">
              <w:rPr>
                <w:sz w:val="22"/>
                <w:szCs w:val="22"/>
              </w:rPr>
              <w:t>Выплата 10 % зарезервированной суммы производится Генподрядчиком в безналичном порядке в течение 30 (тридцати) календарных дней после составления акта осмотра ответственными представителями сторон и отсутствия замечаний по акту осмотра, но не ранее 15.04.2027 г. (срок должен охватывать первый холодный период после сдачи дома в эксплуатацию).</w:t>
            </w:r>
          </w:p>
          <w:p w14:paraId="5DCD7238" w14:textId="145561AB" w:rsidR="000B3926" w:rsidRPr="0084731B" w:rsidRDefault="0045520E" w:rsidP="0045520E">
            <w:pPr>
              <w:rPr>
                <w:b/>
                <w:sz w:val="22"/>
                <w:szCs w:val="22"/>
              </w:rPr>
            </w:pPr>
            <w:r w:rsidRPr="0084731B">
              <w:rPr>
                <w:sz w:val="22"/>
                <w:szCs w:val="22"/>
              </w:rPr>
              <w:t>Выплата оставшихся 5 %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4A274A" w:rsidRPr="0084731B" w14:paraId="21A04BAD" w14:textId="77777777" w:rsidTr="00622667">
        <w:tc>
          <w:tcPr>
            <w:tcW w:w="3438" w:type="dxa"/>
          </w:tcPr>
          <w:p w14:paraId="1D68AEB7" w14:textId="6552078E" w:rsidR="004A274A" w:rsidRPr="0084731B" w:rsidRDefault="004A274A" w:rsidP="000B3926">
            <w:pPr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Условия расчета</w:t>
            </w:r>
          </w:p>
        </w:tc>
        <w:tc>
          <w:tcPr>
            <w:tcW w:w="6616" w:type="dxa"/>
          </w:tcPr>
          <w:p w14:paraId="0CD6647E" w14:textId="1853606A" w:rsidR="004A274A" w:rsidRPr="0084731B" w:rsidRDefault="00632830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84731B">
              <w:rPr>
                <w:sz w:val="22"/>
                <w:szCs w:val="22"/>
              </w:rPr>
              <w:t xml:space="preserve">1) </w:t>
            </w:r>
            <w:r w:rsidR="004A274A" w:rsidRPr="0084731B">
              <w:rPr>
                <w:sz w:val="22"/>
                <w:szCs w:val="22"/>
              </w:rPr>
              <w:t>Предусмотрено авансирование при условии открытия счета в управлении Федерального Казначейства,</w:t>
            </w:r>
          </w:p>
          <w:p w14:paraId="65CE72DF" w14:textId="77777777" w:rsidR="004A274A" w:rsidRPr="0084731B" w:rsidRDefault="004A274A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84731B">
              <w:rPr>
                <w:sz w:val="22"/>
                <w:szCs w:val="22"/>
              </w:rPr>
              <w:t>расчет по КС-2 осуществляется на расчетный счет исполнителя</w:t>
            </w:r>
            <w:r w:rsidR="00632830" w:rsidRPr="0084731B">
              <w:rPr>
                <w:sz w:val="22"/>
                <w:szCs w:val="22"/>
              </w:rPr>
              <w:t>.</w:t>
            </w:r>
          </w:p>
          <w:p w14:paraId="54036757" w14:textId="26A58B7A" w:rsidR="00931FDF" w:rsidRPr="0084731B" w:rsidRDefault="00632830" w:rsidP="0078422C">
            <w:pPr>
              <w:pStyle w:val="a5"/>
              <w:widowControl w:val="0"/>
              <w:jc w:val="both"/>
              <w:rPr>
                <w:sz w:val="22"/>
                <w:szCs w:val="22"/>
              </w:rPr>
            </w:pPr>
            <w:r w:rsidRPr="0084731B">
              <w:rPr>
                <w:sz w:val="22"/>
                <w:szCs w:val="22"/>
              </w:rPr>
              <w:t xml:space="preserve">2) Либо расчет </w:t>
            </w:r>
            <w:r w:rsidR="0078422C" w:rsidRPr="0084731B">
              <w:rPr>
                <w:sz w:val="22"/>
                <w:szCs w:val="22"/>
              </w:rPr>
              <w:t xml:space="preserve">за материалы и оборудование </w:t>
            </w:r>
            <w:r w:rsidRPr="0084731B">
              <w:rPr>
                <w:sz w:val="22"/>
                <w:szCs w:val="22"/>
              </w:rPr>
              <w:t>может быть осуществлен на расчет</w:t>
            </w:r>
            <w:r w:rsidR="00D7027E" w:rsidRPr="0084731B">
              <w:rPr>
                <w:sz w:val="22"/>
                <w:szCs w:val="22"/>
              </w:rPr>
              <w:t>ный</w:t>
            </w:r>
            <w:r w:rsidRPr="0084731B">
              <w:rPr>
                <w:sz w:val="22"/>
                <w:szCs w:val="22"/>
              </w:rPr>
              <w:t xml:space="preserve"> счет исполнителя по факту поставки материалов по УПД, расчет по КС-2 осуществляется на расчетный счет исполнителя.</w:t>
            </w:r>
          </w:p>
        </w:tc>
      </w:tr>
      <w:tr w:rsidR="00FD74DC" w:rsidRPr="0084731B" w14:paraId="10C995DC" w14:textId="77777777" w:rsidTr="00622667">
        <w:tc>
          <w:tcPr>
            <w:tcW w:w="3438" w:type="dxa"/>
          </w:tcPr>
          <w:p w14:paraId="62CED5C9" w14:textId="555066F0" w:rsidR="00FD74DC" w:rsidRPr="0084731B" w:rsidRDefault="00FD74DC" w:rsidP="000B3926">
            <w:pPr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16" w:type="dxa"/>
          </w:tcPr>
          <w:p w14:paraId="33EC7176" w14:textId="7AB28F06" w:rsidR="007066A8" w:rsidRPr="0084731B" w:rsidRDefault="007066A8" w:rsidP="000064F3">
            <w:pPr>
              <w:pStyle w:val="a5"/>
              <w:widowControl w:val="0"/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Сулаев Иван Павлович, инженер ПТО, тел. 373-28-75</w:t>
            </w:r>
          </w:p>
        </w:tc>
      </w:tr>
      <w:tr w:rsidR="000B3926" w:rsidRPr="0084731B" w14:paraId="27A02FB1" w14:textId="77777777" w:rsidTr="00622667">
        <w:tc>
          <w:tcPr>
            <w:tcW w:w="3438" w:type="dxa"/>
          </w:tcPr>
          <w:p w14:paraId="7D4C4427" w14:textId="77777777" w:rsidR="000B3926" w:rsidRPr="0084731B" w:rsidRDefault="000B3926" w:rsidP="000B3926">
            <w:pPr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84731B" w:rsidRDefault="000B3926" w:rsidP="000B3926">
            <w:pPr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84731B" w:rsidRDefault="000B3926" w:rsidP="000B3926">
            <w:pPr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B3926" w:rsidRPr="0084731B" w:rsidRDefault="000B3926" w:rsidP="000B3926">
            <w:pPr>
              <w:rPr>
                <w:b/>
                <w:sz w:val="22"/>
                <w:szCs w:val="22"/>
              </w:rPr>
            </w:pPr>
            <w:r w:rsidRPr="0084731B">
              <w:rPr>
                <w:b/>
                <w:sz w:val="22"/>
                <w:szCs w:val="22"/>
              </w:rPr>
              <w:t>тел. отдела 8-991-447-14-35</w:t>
            </w:r>
          </w:p>
        </w:tc>
      </w:tr>
      <w:tr w:rsidR="0084731B" w:rsidRPr="0084731B" w14:paraId="410E6E42" w14:textId="77777777" w:rsidTr="00622667">
        <w:tc>
          <w:tcPr>
            <w:tcW w:w="3438" w:type="dxa"/>
          </w:tcPr>
          <w:p w14:paraId="433F9159" w14:textId="2B928597" w:rsidR="0084731B" w:rsidRPr="0084731B" w:rsidRDefault="0084731B" w:rsidP="000B3926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84731B">
              <w:rPr>
                <w:b/>
                <w:sz w:val="22"/>
                <w:szCs w:val="22"/>
                <w:highlight w:val="yellow"/>
              </w:rPr>
              <w:t>Ссылка для скачивания документации</w:t>
            </w:r>
          </w:p>
        </w:tc>
        <w:tc>
          <w:tcPr>
            <w:tcW w:w="6616" w:type="dxa"/>
          </w:tcPr>
          <w:p w14:paraId="78B7DFB7" w14:textId="1F0DF636" w:rsidR="0084731B" w:rsidRPr="0084731B" w:rsidRDefault="0084731B" w:rsidP="000B3926">
            <w:pPr>
              <w:rPr>
                <w:b/>
                <w:sz w:val="22"/>
                <w:szCs w:val="22"/>
              </w:rPr>
            </w:pPr>
            <w:hyperlink r:id="rId9" w:history="1">
              <w:r w:rsidRPr="0084731B">
                <w:rPr>
                  <w:rStyle w:val="ad"/>
                  <w:b/>
                  <w:sz w:val="22"/>
                  <w:szCs w:val="22"/>
                </w:rPr>
                <w:t>https://cloud.mail.ru/public/sEgo/BDaCqUFz1</w:t>
              </w:r>
            </w:hyperlink>
          </w:p>
        </w:tc>
      </w:tr>
    </w:tbl>
    <w:p w14:paraId="3F4652B3" w14:textId="16BA6A3D" w:rsidR="0001175E" w:rsidRPr="0084731B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84731B">
        <w:rPr>
          <w:i/>
          <w:sz w:val="22"/>
          <w:szCs w:val="22"/>
        </w:rPr>
        <w:t xml:space="preserve"> </w:t>
      </w:r>
      <w:r w:rsidRPr="0084731B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84731B">
        <w:rPr>
          <w:sz w:val="22"/>
          <w:szCs w:val="22"/>
        </w:rPr>
        <w:t xml:space="preserve">о внимание также могут </w:t>
      </w:r>
      <w:r w:rsidRPr="0084731B">
        <w:rPr>
          <w:sz w:val="22"/>
          <w:szCs w:val="22"/>
        </w:rPr>
        <w:t xml:space="preserve">приниматься дополнительные </w:t>
      </w:r>
      <w:r w:rsidRPr="0084731B">
        <w:rPr>
          <w:sz w:val="22"/>
          <w:szCs w:val="22"/>
        </w:rPr>
        <w:lastRenderedPageBreak/>
        <w:t xml:space="preserve">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84731B">
        <w:rPr>
          <w:sz w:val="22"/>
          <w:szCs w:val="22"/>
        </w:rPr>
        <w:t xml:space="preserve"> Настоящее предложение</w:t>
      </w:r>
      <w:r w:rsidRPr="00725A54">
        <w:rPr>
          <w:sz w:val="22"/>
          <w:szCs w:val="22"/>
        </w:rPr>
        <w:t xml:space="preserve">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10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1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BDFE08C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 xml:space="preserve">готов заключить договор </w:t>
      </w:r>
      <w:r w:rsidR="007066A8" w:rsidRPr="007066A8">
        <w:rPr>
          <w:b/>
          <w:i/>
          <w:color w:val="1F497D" w:themeColor="text2"/>
          <w:sz w:val="24"/>
          <w:szCs w:val="24"/>
        </w:rPr>
        <w:t>ООО СГ</w:t>
      </w:r>
      <w:r w:rsidR="007066A8">
        <w:rPr>
          <w:b/>
          <w:i/>
          <w:color w:val="1F497D" w:themeColor="text2"/>
          <w:sz w:val="24"/>
          <w:szCs w:val="24"/>
        </w:rPr>
        <w:t xml:space="preserve"> </w:t>
      </w:r>
      <w:r w:rsidR="007066A8" w:rsidRPr="007066A8">
        <w:rPr>
          <w:b/>
          <w:i/>
          <w:color w:val="1F497D" w:themeColor="text2"/>
          <w:sz w:val="24"/>
          <w:szCs w:val="24"/>
        </w:rPr>
        <w:t xml:space="preserve">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2"/>
      <w:footerReference w:type="first" r:id="rId13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4F607AD4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84731B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84731B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64F3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163C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5520E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274A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16C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32830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66A8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422C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31B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1FDF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E4A6A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027E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7F9F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fond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psfon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sEgo/BDaCqUFz1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A5BA8-4BFA-4785-BF93-83627059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215</TotalTime>
  <Pages>3</Pages>
  <Words>822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6797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  </cp:lastModifiedBy>
  <cp:revision>54</cp:revision>
  <cp:lastPrinted>2019-10-11T06:26:00Z</cp:lastPrinted>
  <dcterms:created xsi:type="dcterms:W3CDTF">2024-05-18T07:40:00Z</dcterms:created>
  <dcterms:modified xsi:type="dcterms:W3CDTF">2026-06-10T10:19:00Z</dcterms:modified>
</cp:coreProperties>
</file>