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C943A3F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0861C1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0861C1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7608EF62" w:rsidR="0001175E" w:rsidRPr="00725A54" w:rsidRDefault="00434A04" w:rsidP="00D816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Поставка материалов и монтаж тепловой сети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2BBE2090" w:rsidR="00C830D0" w:rsidRPr="00725A54" w:rsidRDefault="007856B4" w:rsidP="000861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C830D0">
              <w:rPr>
                <w:b/>
                <w:sz w:val="22"/>
                <w:szCs w:val="22"/>
              </w:rPr>
              <w:t xml:space="preserve">№ </w:t>
            </w:r>
            <w:r w:rsidR="00464800">
              <w:rPr>
                <w:b/>
                <w:sz w:val="22"/>
                <w:szCs w:val="22"/>
              </w:rPr>
              <w:t xml:space="preserve">1 </w:t>
            </w:r>
            <w:r w:rsidR="000861C1">
              <w:rPr>
                <w:b/>
                <w:sz w:val="22"/>
                <w:szCs w:val="22"/>
              </w:rPr>
              <w:t>в микрорайоне Ключ-</w:t>
            </w:r>
            <w:proofErr w:type="spellStart"/>
            <w:r w:rsidR="000861C1">
              <w:rPr>
                <w:b/>
                <w:sz w:val="22"/>
                <w:szCs w:val="22"/>
              </w:rPr>
              <w:t>Камышенское</w:t>
            </w:r>
            <w:proofErr w:type="spellEnd"/>
            <w:r w:rsidR="000861C1">
              <w:rPr>
                <w:b/>
                <w:sz w:val="22"/>
                <w:szCs w:val="22"/>
              </w:rPr>
              <w:t xml:space="preserve"> плато </w:t>
            </w:r>
            <w:r w:rsidR="00B10E56" w:rsidRPr="00B10E56">
              <w:rPr>
                <w:b/>
                <w:sz w:val="22"/>
                <w:szCs w:val="22"/>
              </w:rPr>
              <w:t xml:space="preserve">в </w:t>
            </w:r>
            <w:r w:rsidR="000861C1">
              <w:rPr>
                <w:b/>
                <w:sz w:val="22"/>
                <w:szCs w:val="22"/>
              </w:rPr>
              <w:t>Октябрьском</w:t>
            </w:r>
            <w:r w:rsidR="0098370C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7FF9EEF3" w:rsidR="00C830D0" w:rsidRPr="00725A54" w:rsidRDefault="000861C1" w:rsidP="00B10E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  <w:r w:rsidR="00434A04">
              <w:rPr>
                <w:b/>
                <w:sz w:val="22"/>
                <w:szCs w:val="22"/>
              </w:rPr>
              <w:t xml:space="preserve"> календарных дней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396B6A4C" w:rsidR="000B3926" w:rsidRPr="007856B4" w:rsidRDefault="00434A04" w:rsidP="00B10E56">
            <w:pPr>
              <w:rPr>
                <w:b/>
                <w:sz w:val="22"/>
                <w:szCs w:val="22"/>
              </w:rPr>
            </w:pPr>
            <w:r w:rsidRPr="00434A04">
              <w:rPr>
                <w:i/>
                <w:sz w:val="24"/>
              </w:rPr>
              <w:t>Оплата услуг Генподрядчика предусматривается в размере 2,5% от стоимости строительно-монтажных работ по договору,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BDD27CE" w14:textId="67B98A05" w:rsidR="00434A04" w:rsidRPr="00434A04" w:rsidRDefault="00434A04" w:rsidP="00434A04">
            <w:pPr>
              <w:pStyle w:val="a5"/>
              <w:widowControl w:val="0"/>
              <w:rPr>
                <w:i/>
                <w:sz w:val="24"/>
              </w:rPr>
            </w:pPr>
            <w:r w:rsidRPr="00434A04">
              <w:rPr>
                <w:i/>
                <w:sz w:val="24"/>
              </w:rPr>
              <w:t xml:space="preserve">Генподрядчик резервирует 7% от стоимости выполненных </w:t>
            </w:r>
            <w:r>
              <w:rPr>
                <w:i/>
                <w:sz w:val="24"/>
              </w:rPr>
              <w:t>работ по договору (включая стои</w:t>
            </w:r>
            <w:r w:rsidRPr="00434A04">
              <w:rPr>
                <w:i/>
                <w:sz w:val="24"/>
              </w:rPr>
              <w:t xml:space="preserve">мость материалов) </w:t>
            </w:r>
          </w:p>
          <w:p w14:paraId="1E4CFFC7" w14:textId="77777777" w:rsidR="00434A04" w:rsidRPr="00434A04" w:rsidRDefault="00434A04" w:rsidP="00434A04">
            <w:pPr>
              <w:pStyle w:val="a5"/>
              <w:widowControl w:val="0"/>
              <w:rPr>
                <w:i/>
                <w:sz w:val="24"/>
              </w:rPr>
            </w:pPr>
            <w:r w:rsidRPr="00434A04">
              <w:rPr>
                <w:i/>
                <w:sz w:val="24"/>
              </w:rPr>
              <w:t>-Выплата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эксплуатацию.</w:t>
            </w:r>
          </w:p>
          <w:p w14:paraId="5DCD7238" w14:textId="0AFD252D" w:rsidR="000B3926" w:rsidRPr="00725A54" w:rsidRDefault="00434A04" w:rsidP="00434A04">
            <w:pPr>
              <w:rPr>
                <w:b/>
                <w:sz w:val="22"/>
                <w:szCs w:val="22"/>
              </w:rPr>
            </w:pPr>
            <w:r w:rsidRPr="00434A04">
              <w:rPr>
                <w:i/>
                <w:sz w:val="24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раз-решения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18D5B731" w:rsidR="00FD74DC" w:rsidRPr="00FD74DC" w:rsidRDefault="00434A04" w:rsidP="00434A04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Цветкова Елена Михайловна</w:t>
            </w:r>
            <w:r w:rsidR="0098370C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зам. главного энергетика</w:t>
            </w:r>
            <w:r w:rsidR="00FD74DC" w:rsidRPr="00FD74DC">
              <w:rPr>
                <w:b/>
                <w:sz w:val="24"/>
              </w:rPr>
              <w:t xml:space="preserve">, тел. </w:t>
            </w:r>
            <w:r w:rsidRPr="00434A04">
              <w:rPr>
                <w:b/>
                <w:sz w:val="24"/>
              </w:rPr>
              <w:t>363-27-64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  <w:bookmarkStart w:id="0" w:name="_GoBack"/>
      <w:bookmarkEnd w:id="0"/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303BC4AD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0861C1" w:rsidRPr="000861C1">
        <w:rPr>
          <w:b/>
          <w:i/>
          <w:color w:val="163386"/>
          <w:sz w:val="24"/>
          <w:szCs w:val="24"/>
        </w:rPr>
        <w:t>ООО СГ «Меридиан»</w:t>
      </w:r>
      <w:r w:rsidR="00434A04" w:rsidRPr="00434A04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192B91D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0861C1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0861C1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861C1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4A04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5E064-0EA1-4F09-A880-42CD63D7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183</TotalTime>
  <Pages>2</Pages>
  <Words>717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5899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44</cp:revision>
  <cp:lastPrinted>2019-10-11T06:26:00Z</cp:lastPrinted>
  <dcterms:created xsi:type="dcterms:W3CDTF">2024-05-18T07:40:00Z</dcterms:created>
  <dcterms:modified xsi:type="dcterms:W3CDTF">2026-06-11T04:22:00Z</dcterms:modified>
</cp:coreProperties>
</file>