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7C943A3F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0861C1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0861C1">
        <w:rPr>
          <w:sz w:val="22"/>
          <w:szCs w:val="22"/>
        </w:rPr>
        <w:t>Меридиан</w:t>
      </w:r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7608EF62" w:rsidR="0001175E" w:rsidRPr="00725A54" w:rsidRDefault="00434A04" w:rsidP="00D816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Поставка материалов и монтаж тепловой сети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35EF00A4" w:rsidR="00C830D0" w:rsidRPr="00725A54" w:rsidRDefault="00AB6E31" w:rsidP="000861C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Школа по </w:t>
            </w:r>
            <w:proofErr w:type="spellStart"/>
            <w:r>
              <w:rPr>
                <w:b/>
                <w:sz w:val="22"/>
                <w:szCs w:val="22"/>
              </w:rPr>
              <w:t>ул</w:t>
            </w:r>
            <w:proofErr w:type="spellEnd"/>
            <w:r>
              <w:rPr>
                <w:b/>
                <w:sz w:val="22"/>
                <w:szCs w:val="22"/>
              </w:rPr>
              <w:t xml:space="preserve"> Виктора Шевелева в Кировском районе г. Новосибирска</w:t>
            </w:r>
            <w:bookmarkStart w:id="0" w:name="_GoBack"/>
            <w:bookmarkEnd w:id="0"/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0CD4E3CB" w14:textId="77777777" w:rsidR="00AB6E31" w:rsidRPr="00AB6E31" w:rsidRDefault="00AB6E31" w:rsidP="00AB6E31">
            <w:pPr>
              <w:rPr>
                <w:b/>
                <w:sz w:val="22"/>
                <w:szCs w:val="22"/>
              </w:rPr>
            </w:pPr>
            <w:r w:rsidRPr="00AB6E31">
              <w:rPr>
                <w:b/>
                <w:sz w:val="22"/>
                <w:szCs w:val="22"/>
              </w:rPr>
              <w:t>С 01.07.2026 г.</w:t>
            </w:r>
          </w:p>
          <w:p w14:paraId="7D01CA61" w14:textId="5E33AB46" w:rsidR="00C830D0" w:rsidRPr="00725A54" w:rsidRDefault="00AB6E31" w:rsidP="00AB6E31">
            <w:pPr>
              <w:rPr>
                <w:b/>
                <w:sz w:val="22"/>
                <w:szCs w:val="22"/>
              </w:rPr>
            </w:pPr>
            <w:r w:rsidRPr="00AB6E31">
              <w:rPr>
                <w:b/>
                <w:sz w:val="22"/>
                <w:szCs w:val="22"/>
              </w:rPr>
              <w:t>30-40 календарных дней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396B6A4C" w:rsidR="000B3926" w:rsidRPr="007856B4" w:rsidRDefault="00434A04" w:rsidP="00B10E56">
            <w:pPr>
              <w:rPr>
                <w:b/>
                <w:sz w:val="22"/>
                <w:szCs w:val="22"/>
              </w:rPr>
            </w:pPr>
            <w:r w:rsidRPr="00434A04">
              <w:rPr>
                <w:i/>
                <w:sz w:val="24"/>
              </w:rPr>
              <w:t>Оплата услуг Генподрядчика предусматривается в размере 2,5% от стоимости строительно-монтажных работ по договору, включая стоимость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6BDD27CE" w14:textId="67B98A05" w:rsidR="00434A04" w:rsidRPr="00434A04" w:rsidRDefault="00434A04" w:rsidP="00434A04">
            <w:pPr>
              <w:pStyle w:val="a5"/>
              <w:widowControl w:val="0"/>
              <w:rPr>
                <w:i/>
                <w:sz w:val="24"/>
              </w:rPr>
            </w:pPr>
            <w:r w:rsidRPr="00434A04">
              <w:rPr>
                <w:i/>
                <w:sz w:val="24"/>
              </w:rPr>
              <w:t xml:space="preserve">Генподрядчик резервирует 7% от стоимости выполненных </w:t>
            </w:r>
            <w:r>
              <w:rPr>
                <w:i/>
                <w:sz w:val="24"/>
              </w:rPr>
              <w:t>работ по договору (включая стои</w:t>
            </w:r>
            <w:r w:rsidRPr="00434A04">
              <w:rPr>
                <w:i/>
                <w:sz w:val="24"/>
              </w:rPr>
              <w:t xml:space="preserve">мость материалов) </w:t>
            </w:r>
          </w:p>
          <w:p w14:paraId="1E4CFFC7" w14:textId="77777777" w:rsidR="00434A04" w:rsidRPr="00434A04" w:rsidRDefault="00434A04" w:rsidP="00434A04">
            <w:pPr>
              <w:pStyle w:val="a5"/>
              <w:widowControl w:val="0"/>
              <w:rPr>
                <w:i/>
                <w:sz w:val="24"/>
              </w:rPr>
            </w:pPr>
            <w:r w:rsidRPr="00434A04">
              <w:rPr>
                <w:i/>
                <w:sz w:val="24"/>
              </w:rPr>
              <w:t>-Выплата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эксплуатацию.</w:t>
            </w:r>
          </w:p>
          <w:p w14:paraId="5DCD7238" w14:textId="0AFD252D" w:rsidR="000B3926" w:rsidRPr="00725A54" w:rsidRDefault="00434A04" w:rsidP="00434A04">
            <w:pPr>
              <w:rPr>
                <w:b/>
                <w:sz w:val="22"/>
                <w:szCs w:val="22"/>
              </w:rPr>
            </w:pPr>
            <w:r w:rsidRPr="00434A04">
              <w:rPr>
                <w:i/>
                <w:sz w:val="24"/>
              </w:rPr>
              <w:t>-Выплата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раз-решения на ввод объекта в эксплуатацию.</w:t>
            </w:r>
          </w:p>
        </w:tc>
      </w:tr>
      <w:tr w:rsidR="005F2022" w:rsidRPr="00725A54" w14:paraId="356A9CBE" w14:textId="77777777" w:rsidTr="00622667">
        <w:tc>
          <w:tcPr>
            <w:tcW w:w="3438" w:type="dxa"/>
          </w:tcPr>
          <w:p w14:paraId="2BE2AAA8" w14:textId="298120FB" w:rsidR="005F2022" w:rsidRDefault="005F2022" w:rsidP="005F2022">
            <w:pPr>
              <w:rPr>
                <w:b/>
                <w:sz w:val="24"/>
              </w:rPr>
            </w:pPr>
            <w:r w:rsidRPr="005F2022">
              <w:rPr>
                <w:b/>
                <w:sz w:val="24"/>
              </w:rPr>
              <w:t>Условия расчета</w:t>
            </w:r>
            <w:r w:rsidRPr="005F2022">
              <w:rPr>
                <w:b/>
                <w:sz w:val="24"/>
              </w:rPr>
              <w:tab/>
            </w:r>
          </w:p>
          <w:p w14:paraId="336F5D54" w14:textId="6F76C0AC" w:rsidR="005F2022" w:rsidRDefault="005F2022" w:rsidP="005F2022">
            <w:pPr>
              <w:rPr>
                <w:b/>
                <w:sz w:val="24"/>
              </w:rPr>
            </w:pPr>
          </w:p>
        </w:tc>
        <w:tc>
          <w:tcPr>
            <w:tcW w:w="6616" w:type="dxa"/>
          </w:tcPr>
          <w:p w14:paraId="1C436500" w14:textId="77777777" w:rsidR="005F2022" w:rsidRPr="005F2022" w:rsidRDefault="005F2022" w:rsidP="005F2022">
            <w:pPr>
              <w:pStyle w:val="a5"/>
              <w:widowControl w:val="0"/>
              <w:rPr>
                <w:sz w:val="24"/>
              </w:rPr>
            </w:pPr>
            <w:r w:rsidRPr="005F2022">
              <w:rPr>
                <w:sz w:val="24"/>
              </w:rPr>
              <w:t>1) Предусмотрено авансирование при условии открытия счета в управлении Федерального Казначейства,</w:t>
            </w:r>
          </w:p>
          <w:p w14:paraId="60866E97" w14:textId="77777777" w:rsidR="005F2022" w:rsidRPr="005F2022" w:rsidRDefault="005F2022" w:rsidP="005F2022">
            <w:pPr>
              <w:pStyle w:val="a5"/>
              <w:widowControl w:val="0"/>
              <w:rPr>
                <w:sz w:val="24"/>
              </w:rPr>
            </w:pPr>
            <w:r w:rsidRPr="005F2022">
              <w:rPr>
                <w:sz w:val="24"/>
              </w:rPr>
              <w:t>расчет по КС-2 осуществляется на расчетный счет исполнителя.</w:t>
            </w:r>
          </w:p>
          <w:p w14:paraId="525C2E57" w14:textId="204D7C89" w:rsidR="005F2022" w:rsidRPr="00434A04" w:rsidRDefault="005F2022" w:rsidP="005F2022">
            <w:pPr>
              <w:pStyle w:val="a5"/>
              <w:widowControl w:val="0"/>
              <w:rPr>
                <w:i/>
                <w:sz w:val="24"/>
              </w:rPr>
            </w:pPr>
            <w:r w:rsidRPr="005F2022">
              <w:rPr>
                <w:sz w:val="24"/>
              </w:rPr>
              <w:t>2) Либо расчет за материалы и оборудование может быть осуществлен на расчетный счет исполнителя по факту поставки материалов по УПД, расчет по КС-2 осуществляется на расчетный счет исполнителя.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18D5B731" w:rsidR="00FD74DC" w:rsidRPr="00FD74DC" w:rsidRDefault="00434A04" w:rsidP="00434A04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Цветкова Елена Михайловна</w:t>
            </w:r>
            <w:r w:rsidR="0098370C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зам. главного энергетика</w:t>
            </w:r>
            <w:r w:rsidR="00FD74DC" w:rsidRPr="00FD74DC">
              <w:rPr>
                <w:b/>
                <w:sz w:val="24"/>
              </w:rPr>
              <w:t xml:space="preserve">, тел. </w:t>
            </w:r>
            <w:r w:rsidRPr="00434A04">
              <w:rPr>
                <w:b/>
                <w:sz w:val="24"/>
              </w:rPr>
              <w:t>363-27-64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lastRenderedPageBreak/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303BC4AD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0861C1" w:rsidRPr="000861C1">
        <w:rPr>
          <w:b/>
          <w:i/>
          <w:color w:val="163386"/>
          <w:sz w:val="24"/>
          <w:szCs w:val="24"/>
        </w:rPr>
        <w:t>ООО СГ «Меридиан»</w:t>
      </w:r>
      <w:r w:rsidR="00434A04" w:rsidRPr="00434A04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1CAB03CD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AB6E31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AB6E31">
      <w:rPr>
        <w:rFonts w:ascii="Arial" w:hAnsi="Arial" w:cs="Arial"/>
        <w:noProof/>
        <w:sz w:val="16"/>
      </w:rPr>
      <w:t>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861C1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4A04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2022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370C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6E31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88179-0E7D-482B-9655-F31CE708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200</TotalTime>
  <Pages>3</Pages>
  <Words>765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6249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45</cp:revision>
  <cp:lastPrinted>2019-10-11T06:26:00Z</cp:lastPrinted>
  <dcterms:created xsi:type="dcterms:W3CDTF">2024-05-18T07:40:00Z</dcterms:created>
  <dcterms:modified xsi:type="dcterms:W3CDTF">2026-06-15T02:57:00Z</dcterms:modified>
</cp:coreProperties>
</file>