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5AFDB30" w:rsidR="0073171B" w:rsidRPr="00E55451" w:rsidRDefault="005E7F31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A2965F" wp14:editId="001D0E07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D2A9B1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C4796C">
        <w:rPr>
          <w:sz w:val="22"/>
          <w:szCs w:val="22"/>
        </w:rPr>
        <w:t>Статус</w:t>
      </w:r>
      <w:r w:rsidR="00447AB4">
        <w:rPr>
          <w:sz w:val="22"/>
          <w:szCs w:val="22"/>
        </w:rPr>
        <w:t>.</w:t>
      </w:r>
      <w:r w:rsidR="005E7F31">
        <w:rPr>
          <w:sz w:val="22"/>
          <w:szCs w:val="22"/>
        </w:rPr>
        <w:t xml:space="preserve"> Специализированный застройщик»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AB4ACB2" w:rsidR="0001175E" w:rsidRPr="00725A54" w:rsidRDefault="00952ACA" w:rsidP="00447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BF4FA9" w:rsidRPr="00BF4FA9">
              <w:rPr>
                <w:b/>
                <w:sz w:val="22"/>
                <w:szCs w:val="22"/>
              </w:rPr>
              <w:t xml:space="preserve">троительно-монтажные и пусконаладочные работы по </w:t>
            </w:r>
            <w:r w:rsidR="00447AB4">
              <w:rPr>
                <w:b/>
                <w:sz w:val="22"/>
                <w:szCs w:val="22"/>
              </w:rPr>
              <w:t>прокладке КЛ-0,4</w:t>
            </w:r>
            <w:r w:rsidR="00BF4FA9" w:rsidRPr="00BF4FA9">
              <w:rPr>
                <w:b/>
                <w:sz w:val="22"/>
                <w:szCs w:val="22"/>
              </w:rPr>
              <w:t>кВ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105FA58" w:rsidR="00C830D0" w:rsidRPr="00725A54" w:rsidRDefault="00C4796C" w:rsidP="002E0E80">
            <w:pPr>
              <w:rPr>
                <w:b/>
                <w:sz w:val="22"/>
                <w:szCs w:val="22"/>
              </w:rPr>
            </w:pPr>
            <w:r w:rsidRPr="00C4796C">
              <w:rPr>
                <w:b/>
                <w:sz w:val="22"/>
                <w:szCs w:val="22"/>
              </w:rPr>
              <w:t>Многоквартирный жилой дом в микрорайоне Ключ-</w:t>
            </w:r>
            <w:proofErr w:type="spellStart"/>
            <w:r w:rsidRPr="00C4796C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C4796C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FA7FE42" w:rsidR="00C830D0" w:rsidRPr="00725A54" w:rsidRDefault="00C4796C" w:rsidP="00B10E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447AB4">
              <w:rPr>
                <w:b/>
                <w:sz w:val="22"/>
                <w:szCs w:val="22"/>
              </w:rPr>
              <w:t>0 рабочих</w:t>
            </w:r>
            <w:r w:rsidR="00BF4FA9">
              <w:rPr>
                <w:b/>
                <w:sz w:val="22"/>
                <w:szCs w:val="22"/>
              </w:rPr>
              <w:t xml:space="preserve"> дней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13F1FD5E" w:rsidR="000B3926" w:rsidRPr="007856B4" w:rsidRDefault="005E26BF" w:rsidP="00B10E56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36D53F9A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2DF5D595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4B0F786A" w:rsidR="000B3926" w:rsidRPr="00725A54" w:rsidRDefault="005E26BF" w:rsidP="005E26BF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2A408F57" w:rsidR="00FD74DC" w:rsidRPr="00FD74DC" w:rsidRDefault="005E26BF" w:rsidP="005E26BF">
            <w:pPr>
              <w:pStyle w:val="a5"/>
              <w:widowContro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Бакалдин</w:t>
            </w:r>
            <w:proofErr w:type="spellEnd"/>
            <w:r>
              <w:rPr>
                <w:b/>
                <w:sz w:val="24"/>
              </w:rPr>
              <w:t xml:space="preserve"> Дмитрий Владимирович</w:t>
            </w:r>
            <w:r w:rsidR="00FD74DC" w:rsidRPr="00FD74D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главный энергетик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5E26BF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E89F068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E0E80" w:rsidRPr="002E0E80">
        <w:rPr>
          <w:b/>
          <w:i/>
          <w:color w:val="163386"/>
          <w:sz w:val="24"/>
          <w:szCs w:val="24"/>
        </w:rPr>
        <w:t>ООО «</w:t>
      </w:r>
      <w:r w:rsidR="00C4796C">
        <w:rPr>
          <w:b/>
          <w:i/>
          <w:color w:val="163386"/>
          <w:sz w:val="24"/>
          <w:szCs w:val="24"/>
        </w:rPr>
        <w:t>Статус</w:t>
      </w:r>
      <w:r w:rsidR="002E0E80" w:rsidRPr="002E0E80">
        <w:rPr>
          <w:b/>
          <w:i/>
          <w:color w:val="163386"/>
          <w:sz w:val="24"/>
          <w:szCs w:val="24"/>
        </w:rPr>
        <w:t xml:space="preserve">. Специализированный </w:t>
      </w:r>
      <w:proofErr w:type="gramStart"/>
      <w:r w:rsidR="002E0E80" w:rsidRPr="002E0E80">
        <w:rPr>
          <w:b/>
          <w:i/>
          <w:color w:val="163386"/>
          <w:sz w:val="24"/>
          <w:szCs w:val="24"/>
        </w:rPr>
        <w:t xml:space="preserve">застройщик» </w:t>
      </w:r>
      <w:r w:rsidR="00447AB4" w:rsidRPr="00447AB4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>со</w:t>
      </w:r>
      <w:proofErr w:type="gramEnd"/>
      <w:r w:rsidR="00D04278" w:rsidRPr="00725A54">
        <w:rPr>
          <w:b/>
          <w:i/>
          <w:sz w:val="24"/>
          <w:szCs w:val="24"/>
        </w:rPr>
        <w:t xml:space="preserve">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DE8C" w14:textId="77777777" w:rsidR="007B6671" w:rsidRDefault="007B6671">
      <w:r>
        <w:separator/>
      </w:r>
    </w:p>
  </w:endnote>
  <w:endnote w:type="continuationSeparator" w:id="0">
    <w:p w14:paraId="31C3E31E" w14:textId="77777777" w:rsidR="007B6671" w:rsidRDefault="007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BE0526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C4796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C4796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DD28" w14:textId="77777777" w:rsidR="007B6671" w:rsidRDefault="007B6671">
      <w:r>
        <w:separator/>
      </w:r>
    </w:p>
  </w:footnote>
  <w:footnote w:type="continuationSeparator" w:id="0">
    <w:p w14:paraId="3211B42A" w14:textId="77777777" w:rsidR="007B6671" w:rsidRDefault="007B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77262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0E80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47AB4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6BF"/>
    <w:rsid w:val="005E2B39"/>
    <w:rsid w:val="005E31C9"/>
    <w:rsid w:val="005E3327"/>
    <w:rsid w:val="005E7A38"/>
    <w:rsid w:val="005E7F31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B6671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058D4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2ACA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BF4FA9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4796C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96DF-E4DF-4EFB-AFE2-150CE16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194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5964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48</cp:revision>
  <cp:lastPrinted>2019-10-11T06:26:00Z</cp:lastPrinted>
  <dcterms:created xsi:type="dcterms:W3CDTF">2024-05-18T07:40:00Z</dcterms:created>
  <dcterms:modified xsi:type="dcterms:W3CDTF">2026-06-17T03:40:00Z</dcterms:modified>
</cp:coreProperties>
</file>