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C1052B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F324D9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324D9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68BD53E" w:rsidR="0001175E" w:rsidRPr="00725A54" w:rsidRDefault="0098370C" w:rsidP="00535E3A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535E3A">
              <w:rPr>
                <w:b/>
                <w:sz w:val="22"/>
                <w:szCs w:val="22"/>
              </w:rPr>
              <w:t>витражей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2FC2045" w:rsidR="00C830D0" w:rsidRPr="00725A54" w:rsidRDefault="00F324D9" w:rsidP="00F324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Школа </w:t>
            </w:r>
            <w:r w:rsidRPr="00F324D9">
              <w:rPr>
                <w:b/>
                <w:sz w:val="22"/>
                <w:szCs w:val="22"/>
              </w:rPr>
              <w:t>по ул. Виктора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24D9">
              <w:rPr>
                <w:b/>
                <w:sz w:val="22"/>
                <w:szCs w:val="22"/>
              </w:rPr>
              <w:t>Шевелева в Кировском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DAC7B4A" w:rsidR="00C830D0" w:rsidRPr="00725A54" w:rsidRDefault="00F324D9" w:rsidP="002D5E75">
            <w:pPr>
              <w:rPr>
                <w:b/>
                <w:sz w:val="22"/>
                <w:szCs w:val="22"/>
              </w:rPr>
            </w:pPr>
            <w:r w:rsidRPr="00F324D9">
              <w:rPr>
                <w:b/>
                <w:sz w:val="22"/>
                <w:szCs w:val="22"/>
              </w:rPr>
              <w:t>19.07.2026 г. по 05.11.2026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 xml:space="preserve">-Выплата 10 %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3571BFEC" w:rsidR="000B3926" w:rsidRPr="00725A54" w:rsidRDefault="0098370C" w:rsidP="0098370C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324D9" w:rsidRPr="00725A54" w14:paraId="4FA070C4" w14:textId="77777777" w:rsidTr="00622667">
        <w:tc>
          <w:tcPr>
            <w:tcW w:w="3438" w:type="dxa"/>
          </w:tcPr>
          <w:p w14:paraId="3AD4AC6D" w14:textId="1872D27F" w:rsidR="00F324D9" w:rsidRDefault="00F324D9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расчета</w:t>
            </w:r>
          </w:p>
        </w:tc>
        <w:tc>
          <w:tcPr>
            <w:tcW w:w="6616" w:type="dxa"/>
          </w:tcPr>
          <w:p w14:paraId="295641E3" w14:textId="77777777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6D2A6E1C" w14:textId="77777777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0BE79DE1" w14:textId="0FCF19C4" w:rsidR="00F324D9" w:rsidRPr="00F324D9" w:rsidRDefault="00F324D9" w:rsidP="00F324D9">
            <w:pPr>
              <w:pStyle w:val="a5"/>
              <w:widowControl w:val="0"/>
              <w:rPr>
                <w:sz w:val="24"/>
              </w:rPr>
            </w:pPr>
            <w:r w:rsidRPr="00F324D9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5D16552" w:rsidR="00FD74DC" w:rsidRPr="00FD74DC" w:rsidRDefault="00F324D9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Сулаев Иван Павлович</w:t>
            </w:r>
            <w:bookmarkStart w:id="0" w:name="_GoBack"/>
            <w:bookmarkEnd w:id="0"/>
            <w:r w:rsidR="008471AF">
              <w:rPr>
                <w:b/>
                <w:sz w:val="24"/>
              </w:rPr>
              <w:t xml:space="preserve">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</w:t>
      </w:r>
      <w:r w:rsidRPr="00725A54">
        <w:rPr>
          <w:rFonts w:ascii="Times New Roman" w:hAnsi="Times New Roman"/>
          <w:sz w:val="22"/>
          <w:szCs w:val="22"/>
        </w:rPr>
        <w:lastRenderedPageBreak/>
        <w:t xml:space="preserve">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0BF85B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lastRenderedPageBreak/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324D9" w:rsidRPr="00F324D9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337057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F324D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F324D9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24D9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5CC2E-FF09-42ED-B8B2-431F49E1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3</Pages>
  <Words>764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6235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2026-06-22T01:41:00Z</dcterms:modified>
</cp:coreProperties>
</file>