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34730B58" w:rsidR="0073171B" w:rsidRDefault="00314CCB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C0CF723" wp14:editId="38948304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022A025B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 xml:space="preserve">ООО </w:t>
      </w:r>
      <w:r w:rsidR="00227D2C">
        <w:rPr>
          <w:sz w:val="22"/>
          <w:szCs w:val="22"/>
        </w:rPr>
        <w:t xml:space="preserve">СГ </w:t>
      </w:r>
      <w:r w:rsidR="00937045" w:rsidRPr="00937045">
        <w:rPr>
          <w:sz w:val="22"/>
          <w:szCs w:val="22"/>
        </w:rPr>
        <w:t>«</w:t>
      </w:r>
      <w:r w:rsidR="00227D2C">
        <w:rPr>
          <w:sz w:val="22"/>
          <w:szCs w:val="22"/>
        </w:rPr>
        <w:t>Меридиан»</w:t>
      </w:r>
      <w:r w:rsidR="00B909E7">
        <w:rPr>
          <w:sz w:val="22"/>
          <w:szCs w:val="22"/>
        </w:rPr>
        <w:t xml:space="preserve">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32D1D7E3" w:rsidR="0001175E" w:rsidRPr="00725A54" w:rsidRDefault="00227D2C" w:rsidP="007856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Устройство перегородок ГВЛ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257AD0D5" w:rsidR="00C830D0" w:rsidRPr="00725A54" w:rsidRDefault="00227D2C" w:rsidP="005D47C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Школа по ул. Виктора Шевелева в Кировском</w:t>
            </w:r>
            <w:r w:rsidR="00314CCB">
              <w:rPr>
                <w:b/>
                <w:sz w:val="22"/>
                <w:szCs w:val="22"/>
              </w:rPr>
              <w:t xml:space="preserve"> районе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07F37745" w:rsidR="00C830D0" w:rsidRPr="00725A54" w:rsidRDefault="00227D2C" w:rsidP="003A6467">
            <w:pPr>
              <w:rPr>
                <w:b/>
                <w:sz w:val="22"/>
                <w:szCs w:val="22"/>
              </w:rPr>
            </w:pPr>
            <w:r w:rsidRPr="00227D2C">
              <w:rPr>
                <w:b/>
                <w:sz w:val="22"/>
                <w:szCs w:val="22"/>
              </w:rPr>
              <w:t>14.07.2026-16.01.2027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69F5F1ED" w:rsidR="000B3926" w:rsidRPr="007856B4" w:rsidRDefault="000B3926" w:rsidP="000B3926">
            <w:pPr>
              <w:rPr>
                <w:b/>
                <w:sz w:val="22"/>
                <w:szCs w:val="22"/>
              </w:rPr>
            </w:pPr>
            <w:r w:rsidRPr="0001175E">
              <w:rPr>
                <w:i/>
                <w:sz w:val="24"/>
              </w:rPr>
              <w:t>Оплата услуг Генподрядчи</w:t>
            </w:r>
            <w:r>
              <w:rPr>
                <w:i/>
                <w:sz w:val="24"/>
              </w:rPr>
              <w:t>ка предусматривается в размере 4</w:t>
            </w:r>
            <w:r w:rsidRPr="0001175E">
              <w:rPr>
                <w:i/>
                <w:sz w:val="24"/>
              </w:rPr>
              <w:t xml:space="preserve">% от стоимости </w:t>
            </w:r>
            <w:r>
              <w:rPr>
                <w:i/>
                <w:sz w:val="24"/>
              </w:rPr>
              <w:t>договора.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251A849D" w14:textId="77777777" w:rsidR="000B3926" w:rsidRPr="00C21BB6" w:rsidRDefault="000B3926" w:rsidP="000B3926">
            <w:pPr>
              <w:pStyle w:val="a5"/>
              <w:widowControl w:val="0"/>
              <w:rPr>
                <w:i/>
                <w:sz w:val="24"/>
              </w:rPr>
            </w:pPr>
            <w:r>
              <w:rPr>
                <w:i/>
                <w:sz w:val="24"/>
              </w:rPr>
              <w:t>Генподрядчик резервирует 7</w:t>
            </w:r>
            <w:r w:rsidRPr="00C21BB6">
              <w:rPr>
                <w:i/>
                <w:sz w:val="24"/>
              </w:rPr>
              <w:t xml:space="preserve">% от стоимости выполненных </w:t>
            </w:r>
            <w:r>
              <w:rPr>
                <w:i/>
                <w:sz w:val="24"/>
              </w:rPr>
              <w:t>работ по договору (включая стои</w:t>
            </w:r>
            <w:r w:rsidRPr="00C21BB6">
              <w:rPr>
                <w:i/>
                <w:sz w:val="24"/>
              </w:rPr>
              <w:t>мость материалов):</w:t>
            </w:r>
          </w:p>
          <w:p w14:paraId="5DCD7238" w14:textId="055E3C74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i/>
                <w:sz w:val="24"/>
              </w:rPr>
              <w:t>Выплата 5</w:t>
            </w:r>
            <w:r w:rsidRPr="00C21BB6">
              <w:rPr>
                <w:i/>
                <w:sz w:val="24"/>
              </w:rPr>
              <w:t>% зарезервированной суммы производится Генподрядчиком в безналичном порядке в течение 30 (тридцати) календарных дней после получения р</w:t>
            </w:r>
            <w:r>
              <w:rPr>
                <w:i/>
                <w:sz w:val="24"/>
              </w:rPr>
              <w:t>азрешения на ввод объекта в эксплуатацию, выплата оставшихся 2</w:t>
            </w:r>
            <w:r w:rsidRPr="00C21BB6">
              <w:rPr>
                <w:i/>
                <w:sz w:val="24"/>
              </w:rPr>
              <w:t xml:space="preserve"> % зарезервированной суммы производ</w:t>
            </w:r>
            <w:bookmarkStart w:id="0" w:name="_GoBack"/>
            <w:bookmarkEnd w:id="0"/>
            <w:r w:rsidRPr="00C21BB6">
              <w:rPr>
                <w:i/>
                <w:sz w:val="24"/>
              </w:rPr>
              <w:t>ится Генподрядчиком в безналичном порядке в течение 180 (ста восьмидесяти) календарных дней после полу</w:t>
            </w:r>
            <w:r>
              <w:rPr>
                <w:i/>
                <w:sz w:val="24"/>
              </w:rPr>
              <w:t>чения раз</w:t>
            </w:r>
            <w:r w:rsidRPr="00C21BB6">
              <w:rPr>
                <w:i/>
                <w:sz w:val="24"/>
              </w:rPr>
              <w:t>решения на ввод объекта в эксплуатацию.</w:t>
            </w:r>
          </w:p>
        </w:tc>
      </w:tr>
      <w:tr w:rsidR="00227D2C" w:rsidRPr="00725A54" w14:paraId="547977F1" w14:textId="77777777" w:rsidTr="00622667">
        <w:tc>
          <w:tcPr>
            <w:tcW w:w="3438" w:type="dxa"/>
          </w:tcPr>
          <w:p w14:paraId="64277477" w14:textId="7A54FD08" w:rsidR="00227D2C" w:rsidRDefault="00227D2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 расчета</w:t>
            </w:r>
          </w:p>
        </w:tc>
        <w:tc>
          <w:tcPr>
            <w:tcW w:w="6616" w:type="dxa"/>
          </w:tcPr>
          <w:p w14:paraId="107630F0" w14:textId="77777777" w:rsidR="00227D2C" w:rsidRPr="00227D2C" w:rsidRDefault="00227D2C" w:rsidP="00227D2C">
            <w:pPr>
              <w:pStyle w:val="a5"/>
              <w:widowControl w:val="0"/>
              <w:rPr>
                <w:sz w:val="24"/>
              </w:rPr>
            </w:pPr>
            <w:r w:rsidRPr="00227D2C">
              <w:rPr>
                <w:sz w:val="24"/>
              </w:rPr>
              <w:t>1) Предусмотрено авансирование при условии открытия счета в управлении Федерального Казначейства,</w:t>
            </w:r>
          </w:p>
          <w:p w14:paraId="214031D1" w14:textId="77777777" w:rsidR="00227D2C" w:rsidRPr="00227D2C" w:rsidRDefault="00227D2C" w:rsidP="00227D2C">
            <w:pPr>
              <w:pStyle w:val="a5"/>
              <w:widowControl w:val="0"/>
              <w:rPr>
                <w:sz w:val="24"/>
              </w:rPr>
            </w:pPr>
            <w:r w:rsidRPr="00227D2C">
              <w:rPr>
                <w:sz w:val="24"/>
              </w:rPr>
              <w:t>расчет по КС-2 осуществляется на расчетный счет исполнителя.</w:t>
            </w:r>
          </w:p>
          <w:p w14:paraId="36C3F578" w14:textId="77777777" w:rsidR="00227D2C" w:rsidRPr="00227D2C" w:rsidRDefault="00227D2C" w:rsidP="00227D2C">
            <w:pPr>
              <w:pStyle w:val="a5"/>
              <w:widowControl w:val="0"/>
              <w:rPr>
                <w:sz w:val="24"/>
              </w:rPr>
            </w:pPr>
            <w:r w:rsidRPr="00227D2C">
              <w:rPr>
                <w:sz w:val="24"/>
              </w:rPr>
              <w:t>2) Либо расчет за материалы и оборудование может быть осуществлен на расчетный счет исполнителя по факту поставки материалов по УПД, расчет по КС-2 осуществляется на расчетный счет исполнителя.</w:t>
            </w:r>
          </w:p>
          <w:p w14:paraId="58ABDE3C" w14:textId="16ACCE91" w:rsidR="00227D2C" w:rsidRDefault="00227D2C" w:rsidP="00227D2C">
            <w:pPr>
              <w:pStyle w:val="a5"/>
              <w:widowControl w:val="0"/>
              <w:rPr>
                <w:i/>
                <w:sz w:val="24"/>
              </w:rPr>
            </w:pPr>
            <w:r w:rsidRPr="00227D2C">
              <w:rPr>
                <w:sz w:val="24"/>
              </w:rPr>
              <w:t>3) Работа без аванса, закрытие по актам КС-2 на расчетный счет исполнителя.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3CBFF95B" w:rsidR="00FD74DC" w:rsidRPr="00FD74DC" w:rsidRDefault="00227D2C" w:rsidP="003A6467">
            <w:pPr>
              <w:pStyle w:val="a5"/>
              <w:widowControl w:val="0"/>
              <w:rPr>
                <w:b/>
                <w:sz w:val="24"/>
              </w:rPr>
            </w:pPr>
            <w:r w:rsidRPr="00227D2C">
              <w:rPr>
                <w:b/>
                <w:sz w:val="24"/>
              </w:rPr>
              <w:t>Сулаев Иван Павлович, 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12B65AEF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227D2C" w:rsidRPr="00227D2C">
        <w:rPr>
          <w:b/>
          <w:i/>
          <w:color w:val="163386"/>
          <w:sz w:val="24"/>
          <w:szCs w:val="24"/>
        </w:rPr>
        <w:t xml:space="preserve">ООО СГ «Меридиан»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2D25C" w14:textId="77777777" w:rsidR="001016DA" w:rsidRDefault="001016DA">
      <w:r>
        <w:separator/>
      </w:r>
    </w:p>
  </w:endnote>
  <w:endnote w:type="continuationSeparator" w:id="0">
    <w:p w14:paraId="03550380" w14:textId="77777777" w:rsidR="001016DA" w:rsidRDefault="0010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0C2CBBF9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227D2C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227D2C">
      <w:rPr>
        <w:rFonts w:ascii="Arial" w:hAnsi="Arial" w:cs="Arial"/>
        <w:noProof/>
        <w:sz w:val="16"/>
      </w:rPr>
      <w:t>3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22706" w14:textId="77777777" w:rsidR="001016DA" w:rsidRDefault="001016DA">
      <w:r>
        <w:separator/>
      </w:r>
    </w:p>
  </w:footnote>
  <w:footnote w:type="continuationSeparator" w:id="0">
    <w:p w14:paraId="3C9DEA78" w14:textId="77777777" w:rsidR="001016DA" w:rsidRDefault="00101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16DA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27D2C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469E"/>
    <w:rsid w:val="00314CCB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6467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47C5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510A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A6714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1B4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64992"/>
    <w:rsid w:val="00B76305"/>
    <w:rsid w:val="00B806DF"/>
    <w:rsid w:val="00B83312"/>
    <w:rsid w:val="00B909E7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1657F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0B236-1572-4E41-882A-183CCD25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184</TotalTime>
  <Pages>3</Pages>
  <Words>761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6208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37</cp:revision>
  <cp:lastPrinted>2019-10-11T06:26:00Z</cp:lastPrinted>
  <dcterms:created xsi:type="dcterms:W3CDTF">2024-05-18T07:40:00Z</dcterms:created>
  <dcterms:modified xsi:type="dcterms:W3CDTF">2026-06-25T03:52:00Z</dcterms:modified>
</cp:coreProperties>
</file>