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3A7BEF2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543571">
        <w:rPr>
          <w:sz w:val="22"/>
          <w:szCs w:val="22"/>
        </w:rPr>
        <w:t xml:space="preserve">СГ </w:t>
      </w:r>
      <w:r w:rsidR="00A0299E">
        <w:rPr>
          <w:sz w:val="22"/>
          <w:szCs w:val="22"/>
        </w:rPr>
        <w:t>«</w:t>
      </w:r>
      <w:r w:rsidR="00543571">
        <w:rPr>
          <w:sz w:val="22"/>
          <w:szCs w:val="22"/>
        </w:rPr>
        <w:t>Меридиан</w:t>
      </w:r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90"/>
        <w:gridCol w:w="6664"/>
      </w:tblGrid>
      <w:tr w:rsidR="0001175E" w:rsidRPr="00725A54" w14:paraId="27041C22" w14:textId="77777777" w:rsidTr="0023639A">
        <w:tc>
          <w:tcPr>
            <w:tcW w:w="339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4" w:type="dxa"/>
          </w:tcPr>
          <w:p w14:paraId="50214295" w14:textId="076390F6" w:rsidR="0001175E" w:rsidRPr="00725A54" w:rsidRDefault="0023639A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Изготовление, поставка и монтаж</w:t>
            </w:r>
            <w:r w:rsidR="00372ED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автоматических ворот</w:t>
            </w:r>
          </w:p>
        </w:tc>
      </w:tr>
      <w:tr w:rsidR="0001175E" w:rsidRPr="00725A54" w14:paraId="60CA4368" w14:textId="77777777" w:rsidTr="0023639A">
        <w:tc>
          <w:tcPr>
            <w:tcW w:w="339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4" w:type="dxa"/>
          </w:tcPr>
          <w:p w14:paraId="242CABDF" w14:textId="569B8B85" w:rsidR="0001175E" w:rsidRPr="00725A54" w:rsidRDefault="005A6B00" w:rsidP="009D3085">
            <w:pPr>
              <w:rPr>
                <w:b/>
                <w:sz w:val="22"/>
                <w:szCs w:val="22"/>
              </w:rPr>
            </w:pPr>
            <w:r w:rsidRPr="005A6B00">
              <w:rPr>
                <w:b/>
                <w:sz w:val="22"/>
                <w:szCs w:val="22"/>
              </w:rPr>
              <w:t xml:space="preserve">Многоквартирный многоэтажный жилой дом №1 </w:t>
            </w:r>
            <w:r w:rsidR="009D3085">
              <w:rPr>
                <w:b/>
                <w:sz w:val="22"/>
                <w:szCs w:val="22"/>
              </w:rPr>
              <w:t>в микрорайоне Ключ-</w:t>
            </w:r>
            <w:proofErr w:type="spellStart"/>
            <w:r w:rsidR="009D3085">
              <w:rPr>
                <w:b/>
                <w:sz w:val="22"/>
                <w:szCs w:val="22"/>
              </w:rPr>
              <w:t>Камышенское</w:t>
            </w:r>
            <w:proofErr w:type="spellEnd"/>
            <w:r w:rsidR="009D3085">
              <w:rPr>
                <w:b/>
                <w:sz w:val="22"/>
                <w:szCs w:val="22"/>
              </w:rPr>
              <w:t xml:space="preserve"> плато в Октябрьском районе в г. Новосибирске</w:t>
            </w:r>
          </w:p>
        </w:tc>
      </w:tr>
      <w:tr w:rsidR="0001175E" w:rsidRPr="00725A54" w14:paraId="48BDD70F" w14:textId="77777777" w:rsidTr="0023639A">
        <w:tc>
          <w:tcPr>
            <w:tcW w:w="339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4" w:type="dxa"/>
          </w:tcPr>
          <w:p w14:paraId="7D01CA61" w14:textId="0A3BF815" w:rsidR="00E37D61" w:rsidRPr="00725A54" w:rsidRDefault="0023639A" w:rsidP="00543571">
            <w:pPr>
              <w:rPr>
                <w:b/>
                <w:sz w:val="22"/>
                <w:szCs w:val="22"/>
              </w:rPr>
            </w:pPr>
            <w:r w:rsidRPr="0023639A">
              <w:rPr>
                <w:b/>
                <w:sz w:val="22"/>
                <w:szCs w:val="22"/>
              </w:rPr>
              <w:t>01.09.2026-30.09.2026</w:t>
            </w:r>
          </w:p>
        </w:tc>
      </w:tr>
      <w:tr w:rsidR="0001175E" w:rsidRPr="00725A54" w14:paraId="69274F8B" w14:textId="77777777" w:rsidTr="0023639A">
        <w:tc>
          <w:tcPr>
            <w:tcW w:w="339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4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23639A">
        <w:tc>
          <w:tcPr>
            <w:tcW w:w="339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4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23639A">
        <w:tc>
          <w:tcPr>
            <w:tcW w:w="339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4" w:type="dxa"/>
          </w:tcPr>
          <w:p w14:paraId="5DCD7238" w14:textId="226A686F" w:rsidR="0090178B" w:rsidRPr="00725A54" w:rsidRDefault="009D3085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Авдеева Галина Сергеевна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23639A">
        <w:tc>
          <w:tcPr>
            <w:tcW w:w="339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4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BCF629B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543571" w:rsidRPr="00543571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A6AAECA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DD516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DD516B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3639A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72EDC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3571"/>
    <w:rsid w:val="00545EDA"/>
    <w:rsid w:val="00546A78"/>
    <w:rsid w:val="00546F88"/>
    <w:rsid w:val="005476F3"/>
    <w:rsid w:val="00547F2C"/>
    <w:rsid w:val="00553C78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66A6"/>
    <w:rsid w:val="0059716A"/>
    <w:rsid w:val="005A0F41"/>
    <w:rsid w:val="005A3532"/>
    <w:rsid w:val="005A56B2"/>
    <w:rsid w:val="005A6B00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2C90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3085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16B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1CA6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577D0-2550-4E93-95DC-1731B191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175</TotalTime>
  <Pages>2</Pages>
  <Words>713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5880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33</cp:revision>
  <cp:lastPrinted>2019-10-11T06:26:00Z</cp:lastPrinted>
  <dcterms:created xsi:type="dcterms:W3CDTF">2024-05-18T07:40:00Z</dcterms:created>
  <dcterms:modified xsi:type="dcterms:W3CDTF">2026-06-24T01:29:00Z</dcterms:modified>
</cp:coreProperties>
</file>