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C9019ED" w:rsidR="0073171B" w:rsidRDefault="00ED5EA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0A734D" wp14:editId="7C3AF32E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013AD67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ED5EA5">
        <w:rPr>
          <w:sz w:val="22"/>
          <w:szCs w:val="22"/>
        </w:rPr>
        <w:t>ООО</w:t>
      </w:r>
      <w:r w:rsidR="00146B41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FA4F75">
        <w:rPr>
          <w:sz w:val="22"/>
          <w:szCs w:val="22"/>
        </w:rPr>
        <w:t>СМРстрой</w:t>
      </w:r>
      <w:proofErr w:type="spellEnd"/>
      <w:r w:rsidR="00ED5EA5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05BA82C3" w:rsidR="0001175E" w:rsidRPr="00725A54" w:rsidRDefault="00FA4F75" w:rsidP="00FA4F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FA4F75">
              <w:rPr>
                <w:b/>
                <w:sz w:val="22"/>
                <w:szCs w:val="22"/>
              </w:rPr>
              <w:t>омплекс работ по автоматизации систем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ды</w:t>
            </w:r>
            <w:r w:rsidRPr="00FA4F75">
              <w:rPr>
                <w:b/>
                <w:sz w:val="22"/>
                <w:szCs w:val="22"/>
              </w:rPr>
              <w:t>моудаления</w:t>
            </w:r>
            <w:proofErr w:type="spellEnd"/>
            <w:r w:rsidRPr="00FA4F75">
              <w:rPr>
                <w:b/>
                <w:sz w:val="22"/>
                <w:szCs w:val="22"/>
              </w:rPr>
              <w:t>, вентиляции, пожаротушения, пожарной сигнализации, системы оповещения 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A4F75">
              <w:rPr>
                <w:b/>
                <w:sz w:val="22"/>
                <w:szCs w:val="22"/>
              </w:rPr>
              <w:t>управления эвакуацией, противопожарного водопровода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0766EBE7" w:rsidR="0001175E" w:rsidRPr="00725A54" w:rsidRDefault="00FA4F75" w:rsidP="00FA4F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Многоквартирный жилой дом №3</w:t>
            </w:r>
            <w:r w:rsidR="00B85BBD" w:rsidRPr="00B85BB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 ул. Есенина в Дзержинском </w:t>
            </w:r>
            <w:r w:rsidR="00240E8F">
              <w:rPr>
                <w:b/>
                <w:sz w:val="22"/>
                <w:szCs w:val="22"/>
              </w:rPr>
              <w:t xml:space="preserve">районе г. Новосибирска 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12EFEFE1" w:rsidR="00E37D61" w:rsidRPr="00725A54" w:rsidRDefault="00FA4F75" w:rsidP="00240E8F">
            <w:pPr>
              <w:rPr>
                <w:b/>
                <w:sz w:val="22"/>
                <w:szCs w:val="22"/>
              </w:rPr>
            </w:pPr>
            <w:r w:rsidRPr="00FA4F75">
              <w:rPr>
                <w:b/>
                <w:sz w:val="22"/>
                <w:szCs w:val="22"/>
              </w:rPr>
              <w:t>10.06.26 – 15.09.26</w:t>
            </w:r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57381621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  <w:r w:rsidR="00091B27">
              <w:rPr>
                <w:i/>
                <w:sz w:val="22"/>
                <w:szCs w:val="22"/>
                <w:u w:val="single"/>
              </w:rPr>
              <w:t xml:space="preserve"> и оборудования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4479BC01" w14:textId="77777777" w:rsidR="009D4698" w:rsidRPr="009D4698" w:rsidRDefault="009D4698" w:rsidP="009D4698">
            <w:pPr>
              <w:pStyle w:val="a5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0D2E440A" w:rsidR="0001175E" w:rsidRPr="00725A54" w:rsidRDefault="009D4698" w:rsidP="009D4698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</w:t>
            </w:r>
            <w:bookmarkStart w:id="0" w:name="_GoBack"/>
            <w:bookmarkEnd w:id="0"/>
            <w:r w:rsidRPr="009D4698">
              <w:rPr>
                <w:bCs/>
                <w:i/>
                <w:sz w:val="22"/>
                <w:szCs w:val="22"/>
              </w:rPr>
              <w:t>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72DEDFF5" w:rsidR="0090178B" w:rsidRPr="00725A54" w:rsidRDefault="00C27662" w:rsidP="00C27662">
            <w:pPr>
              <w:rPr>
                <w:b/>
                <w:sz w:val="22"/>
                <w:szCs w:val="22"/>
              </w:rPr>
            </w:pPr>
            <w:r w:rsidRPr="00C27662">
              <w:rPr>
                <w:b/>
                <w:sz w:val="22"/>
                <w:szCs w:val="22"/>
              </w:rPr>
              <w:t>Рахматуллаев Гарей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</w:t>
            </w:r>
            <w:r w:rsidRPr="00C27662">
              <w:rPr>
                <w:b/>
                <w:sz w:val="22"/>
                <w:szCs w:val="22"/>
              </w:rPr>
              <w:t>едущий инженер по техническому надзору по инженерным коммуникациям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27662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0A5E359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A4F75" w:rsidRPr="00FA4F75">
        <w:rPr>
          <w:b/>
          <w:i/>
          <w:color w:val="163386"/>
          <w:sz w:val="24"/>
          <w:szCs w:val="24"/>
        </w:rPr>
        <w:t>ООО «</w:t>
      </w:r>
      <w:proofErr w:type="spellStart"/>
      <w:r w:rsidR="00FA4F75" w:rsidRPr="00FA4F75">
        <w:rPr>
          <w:b/>
          <w:i/>
          <w:color w:val="163386"/>
          <w:sz w:val="24"/>
          <w:szCs w:val="24"/>
        </w:rPr>
        <w:t>СМРстрой</w:t>
      </w:r>
      <w:proofErr w:type="spellEnd"/>
      <w:r w:rsidR="00FA4F75" w:rsidRPr="00FA4F75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ECC" w14:textId="77777777" w:rsidR="00AF79B9" w:rsidRDefault="00AF79B9">
      <w:r>
        <w:separator/>
      </w:r>
    </w:p>
  </w:endnote>
  <w:endnote w:type="continuationSeparator" w:id="0">
    <w:p w14:paraId="321FA857" w14:textId="77777777" w:rsidR="00AF79B9" w:rsidRDefault="00A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2C486D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FA4F75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FA4F75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CA50" w14:textId="77777777" w:rsidR="00AF79B9" w:rsidRDefault="00AF79B9">
      <w:r>
        <w:separator/>
      </w:r>
    </w:p>
  </w:footnote>
  <w:footnote w:type="continuationSeparator" w:id="0">
    <w:p w14:paraId="42577D2C" w14:textId="77777777" w:rsidR="00AF79B9" w:rsidRDefault="00AF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5BA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6B41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0E8F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A54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375E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698"/>
    <w:rsid w:val="009D4FC4"/>
    <w:rsid w:val="009E3631"/>
    <w:rsid w:val="009F5DD2"/>
    <w:rsid w:val="009F7577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2A02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85BBD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27662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D5EA5"/>
    <w:rsid w:val="00EE50F8"/>
    <w:rsid w:val="00EE6618"/>
    <w:rsid w:val="00EF2831"/>
    <w:rsid w:val="00EF304A"/>
    <w:rsid w:val="00EF32FA"/>
    <w:rsid w:val="00EF45DF"/>
    <w:rsid w:val="00EF4D07"/>
    <w:rsid w:val="00EF748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4F75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4F315-93F6-4AFF-9C3E-A5BC98C1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168</TotalTime>
  <Pages>2</Pages>
  <Words>727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6022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2026-06-03T03:32:00Z</dcterms:modified>
</cp:coreProperties>
</file>