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16F9D93B" w:rsidR="0073171B" w:rsidRDefault="0089370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8A1DC5" wp14:editId="77CD3868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4D40E3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FC4B4B" w:rsidRPr="00FC4B4B">
        <w:rPr>
          <w:sz w:val="22"/>
          <w:szCs w:val="22"/>
        </w:rPr>
        <w:t>ООО «</w:t>
      </w:r>
      <w:r w:rsidR="00750258">
        <w:rPr>
          <w:sz w:val="22"/>
          <w:szCs w:val="22"/>
        </w:rPr>
        <w:t>Партнер</w:t>
      </w:r>
      <w:r w:rsidR="00FC4B4B" w:rsidRPr="00FC4B4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92"/>
        <w:gridCol w:w="6662"/>
      </w:tblGrid>
      <w:tr w:rsidR="0001175E" w:rsidRPr="00725A54" w14:paraId="27041C22" w14:textId="77777777" w:rsidTr="00647EAE">
        <w:tc>
          <w:tcPr>
            <w:tcW w:w="3392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2" w:type="dxa"/>
          </w:tcPr>
          <w:p w14:paraId="50214295" w14:textId="75A25B7D" w:rsidR="0001175E" w:rsidRPr="00725A54" w:rsidRDefault="00FC4B4B" w:rsidP="003E69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Поставка и монтаж МАФ</w:t>
            </w:r>
          </w:p>
        </w:tc>
      </w:tr>
      <w:tr w:rsidR="0001175E" w:rsidRPr="00725A54" w14:paraId="60CA4368" w14:textId="77777777" w:rsidTr="00647EAE">
        <w:tc>
          <w:tcPr>
            <w:tcW w:w="3392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2" w:type="dxa"/>
          </w:tcPr>
          <w:p w14:paraId="242CABDF" w14:textId="39BD3A1E" w:rsidR="0001175E" w:rsidRPr="00725A54" w:rsidRDefault="00FC4B4B" w:rsidP="007502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Многоэтажный жилой дом №</w:t>
            </w:r>
            <w:r w:rsidR="0089370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50258" w:rsidRPr="00750258">
              <w:rPr>
                <w:b/>
                <w:sz w:val="22"/>
                <w:szCs w:val="22"/>
              </w:rPr>
              <w:t>ул.2-я Марата</w:t>
            </w:r>
            <w:r w:rsidR="00893704">
              <w:rPr>
                <w:b/>
                <w:sz w:val="22"/>
                <w:szCs w:val="22"/>
              </w:rPr>
              <w:t xml:space="preserve"> в </w:t>
            </w:r>
            <w:r w:rsidR="00750258">
              <w:rPr>
                <w:b/>
                <w:sz w:val="22"/>
                <w:szCs w:val="22"/>
              </w:rPr>
              <w:t>Первомайском</w:t>
            </w:r>
            <w:r w:rsidR="00893704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647EAE">
        <w:tc>
          <w:tcPr>
            <w:tcW w:w="3392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2" w:type="dxa"/>
          </w:tcPr>
          <w:p w14:paraId="7D01CA61" w14:textId="075D5361" w:rsidR="00E37D61" w:rsidRPr="00725A54" w:rsidRDefault="00893704" w:rsidP="009370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Июль-сентябрь</w:t>
            </w:r>
            <w:r w:rsidR="00FC4B4B">
              <w:rPr>
                <w:b/>
                <w:sz w:val="22"/>
                <w:szCs w:val="22"/>
              </w:rPr>
              <w:t xml:space="preserve"> </w:t>
            </w:r>
            <w:r w:rsidR="00DF5262">
              <w:rPr>
                <w:b/>
                <w:sz w:val="22"/>
                <w:szCs w:val="22"/>
              </w:rPr>
              <w:t>2026</w:t>
            </w:r>
            <w:r w:rsidR="00FC4B4B">
              <w:rPr>
                <w:b/>
                <w:sz w:val="22"/>
                <w:szCs w:val="22"/>
              </w:rPr>
              <w:t>г.</w:t>
            </w:r>
          </w:p>
        </w:tc>
      </w:tr>
      <w:tr w:rsidR="0001175E" w:rsidRPr="00725A54" w14:paraId="69274F8B" w14:textId="77777777" w:rsidTr="00647EAE">
        <w:tc>
          <w:tcPr>
            <w:tcW w:w="3392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2" w:type="dxa"/>
          </w:tcPr>
          <w:p w14:paraId="5D463335" w14:textId="22086930" w:rsidR="0001175E" w:rsidRPr="00937045" w:rsidRDefault="00470A78" w:rsidP="00794726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>Оплата услуг Генподрядчи</w:t>
            </w:r>
            <w:r w:rsidR="00794726">
              <w:rPr>
                <w:i/>
                <w:sz w:val="22"/>
                <w:szCs w:val="22"/>
              </w:rPr>
              <w:t>ка предусматривается в размере 1,5% от стоимости договора</w:t>
            </w:r>
          </w:p>
        </w:tc>
      </w:tr>
      <w:tr w:rsidR="0001175E" w:rsidRPr="00725A54" w14:paraId="75B9EF2C" w14:textId="77777777" w:rsidTr="00647EAE">
        <w:tc>
          <w:tcPr>
            <w:tcW w:w="3392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2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647EAE">
        <w:tc>
          <w:tcPr>
            <w:tcW w:w="3392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2" w:type="dxa"/>
          </w:tcPr>
          <w:p w14:paraId="5DCD7238" w14:textId="61965545" w:rsidR="0090178B" w:rsidRPr="00725A54" w:rsidRDefault="00691A76" w:rsidP="00893704">
            <w:pPr>
              <w:rPr>
                <w:b/>
                <w:sz w:val="22"/>
                <w:szCs w:val="22"/>
              </w:rPr>
            </w:pPr>
            <w:r w:rsidRPr="00691A76">
              <w:rPr>
                <w:b/>
                <w:sz w:val="22"/>
                <w:szCs w:val="22"/>
              </w:rPr>
              <w:t>Соловьев Игорь Павлович, ведущий инженер по техническому надзору, тел. 8-913-003-04-67</w:t>
            </w:r>
            <w:bookmarkStart w:id="0" w:name="_GoBack"/>
            <w:bookmarkEnd w:id="0"/>
          </w:p>
        </w:tc>
      </w:tr>
      <w:tr w:rsidR="0001175E" w:rsidRPr="00725A54" w14:paraId="27A02FB1" w14:textId="77777777" w:rsidTr="00647EAE">
        <w:tc>
          <w:tcPr>
            <w:tcW w:w="3392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2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ЗАЯВКИ  НА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532E876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C4B4B" w:rsidRPr="00FC4B4B">
        <w:rPr>
          <w:b/>
          <w:i/>
          <w:color w:val="163386"/>
          <w:sz w:val="24"/>
          <w:szCs w:val="24"/>
        </w:rPr>
        <w:t>ООО «</w:t>
      </w:r>
      <w:r w:rsidR="00750258">
        <w:rPr>
          <w:b/>
          <w:i/>
          <w:color w:val="163386"/>
          <w:sz w:val="24"/>
          <w:szCs w:val="24"/>
        </w:rPr>
        <w:t>Партнер</w:t>
      </w:r>
      <w:r w:rsidR="00FC4B4B" w:rsidRPr="00FC4B4B">
        <w:rPr>
          <w:b/>
          <w:i/>
          <w:color w:val="163386"/>
          <w:sz w:val="24"/>
          <w:szCs w:val="24"/>
        </w:rPr>
        <w:t>»</w:t>
      </w:r>
      <w:r w:rsidR="00647EAE" w:rsidRPr="00647EAE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9D51" w14:textId="77777777" w:rsidR="0093349E" w:rsidRDefault="0093349E">
      <w:r>
        <w:separator/>
      </w:r>
    </w:p>
  </w:endnote>
  <w:endnote w:type="continuationSeparator" w:id="0">
    <w:p w14:paraId="0A3F7C35" w14:textId="77777777" w:rsidR="0093349E" w:rsidRDefault="0093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389E74A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691A7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691A76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5B24" w14:textId="77777777" w:rsidR="0093349E" w:rsidRDefault="0093349E">
      <w:r>
        <w:separator/>
      </w:r>
    </w:p>
  </w:footnote>
  <w:footnote w:type="continuationSeparator" w:id="0">
    <w:p w14:paraId="0D20D698" w14:textId="77777777" w:rsidR="0093349E" w:rsidRDefault="0093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E6965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5BFB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EAE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1A76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3204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258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472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025A0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3704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1F7B"/>
    <w:rsid w:val="0093349E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0FEE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414A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DF5262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C4B4B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BBF31-A023-4C02-B2BE-A5325A4B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157</TotalTime>
  <Pages>2</Pages>
  <Words>705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5803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33</cp:revision>
  <cp:lastPrinted>2019-10-11T06:26:00Z</cp:lastPrinted>
  <dcterms:created xsi:type="dcterms:W3CDTF">2024-05-18T07:40:00Z</dcterms:created>
  <dcterms:modified xsi:type="dcterms:W3CDTF">2026-06-30T04:06:00Z</dcterms:modified>
</cp:coreProperties>
</file>