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C764DF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r w:rsidR="00FF552B">
        <w:rPr>
          <w:sz w:val="22"/>
          <w:szCs w:val="22"/>
        </w:rPr>
        <w:t>Партнер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05675951" w:rsidR="0001175E" w:rsidRPr="00725A54" w:rsidRDefault="00863B4F" w:rsidP="00FF552B">
            <w:pPr>
              <w:rPr>
                <w:b/>
                <w:sz w:val="22"/>
                <w:szCs w:val="22"/>
              </w:rPr>
            </w:pPr>
            <w:r w:rsidRPr="00863B4F">
              <w:rPr>
                <w:b/>
                <w:sz w:val="22"/>
                <w:szCs w:val="22"/>
              </w:rPr>
              <w:t xml:space="preserve">Благоустройство </w:t>
            </w:r>
            <w:r w:rsidR="00FF552B">
              <w:rPr>
                <w:b/>
                <w:sz w:val="22"/>
                <w:szCs w:val="22"/>
              </w:rPr>
              <w:t>территории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E9BBF79" w:rsidR="00C830D0" w:rsidRPr="00725A54" w:rsidRDefault="00FF552B" w:rsidP="00232BBF">
            <w:pPr>
              <w:rPr>
                <w:b/>
                <w:sz w:val="22"/>
                <w:szCs w:val="22"/>
              </w:rPr>
            </w:pPr>
            <w:r w:rsidRPr="00FF552B">
              <w:rPr>
                <w:b/>
                <w:sz w:val="22"/>
                <w:szCs w:val="22"/>
              </w:rPr>
              <w:t>Многоэтажный жилой дом №1 ул.2-я Марата в Первомайском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9A56F0F" w:rsidR="00C830D0" w:rsidRPr="00725A54" w:rsidRDefault="00FF552B" w:rsidP="00863B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 2026-сентябрь 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6479B52D" w:rsidR="000B3926" w:rsidRPr="00725A54" w:rsidRDefault="000064F3" w:rsidP="000064F3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</w:t>
            </w:r>
            <w:r w:rsidRPr="000064F3">
              <w:rPr>
                <w:i/>
                <w:sz w:val="24"/>
              </w:rPr>
              <w:t>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01D7B5D3" w:rsidR="00FD74DC" w:rsidRPr="00FD74DC" w:rsidRDefault="00FF552B" w:rsidP="00FF552B">
            <w:pPr>
              <w:pStyle w:val="a5"/>
              <w:widowControl w:val="0"/>
              <w:rPr>
                <w:b/>
                <w:sz w:val="24"/>
              </w:rPr>
            </w:pPr>
            <w:r w:rsidRPr="00FF552B">
              <w:rPr>
                <w:b/>
                <w:sz w:val="24"/>
              </w:rPr>
              <w:t>Соловьев Игорь Павлович</w:t>
            </w:r>
            <w:r w:rsidR="00102764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в</w:t>
            </w:r>
            <w:r w:rsidRPr="00FF552B">
              <w:rPr>
                <w:b/>
                <w:sz w:val="24"/>
              </w:rPr>
              <w:t>едущий инженер по техническому надзору</w:t>
            </w:r>
            <w:r w:rsidR="00863B4F">
              <w:rPr>
                <w:b/>
                <w:sz w:val="24"/>
              </w:rPr>
              <w:t xml:space="preserve">, тел. </w:t>
            </w:r>
            <w:r w:rsidRPr="00FF552B">
              <w:rPr>
                <w:b/>
                <w:sz w:val="24"/>
              </w:rPr>
              <w:t>8-913-003-04-67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</w:t>
      </w:r>
      <w:bookmarkStart w:id="0" w:name="_GoBack"/>
      <w:bookmarkEnd w:id="0"/>
      <w:r w:rsidRPr="00725A54">
        <w:rPr>
          <w:color w:val="000000" w:themeColor="text1"/>
          <w:sz w:val="22"/>
          <w:szCs w:val="22"/>
        </w:rPr>
        <w:t>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F6E9ED6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863B4F">
        <w:rPr>
          <w:b/>
          <w:i/>
          <w:sz w:val="24"/>
          <w:szCs w:val="24"/>
        </w:rPr>
        <w:t>ООО</w:t>
      </w:r>
      <w:r w:rsidR="00863B4F" w:rsidRPr="00863B4F">
        <w:rPr>
          <w:b/>
          <w:i/>
          <w:sz w:val="24"/>
          <w:szCs w:val="24"/>
        </w:rPr>
        <w:t xml:space="preserve"> «</w:t>
      </w:r>
      <w:r w:rsidR="00FF552B">
        <w:rPr>
          <w:b/>
          <w:i/>
          <w:sz w:val="24"/>
          <w:szCs w:val="24"/>
        </w:rPr>
        <w:t>Партнер</w:t>
      </w:r>
      <w:r w:rsidR="00863B4F" w:rsidRPr="00863B4F">
        <w:rPr>
          <w:b/>
          <w:i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628B1E6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FF552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FF552B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64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2BBF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3E69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8C4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3B4F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6FB7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55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5E9D1-72A3-4368-9F98-7B3667FE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211</TotalTime>
  <Pages>2</Pages>
  <Words>707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52</cp:revision>
  <cp:lastPrinted>2019-10-11T06:26:00Z</cp:lastPrinted>
  <dcterms:created xsi:type="dcterms:W3CDTF">2024-05-18T07:40:00Z</dcterms:created>
  <dcterms:modified xsi:type="dcterms:W3CDTF">2026-06-30T03:09:00Z</dcterms:modified>
</cp:coreProperties>
</file>