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1E09F7ED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proofErr w:type="spellStart"/>
      <w:r w:rsidR="00E0096C">
        <w:rPr>
          <w:sz w:val="22"/>
          <w:szCs w:val="22"/>
        </w:rPr>
        <w:t>Комфротстрой</w:t>
      </w:r>
      <w:proofErr w:type="spellEnd"/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34A10FD2" w:rsidR="0001175E" w:rsidRPr="00725A54" w:rsidRDefault="00D81684" w:rsidP="005D5E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D81684">
              <w:rPr>
                <w:b/>
                <w:sz w:val="22"/>
                <w:szCs w:val="22"/>
              </w:rPr>
              <w:t>зготовлени</w:t>
            </w:r>
            <w:r>
              <w:rPr>
                <w:b/>
                <w:sz w:val="22"/>
                <w:szCs w:val="22"/>
              </w:rPr>
              <w:t>е</w:t>
            </w:r>
            <w:r w:rsidRPr="00D81684">
              <w:rPr>
                <w:b/>
                <w:sz w:val="22"/>
                <w:szCs w:val="22"/>
              </w:rPr>
              <w:t>, поставк</w:t>
            </w:r>
            <w:r>
              <w:rPr>
                <w:b/>
                <w:sz w:val="22"/>
                <w:szCs w:val="22"/>
              </w:rPr>
              <w:t>а</w:t>
            </w:r>
            <w:r w:rsidRPr="00D81684">
              <w:rPr>
                <w:b/>
                <w:sz w:val="22"/>
                <w:szCs w:val="22"/>
              </w:rPr>
              <w:t xml:space="preserve"> и монтаж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D5EEE">
              <w:rPr>
                <w:b/>
                <w:sz w:val="22"/>
                <w:szCs w:val="22"/>
              </w:rPr>
              <w:t>квартирных</w:t>
            </w:r>
            <w:r>
              <w:rPr>
                <w:b/>
                <w:sz w:val="22"/>
                <w:szCs w:val="22"/>
              </w:rPr>
              <w:t xml:space="preserve"> дверей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3F831155" w:rsidR="00C830D0" w:rsidRPr="00725A54" w:rsidRDefault="00E0096C" w:rsidP="0023646C">
            <w:pPr>
              <w:rPr>
                <w:b/>
                <w:sz w:val="22"/>
                <w:szCs w:val="22"/>
              </w:rPr>
            </w:pPr>
            <w:r w:rsidRPr="00E0096C">
              <w:rPr>
                <w:b/>
                <w:sz w:val="22"/>
                <w:szCs w:val="22"/>
              </w:rPr>
              <w:t>Многоквартирный жилой дом по ул.</w:t>
            </w:r>
            <w:r w:rsidR="00013A4F">
              <w:t xml:space="preserve"> </w:t>
            </w:r>
            <w:r w:rsidR="00013A4F">
              <w:rPr>
                <w:b/>
                <w:sz w:val="22"/>
                <w:szCs w:val="22"/>
              </w:rPr>
              <w:t xml:space="preserve">2-я Марата в Первомайском </w:t>
            </w:r>
            <w:r w:rsidRPr="00E0096C">
              <w:rPr>
                <w:b/>
                <w:sz w:val="22"/>
                <w:szCs w:val="22"/>
              </w:rPr>
              <w:t>районе г. Новосибирска</w:t>
            </w:r>
            <w:r w:rsidR="00013A4F">
              <w:rPr>
                <w:b/>
                <w:sz w:val="22"/>
                <w:szCs w:val="22"/>
              </w:rPr>
              <w:t xml:space="preserve"> (ЖК Скандинавские кварталы)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F1463A4" w14:textId="77777777" w:rsidR="005D5EEE" w:rsidRPr="005D5EEE" w:rsidRDefault="005D5EEE" w:rsidP="005D5EEE">
            <w:pPr>
              <w:rPr>
                <w:b/>
                <w:sz w:val="22"/>
                <w:szCs w:val="22"/>
              </w:rPr>
            </w:pPr>
            <w:r w:rsidRPr="005D5EEE">
              <w:rPr>
                <w:b/>
                <w:sz w:val="22"/>
                <w:szCs w:val="22"/>
              </w:rPr>
              <w:t>Изготовление с 20.06.2026г. по 30.08.2026г.</w:t>
            </w:r>
          </w:p>
          <w:p w14:paraId="7D01CA61" w14:textId="4C3F9173" w:rsidR="00C830D0" w:rsidRPr="00725A54" w:rsidRDefault="005D5EEE" w:rsidP="005D5EEE">
            <w:pPr>
              <w:rPr>
                <w:b/>
                <w:sz w:val="22"/>
                <w:szCs w:val="22"/>
              </w:rPr>
            </w:pPr>
            <w:r w:rsidRPr="005D5EEE">
              <w:rPr>
                <w:b/>
                <w:sz w:val="22"/>
                <w:szCs w:val="22"/>
              </w:rPr>
              <w:t>Монтаж с 01.08.2026г. по 30.08.2026г.</w:t>
            </w:r>
            <w:bookmarkStart w:id="0" w:name="_GoBack"/>
            <w:bookmarkEnd w:id="0"/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49403D71" w:rsidR="000B3926" w:rsidRPr="007856B4" w:rsidRDefault="00D81684" w:rsidP="00B10E56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Оплата услуг Генподрядчика предусматривается в размере 4% от стоимости договора,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13F459B" w14:textId="6EF93BAE" w:rsidR="00D81684" w:rsidRPr="00D81684" w:rsidRDefault="00D81684" w:rsidP="00D81684">
            <w:pPr>
              <w:pStyle w:val="a5"/>
              <w:widowControl w:val="0"/>
              <w:rPr>
                <w:i/>
                <w:sz w:val="24"/>
              </w:rPr>
            </w:pPr>
            <w:r w:rsidRPr="00D81684">
              <w:rPr>
                <w:i/>
                <w:sz w:val="24"/>
              </w:rPr>
              <w:t>Генподрядчик резервирует 7% от стоимости выполненных работ по договору (включа</w:t>
            </w:r>
            <w:r>
              <w:rPr>
                <w:i/>
                <w:sz w:val="24"/>
              </w:rPr>
              <w:t>я стоимость материалов) до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  <w:p w14:paraId="5DCD7238" w14:textId="1AC03CEE" w:rsidR="000B3926" w:rsidRPr="00725A54" w:rsidRDefault="00D81684" w:rsidP="00D81684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Выплата 5 % зарезервиров</w:t>
            </w:r>
            <w:r>
              <w:rPr>
                <w:i/>
                <w:sz w:val="24"/>
              </w:rPr>
              <w:t>анной суммы производится Генпод</w:t>
            </w:r>
            <w:r w:rsidRPr="00D81684">
              <w:rPr>
                <w:i/>
                <w:sz w:val="24"/>
              </w:rPr>
              <w:t>рядчиком в безналичном пор</w:t>
            </w:r>
            <w:r>
              <w:rPr>
                <w:i/>
                <w:sz w:val="24"/>
              </w:rPr>
              <w:t>ядке в течение 30 (тридцати) ка</w:t>
            </w:r>
            <w:r w:rsidRPr="00D81684">
              <w:rPr>
                <w:i/>
                <w:sz w:val="24"/>
              </w:rPr>
              <w:t>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</w:t>
            </w:r>
            <w:r>
              <w:rPr>
                <w:i/>
                <w:sz w:val="24"/>
              </w:rPr>
              <w:t>ти) календарных дней после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46FEE2ED" w:rsidR="00FD74DC" w:rsidRPr="00FD74DC" w:rsidRDefault="00013A4F" w:rsidP="0023646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Вьюнов Иван Игоревич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44ED63CA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E0096C">
        <w:rPr>
          <w:b/>
          <w:i/>
          <w:color w:val="163386"/>
          <w:sz w:val="24"/>
          <w:szCs w:val="24"/>
        </w:rPr>
        <w:t>ООО</w:t>
      </w:r>
      <w:r w:rsidR="00E0096C" w:rsidRPr="00E0096C">
        <w:rPr>
          <w:b/>
          <w:i/>
          <w:color w:val="163386"/>
          <w:sz w:val="24"/>
          <w:szCs w:val="24"/>
        </w:rPr>
        <w:t xml:space="preserve"> «</w:t>
      </w:r>
      <w:proofErr w:type="spellStart"/>
      <w:r w:rsidR="00E0096C" w:rsidRPr="00E0096C">
        <w:rPr>
          <w:b/>
          <w:i/>
          <w:color w:val="163386"/>
          <w:sz w:val="24"/>
          <w:szCs w:val="24"/>
        </w:rPr>
        <w:t>Комфротстрой</w:t>
      </w:r>
      <w:proofErr w:type="spellEnd"/>
      <w:r w:rsidR="00E0096C" w:rsidRPr="00E0096C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02E8E387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5D5EEE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5D5EEE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3A4F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419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3646C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66379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5EEE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58C5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5CC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3AD"/>
    <w:rsid w:val="00E0096C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3486F-691F-449D-8B7C-488875D3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183</TotalTime>
  <Pages>2</Pages>
  <Words>728</Words>
  <Characters>5261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5978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50</cp:revision>
  <cp:lastPrinted>2019-10-11T06:26:00Z</cp:lastPrinted>
  <dcterms:created xsi:type="dcterms:W3CDTF">2024-05-18T07:40:00Z</dcterms:created>
  <dcterms:modified xsi:type="dcterms:W3CDTF">2026-06-03T03:21:00Z</dcterms:modified>
</cp:coreProperties>
</file>