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5AFDB30" w:rsidR="0073171B" w:rsidRPr="00E55451" w:rsidRDefault="005E7F31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A2965F" wp14:editId="001D0E07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07C381F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r w:rsidR="00447AB4">
        <w:rPr>
          <w:sz w:val="22"/>
          <w:szCs w:val="22"/>
        </w:rPr>
        <w:t>С</w:t>
      </w:r>
      <w:r w:rsidR="002E0E80">
        <w:rPr>
          <w:sz w:val="22"/>
          <w:szCs w:val="22"/>
        </w:rPr>
        <w:t>троительные решения</w:t>
      </w:r>
      <w:r w:rsidR="00447AB4">
        <w:rPr>
          <w:sz w:val="22"/>
          <w:szCs w:val="22"/>
        </w:rPr>
        <w:t>.</w:t>
      </w:r>
      <w:r w:rsidR="005E7F31">
        <w:rPr>
          <w:sz w:val="22"/>
          <w:szCs w:val="22"/>
        </w:rPr>
        <w:t xml:space="preserve"> Специализированный застройщик»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AB4ACB2" w:rsidR="0001175E" w:rsidRPr="00725A54" w:rsidRDefault="00952ACA" w:rsidP="00447A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BF4FA9" w:rsidRPr="00BF4FA9">
              <w:rPr>
                <w:b/>
                <w:sz w:val="22"/>
                <w:szCs w:val="22"/>
              </w:rPr>
              <w:t xml:space="preserve">троительно-монтажные и пусконаладочные работы по </w:t>
            </w:r>
            <w:r w:rsidR="00447AB4">
              <w:rPr>
                <w:b/>
                <w:sz w:val="22"/>
                <w:szCs w:val="22"/>
              </w:rPr>
              <w:t>прокладке КЛ-0,4</w:t>
            </w:r>
            <w:r w:rsidR="00BF4FA9" w:rsidRPr="00BF4FA9">
              <w:rPr>
                <w:b/>
                <w:sz w:val="22"/>
                <w:szCs w:val="22"/>
              </w:rPr>
              <w:t>кВ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601A63AC" w:rsidR="00C830D0" w:rsidRPr="00725A54" w:rsidRDefault="007856B4" w:rsidP="002E0E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</w:t>
            </w:r>
            <w:r w:rsidR="002E0E80">
              <w:rPr>
                <w:b/>
                <w:sz w:val="22"/>
                <w:szCs w:val="22"/>
              </w:rPr>
              <w:t>й жилой дом №3 по ул. Есенина в Дзержинском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09182B9" w:rsidR="00C830D0" w:rsidRPr="00725A54" w:rsidRDefault="00447AB4" w:rsidP="00B10E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рабочих</w:t>
            </w:r>
            <w:r w:rsidR="00BF4FA9">
              <w:rPr>
                <w:b/>
                <w:sz w:val="22"/>
                <w:szCs w:val="22"/>
              </w:rPr>
              <w:t xml:space="preserve"> дней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13F1FD5E" w:rsidR="000B3926" w:rsidRPr="007856B4" w:rsidRDefault="005E26BF" w:rsidP="00B10E56">
            <w:pPr>
              <w:rPr>
                <w:b/>
                <w:sz w:val="22"/>
                <w:szCs w:val="22"/>
              </w:rPr>
            </w:pPr>
            <w:r w:rsidRPr="005E26BF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36D53F9A" w14:textId="77777777" w:rsidR="005E26BF" w:rsidRPr="005E26BF" w:rsidRDefault="005E26BF" w:rsidP="005E26BF">
            <w:pPr>
              <w:pStyle w:val="a5"/>
              <w:widowControl w:val="0"/>
              <w:rPr>
                <w:i/>
                <w:sz w:val="24"/>
              </w:rPr>
            </w:pPr>
            <w:r w:rsidRPr="005E26BF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2DF5D595" w14:textId="77777777" w:rsidR="005E26BF" w:rsidRPr="005E26BF" w:rsidRDefault="005E26BF" w:rsidP="005E26BF">
            <w:pPr>
              <w:pStyle w:val="a5"/>
              <w:widowControl w:val="0"/>
              <w:rPr>
                <w:i/>
                <w:sz w:val="24"/>
              </w:rPr>
            </w:pPr>
            <w:r w:rsidRPr="005E26BF">
              <w:rPr>
                <w:i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4B0F786A" w:rsidR="000B3926" w:rsidRPr="00725A54" w:rsidRDefault="005E26BF" w:rsidP="005E26BF">
            <w:pPr>
              <w:rPr>
                <w:b/>
                <w:sz w:val="22"/>
                <w:szCs w:val="22"/>
              </w:rPr>
            </w:pPr>
            <w:r w:rsidRPr="005E26BF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2A408F57" w:rsidR="00FD74DC" w:rsidRPr="00FD74DC" w:rsidRDefault="005E26BF" w:rsidP="005E26BF">
            <w:pPr>
              <w:pStyle w:val="a5"/>
              <w:widowContro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Бакалдин</w:t>
            </w:r>
            <w:proofErr w:type="spellEnd"/>
            <w:r>
              <w:rPr>
                <w:b/>
                <w:sz w:val="24"/>
              </w:rPr>
              <w:t xml:space="preserve"> Дмитрий Владимирович</w:t>
            </w:r>
            <w:r w:rsidR="00FD74DC" w:rsidRPr="00FD74D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главный энергетик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Pr="005E26BF">
              <w:rPr>
                <w:b/>
                <w:sz w:val="24"/>
              </w:rPr>
              <w:t>363-27-64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lastRenderedPageBreak/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E8298F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E0E80" w:rsidRPr="002E0E80">
        <w:rPr>
          <w:b/>
          <w:i/>
          <w:color w:val="163386"/>
          <w:sz w:val="24"/>
          <w:szCs w:val="24"/>
        </w:rPr>
        <w:t xml:space="preserve">ООО «Строительные решения. Специализированный </w:t>
      </w:r>
      <w:proofErr w:type="gramStart"/>
      <w:r w:rsidR="002E0E80" w:rsidRPr="002E0E80">
        <w:rPr>
          <w:b/>
          <w:i/>
          <w:color w:val="163386"/>
          <w:sz w:val="24"/>
          <w:szCs w:val="24"/>
        </w:rPr>
        <w:t xml:space="preserve">застройщик» </w:t>
      </w:r>
      <w:r w:rsidR="00447AB4" w:rsidRPr="00447AB4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>со</w:t>
      </w:r>
      <w:proofErr w:type="gramEnd"/>
      <w:r w:rsidR="00D04278" w:rsidRPr="00725A54">
        <w:rPr>
          <w:b/>
          <w:i/>
          <w:sz w:val="24"/>
          <w:szCs w:val="24"/>
        </w:rPr>
        <w:t xml:space="preserve">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DE8C" w14:textId="77777777" w:rsidR="007B6671" w:rsidRDefault="007B6671">
      <w:r>
        <w:separator/>
      </w:r>
    </w:p>
  </w:endnote>
  <w:endnote w:type="continuationSeparator" w:id="0">
    <w:p w14:paraId="31C3E31E" w14:textId="77777777" w:rsidR="007B6671" w:rsidRDefault="007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677A56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7726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77262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DD28" w14:textId="77777777" w:rsidR="007B6671" w:rsidRDefault="007B6671">
      <w:r>
        <w:separator/>
      </w:r>
    </w:p>
  </w:footnote>
  <w:footnote w:type="continuationSeparator" w:id="0">
    <w:p w14:paraId="3211B42A" w14:textId="77777777" w:rsidR="007B6671" w:rsidRDefault="007B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77262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0E80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47AB4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6BF"/>
    <w:rsid w:val="005E2B39"/>
    <w:rsid w:val="005E31C9"/>
    <w:rsid w:val="005E3327"/>
    <w:rsid w:val="005E7A38"/>
    <w:rsid w:val="005E7F31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B6671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058D4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2ACA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BF4FA9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C0A8B-0FDD-49BB-B390-A3768070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193</TotalTime>
  <Pages>2</Pages>
  <Words>719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5973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47</cp:revision>
  <cp:lastPrinted>2019-10-11T06:26:00Z</cp:lastPrinted>
  <dcterms:created xsi:type="dcterms:W3CDTF">2024-05-18T07:40:00Z</dcterms:created>
  <dcterms:modified xsi:type="dcterms:W3CDTF">2026-06-01T03:34:00Z</dcterms:modified>
</cp:coreProperties>
</file>