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0DE005C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r w:rsidR="00C620F5">
        <w:rPr>
          <w:sz w:val="22"/>
          <w:szCs w:val="22"/>
        </w:rPr>
        <w:t>Статус</w:t>
      </w:r>
      <w:r w:rsidR="009C0C0F">
        <w:rPr>
          <w:sz w:val="22"/>
          <w:szCs w:val="22"/>
        </w:rPr>
        <w:t>. Специализированный застройщик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6623B1FC" w:rsidR="0001175E" w:rsidRPr="00725A54" w:rsidRDefault="00C32FFB" w:rsidP="004052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наружных сетей </w:t>
            </w:r>
            <w:r w:rsidR="004052C9">
              <w:rPr>
                <w:b/>
                <w:sz w:val="22"/>
                <w:szCs w:val="22"/>
              </w:rPr>
              <w:t>водоснабжения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6FA48ED3" w:rsidR="0001175E" w:rsidRPr="00725A54" w:rsidRDefault="00C620F5" w:rsidP="00C620F5">
            <w:pPr>
              <w:rPr>
                <w:b/>
                <w:sz w:val="22"/>
                <w:szCs w:val="22"/>
              </w:rPr>
            </w:pPr>
            <w:r w:rsidRPr="00C620F5">
              <w:rPr>
                <w:b/>
                <w:sz w:val="22"/>
                <w:szCs w:val="22"/>
              </w:rPr>
              <w:t>Многоквартирный жилой дом №1 в микрорайоне Ключ-</w:t>
            </w:r>
            <w:proofErr w:type="spellStart"/>
            <w:r w:rsidRPr="00C620F5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C620F5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29EFF844" w14:textId="77777777" w:rsidR="004052C9" w:rsidRPr="004052C9" w:rsidRDefault="004052C9" w:rsidP="004052C9">
            <w:pPr>
              <w:rPr>
                <w:b/>
                <w:sz w:val="22"/>
                <w:szCs w:val="22"/>
              </w:rPr>
            </w:pPr>
            <w:r w:rsidRPr="004052C9">
              <w:rPr>
                <w:b/>
                <w:sz w:val="22"/>
                <w:szCs w:val="22"/>
                <w:u w:val="single"/>
              </w:rPr>
              <w:t>1 этап</w:t>
            </w:r>
            <w:r w:rsidRPr="004052C9">
              <w:rPr>
                <w:b/>
                <w:sz w:val="22"/>
                <w:szCs w:val="22"/>
              </w:rPr>
              <w:t xml:space="preserve"> с 01.08.26г. по 01.10.2026г. водоснабжение от камеры 1 до УГ- 5 (водопроводное кольцо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500мм, L=1 082,7м).</w:t>
            </w:r>
          </w:p>
          <w:p w14:paraId="761402D8" w14:textId="77777777" w:rsidR="004052C9" w:rsidRPr="004052C9" w:rsidRDefault="004052C9" w:rsidP="004052C9">
            <w:pPr>
              <w:rPr>
                <w:b/>
                <w:sz w:val="22"/>
                <w:szCs w:val="22"/>
              </w:rPr>
            </w:pPr>
            <w:r w:rsidRPr="004052C9">
              <w:rPr>
                <w:b/>
                <w:sz w:val="22"/>
                <w:szCs w:val="22"/>
                <w:u w:val="single"/>
              </w:rPr>
              <w:t>2 этап</w:t>
            </w:r>
            <w:r w:rsidRPr="004052C9">
              <w:rPr>
                <w:b/>
                <w:sz w:val="22"/>
                <w:szCs w:val="22"/>
              </w:rPr>
              <w:t xml:space="preserve"> с 01.08.26г.</w:t>
            </w:r>
            <w:bookmarkStart w:id="0" w:name="_GoBack"/>
            <w:bookmarkEnd w:id="0"/>
            <w:r w:rsidRPr="004052C9">
              <w:rPr>
                <w:b/>
                <w:sz w:val="22"/>
                <w:szCs w:val="22"/>
              </w:rPr>
              <w:t xml:space="preserve"> по 01.10.2026г.</w:t>
            </w:r>
          </w:p>
          <w:p w14:paraId="78BE16DF" w14:textId="77777777" w:rsidR="004052C9" w:rsidRPr="004052C9" w:rsidRDefault="004052C9" w:rsidP="004052C9">
            <w:pPr>
              <w:rPr>
                <w:b/>
                <w:sz w:val="22"/>
                <w:szCs w:val="22"/>
              </w:rPr>
            </w:pPr>
            <w:r w:rsidRPr="004052C9">
              <w:rPr>
                <w:b/>
                <w:sz w:val="22"/>
                <w:szCs w:val="22"/>
              </w:rPr>
              <w:t xml:space="preserve">водоснабжение от УГ- 5 до камеры 2 (в две нити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500мм L= 322м), от камеры 2 до камеры 3 (в две нити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315мм L= 461м).</w:t>
            </w:r>
          </w:p>
          <w:p w14:paraId="2F805356" w14:textId="77777777" w:rsidR="004052C9" w:rsidRPr="004052C9" w:rsidRDefault="004052C9" w:rsidP="004052C9">
            <w:pPr>
              <w:rPr>
                <w:b/>
                <w:sz w:val="22"/>
                <w:szCs w:val="22"/>
              </w:rPr>
            </w:pPr>
            <w:r w:rsidRPr="004052C9">
              <w:rPr>
                <w:b/>
                <w:sz w:val="22"/>
                <w:szCs w:val="22"/>
                <w:u w:val="single"/>
              </w:rPr>
              <w:t>3 этап</w:t>
            </w:r>
            <w:r w:rsidRPr="004052C9">
              <w:rPr>
                <w:b/>
                <w:sz w:val="22"/>
                <w:szCs w:val="22"/>
              </w:rPr>
              <w:t xml:space="preserve"> с 20.07.26г. по 20.08.26г. от камеры 3 до 5ПГ/6ПГ (кольцо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225мм L= 319,7м), подключение секции 4 (две трубы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160мм L= 15,4м), подключение обвалованной автостоянки (труба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90мм L= 82,2м).</w:t>
            </w:r>
          </w:p>
          <w:p w14:paraId="7D01CA61" w14:textId="6909DA7D" w:rsidR="00C620F5" w:rsidRPr="00725A54" w:rsidRDefault="004052C9" w:rsidP="004052C9">
            <w:pPr>
              <w:rPr>
                <w:b/>
                <w:sz w:val="22"/>
                <w:szCs w:val="22"/>
              </w:rPr>
            </w:pPr>
            <w:r w:rsidRPr="004052C9">
              <w:rPr>
                <w:b/>
                <w:sz w:val="22"/>
                <w:szCs w:val="22"/>
                <w:u w:val="single"/>
              </w:rPr>
              <w:t>4 этап</w:t>
            </w:r>
            <w:r w:rsidRPr="004052C9">
              <w:rPr>
                <w:b/>
                <w:sz w:val="22"/>
                <w:szCs w:val="22"/>
              </w:rPr>
              <w:t xml:space="preserve"> с 01.08.26г. по 01.10.2026г. водоснабжение от камеры 3 до 8ПГ (кольцо 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315мм L= 145,5м), подключение котельной от 8ПГ до УТ1 (</w:t>
            </w:r>
            <w:proofErr w:type="spellStart"/>
            <w:r w:rsidRPr="004052C9">
              <w:rPr>
                <w:b/>
                <w:sz w:val="22"/>
                <w:szCs w:val="22"/>
              </w:rPr>
              <w:t>Ду</w:t>
            </w:r>
            <w:proofErr w:type="spellEnd"/>
            <w:r w:rsidRPr="004052C9">
              <w:rPr>
                <w:b/>
                <w:sz w:val="22"/>
                <w:szCs w:val="22"/>
              </w:rPr>
              <w:t xml:space="preserve"> 63мм L= 80м) (ввода в секции 7 и 8 не учитывать)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334C35FE" w14:textId="1BD85E14" w:rsidR="00B72A64" w:rsidRPr="00B72A64" w:rsidRDefault="00B72A64" w:rsidP="00B72A64">
            <w:pPr>
              <w:pStyle w:val="a5"/>
              <w:rPr>
                <w:bCs/>
                <w:i/>
                <w:sz w:val="22"/>
                <w:szCs w:val="22"/>
              </w:rPr>
            </w:pPr>
            <w:r w:rsidRPr="00B72A64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B72A64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0DC01CF4" w14:textId="2FAA509D" w:rsidR="00B72A64" w:rsidRPr="00B72A64" w:rsidRDefault="00B72A64" w:rsidP="00B72A64">
            <w:pPr>
              <w:pStyle w:val="a5"/>
              <w:rPr>
                <w:bCs/>
                <w:i/>
                <w:sz w:val="22"/>
                <w:szCs w:val="22"/>
              </w:rPr>
            </w:pPr>
            <w:r w:rsidRPr="00B72A64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</w:t>
            </w:r>
            <w:r>
              <w:rPr>
                <w:bCs/>
                <w:i/>
                <w:sz w:val="22"/>
                <w:szCs w:val="22"/>
              </w:rPr>
              <w:t>азрешения на ввод объекта в экс</w:t>
            </w:r>
            <w:r w:rsidRPr="00B72A64">
              <w:rPr>
                <w:bCs/>
                <w:i/>
                <w:sz w:val="22"/>
                <w:szCs w:val="22"/>
              </w:rPr>
              <w:t xml:space="preserve">плуатацию, </w:t>
            </w:r>
          </w:p>
          <w:p w14:paraId="7FDDA96E" w14:textId="1E2381A7" w:rsidR="0001175E" w:rsidRPr="00725A54" w:rsidRDefault="00B72A64" w:rsidP="00B72A64">
            <w:pPr>
              <w:pStyle w:val="a5"/>
              <w:rPr>
                <w:bCs/>
                <w:i/>
                <w:sz w:val="22"/>
                <w:szCs w:val="22"/>
              </w:rPr>
            </w:pPr>
            <w:r w:rsidRPr="00B72A64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1DB2C36B" w:rsidR="0090178B" w:rsidRPr="00725A54" w:rsidRDefault="005944AC" w:rsidP="0092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Рулькевич Анастасия Павловна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 w:rsidR="00F3515C">
              <w:rPr>
                <w:b/>
                <w:sz w:val="22"/>
                <w:szCs w:val="22"/>
              </w:rPr>
              <w:t xml:space="preserve">ведущий инженер </w:t>
            </w:r>
            <w:r w:rsidR="0092508C">
              <w:rPr>
                <w:b/>
                <w:sz w:val="22"/>
                <w:szCs w:val="22"/>
              </w:rPr>
              <w:t>ВВ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5944AC">
              <w:rPr>
                <w:b/>
                <w:sz w:val="22"/>
                <w:szCs w:val="22"/>
              </w:rPr>
              <w:t>363-27-64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lastRenderedPageBreak/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3C59BD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r w:rsidR="00C620F5">
        <w:rPr>
          <w:b/>
          <w:i/>
          <w:color w:val="163386"/>
          <w:sz w:val="24"/>
          <w:szCs w:val="24"/>
        </w:rPr>
        <w:t>Статус</w:t>
      </w:r>
      <w:r w:rsidR="009C0C0F" w:rsidRPr="009C0C0F">
        <w:rPr>
          <w:b/>
          <w:i/>
          <w:color w:val="163386"/>
          <w:sz w:val="24"/>
          <w:szCs w:val="24"/>
        </w:rPr>
        <w:t xml:space="preserve">. Специализированный застройщик»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BF2D0BF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4052C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4052C9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052C9"/>
    <w:rsid w:val="00411E5D"/>
    <w:rsid w:val="00416841"/>
    <w:rsid w:val="0042405D"/>
    <w:rsid w:val="00424214"/>
    <w:rsid w:val="00430B01"/>
    <w:rsid w:val="00431867"/>
    <w:rsid w:val="00431C0E"/>
    <w:rsid w:val="00433E0C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44AC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2A64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20F5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95FBC-6487-4BF5-9E28-7395EDFE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189</TotalTime>
  <Pages>3</Pages>
  <Words>827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6524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46</cp:revision>
  <cp:lastPrinted>2019-10-11T06:26:00Z</cp:lastPrinted>
  <dcterms:created xsi:type="dcterms:W3CDTF">2024-05-18T07:40:00Z</dcterms:created>
  <dcterms:modified xsi:type="dcterms:W3CDTF">2026-07-01T02:42:00Z</dcterms:modified>
</cp:coreProperties>
</file>