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54A4E913" w:rsidR="0073171B" w:rsidRPr="00E55451" w:rsidRDefault="00D81684" w:rsidP="00E5545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D572D92" wp14:editId="3DC1F370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486998D3" w:rsidR="0001175E" w:rsidRPr="00725A54" w:rsidRDefault="0001175E" w:rsidP="00D71147">
      <w:pPr>
        <w:jc w:val="both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8471AF">
        <w:rPr>
          <w:sz w:val="22"/>
          <w:szCs w:val="22"/>
        </w:rPr>
        <w:t>ООО</w:t>
      </w:r>
      <w:r w:rsidR="0098370C">
        <w:rPr>
          <w:sz w:val="22"/>
          <w:szCs w:val="22"/>
        </w:rPr>
        <w:t xml:space="preserve"> </w:t>
      </w:r>
      <w:r w:rsidR="00937045" w:rsidRPr="00937045">
        <w:rPr>
          <w:sz w:val="22"/>
          <w:szCs w:val="22"/>
        </w:rPr>
        <w:t>«</w:t>
      </w:r>
      <w:proofErr w:type="spellStart"/>
      <w:r w:rsidR="008471AF">
        <w:rPr>
          <w:sz w:val="22"/>
          <w:szCs w:val="22"/>
        </w:rPr>
        <w:t>Комфортстрой</w:t>
      </w:r>
      <w:proofErr w:type="spellEnd"/>
      <w:r w:rsidR="00D81684">
        <w:rPr>
          <w:sz w:val="22"/>
          <w:szCs w:val="22"/>
        </w:rPr>
        <w:t>»</w:t>
      </w:r>
      <w:r w:rsidR="00937045" w:rsidRPr="00937045">
        <w:rPr>
          <w:sz w:val="22"/>
          <w:szCs w:val="22"/>
        </w:rPr>
        <w:t xml:space="preserve"> 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438"/>
        <w:gridCol w:w="6616"/>
      </w:tblGrid>
      <w:tr w:rsidR="0001175E" w:rsidRPr="00725A54" w14:paraId="27041C22" w14:textId="77777777" w:rsidTr="00622667">
        <w:tc>
          <w:tcPr>
            <w:tcW w:w="3438" w:type="dxa"/>
          </w:tcPr>
          <w:p w14:paraId="58EB2618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616" w:type="dxa"/>
          </w:tcPr>
          <w:p w14:paraId="50214295" w14:textId="168BD53E" w:rsidR="0001175E" w:rsidRPr="00725A54" w:rsidRDefault="0098370C" w:rsidP="00535E3A">
            <w:pPr>
              <w:rPr>
                <w:b/>
                <w:sz w:val="22"/>
                <w:szCs w:val="22"/>
              </w:rPr>
            </w:pPr>
            <w:r w:rsidRPr="0098370C">
              <w:rPr>
                <w:b/>
                <w:sz w:val="22"/>
                <w:szCs w:val="22"/>
              </w:rPr>
              <w:t>Изготовление, постав</w:t>
            </w:r>
            <w:r>
              <w:rPr>
                <w:b/>
                <w:sz w:val="22"/>
                <w:szCs w:val="22"/>
              </w:rPr>
              <w:t xml:space="preserve">ка и монтаж алюминиевых </w:t>
            </w:r>
            <w:r w:rsidR="00535E3A">
              <w:rPr>
                <w:b/>
                <w:sz w:val="22"/>
                <w:szCs w:val="22"/>
              </w:rPr>
              <w:t>витражей</w:t>
            </w:r>
          </w:p>
        </w:tc>
      </w:tr>
      <w:tr w:rsidR="00C830D0" w:rsidRPr="00725A54" w14:paraId="60CA4368" w14:textId="77777777" w:rsidTr="00622667">
        <w:tc>
          <w:tcPr>
            <w:tcW w:w="3438" w:type="dxa"/>
          </w:tcPr>
          <w:p w14:paraId="63B7FB32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616" w:type="dxa"/>
          </w:tcPr>
          <w:p w14:paraId="242CABDF" w14:textId="57B6F985" w:rsidR="00C830D0" w:rsidRPr="00725A54" w:rsidRDefault="007856B4" w:rsidP="00D52E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Многоквартирный жилой дом </w:t>
            </w:r>
            <w:r w:rsidR="00C830D0">
              <w:rPr>
                <w:b/>
                <w:sz w:val="22"/>
                <w:szCs w:val="22"/>
              </w:rPr>
              <w:t xml:space="preserve">№ </w:t>
            </w:r>
            <w:r w:rsidR="00D52EF1">
              <w:rPr>
                <w:b/>
                <w:sz w:val="22"/>
                <w:szCs w:val="22"/>
              </w:rPr>
              <w:t>3</w:t>
            </w:r>
            <w:r w:rsidR="00464800">
              <w:rPr>
                <w:b/>
                <w:sz w:val="22"/>
                <w:szCs w:val="22"/>
              </w:rPr>
              <w:t xml:space="preserve"> </w:t>
            </w:r>
            <w:r w:rsidR="00B10E56" w:rsidRPr="00B10E56">
              <w:rPr>
                <w:b/>
                <w:sz w:val="22"/>
                <w:szCs w:val="22"/>
              </w:rPr>
              <w:t xml:space="preserve">по ул. </w:t>
            </w:r>
            <w:r w:rsidR="00D52EF1">
              <w:rPr>
                <w:b/>
                <w:sz w:val="22"/>
                <w:szCs w:val="22"/>
              </w:rPr>
              <w:t xml:space="preserve">Есенина в Дзержинском </w:t>
            </w:r>
            <w:r w:rsidR="0098370C">
              <w:rPr>
                <w:b/>
                <w:sz w:val="22"/>
                <w:szCs w:val="22"/>
              </w:rPr>
              <w:t>районе г. Новосибирска</w:t>
            </w:r>
          </w:p>
        </w:tc>
      </w:tr>
      <w:tr w:rsidR="00C830D0" w:rsidRPr="00725A54" w14:paraId="48BDD70F" w14:textId="77777777" w:rsidTr="00622667">
        <w:tc>
          <w:tcPr>
            <w:tcW w:w="3438" w:type="dxa"/>
          </w:tcPr>
          <w:p w14:paraId="4A88CBDD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616" w:type="dxa"/>
          </w:tcPr>
          <w:p w14:paraId="7D01CA61" w14:textId="47FEFB9E" w:rsidR="00C830D0" w:rsidRPr="00725A54" w:rsidRDefault="00D52EF1" w:rsidP="002D5E75">
            <w:pPr>
              <w:rPr>
                <w:b/>
                <w:sz w:val="22"/>
                <w:szCs w:val="22"/>
              </w:rPr>
            </w:pPr>
            <w:r w:rsidRPr="00D52EF1">
              <w:rPr>
                <w:b/>
                <w:sz w:val="22"/>
                <w:szCs w:val="22"/>
              </w:rPr>
              <w:t>20.07.2026-23.09.2026</w:t>
            </w:r>
          </w:p>
        </w:tc>
      </w:tr>
      <w:tr w:rsidR="000B3926" w:rsidRPr="00725A54" w14:paraId="3349C64B" w14:textId="77777777" w:rsidTr="00622667">
        <w:tc>
          <w:tcPr>
            <w:tcW w:w="3438" w:type="dxa"/>
          </w:tcPr>
          <w:p w14:paraId="39FB9061" w14:textId="4994BBD0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Генподрядные услуги</w:t>
            </w:r>
          </w:p>
        </w:tc>
        <w:tc>
          <w:tcPr>
            <w:tcW w:w="6616" w:type="dxa"/>
          </w:tcPr>
          <w:p w14:paraId="02DEAAC4" w14:textId="51EA9FCA" w:rsidR="000B3926" w:rsidRPr="007856B4" w:rsidRDefault="0098370C" w:rsidP="00B10E56">
            <w:pPr>
              <w:rPr>
                <w:b/>
                <w:sz w:val="22"/>
                <w:szCs w:val="22"/>
              </w:rPr>
            </w:pPr>
            <w:r w:rsidRPr="0098370C">
              <w:rPr>
                <w:i/>
                <w:sz w:val="24"/>
              </w:rPr>
              <w:t>Оплата услуг Генподрядчика предусматривается в размере 4% от стоимости строительно-монтажных работ по договору, без учета стоимости материалов</w:t>
            </w:r>
          </w:p>
        </w:tc>
      </w:tr>
      <w:tr w:rsidR="000B3926" w:rsidRPr="00725A54" w14:paraId="2DA3BB11" w14:textId="77777777" w:rsidTr="00622667">
        <w:tc>
          <w:tcPr>
            <w:tcW w:w="3438" w:type="dxa"/>
          </w:tcPr>
          <w:p w14:paraId="791961E4" w14:textId="4226D65A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Резерв</w:t>
            </w:r>
          </w:p>
        </w:tc>
        <w:tc>
          <w:tcPr>
            <w:tcW w:w="6616" w:type="dxa"/>
          </w:tcPr>
          <w:p w14:paraId="1A1D1E86" w14:textId="77777777" w:rsidR="0098370C" w:rsidRPr="0098370C" w:rsidRDefault="0098370C" w:rsidP="0098370C">
            <w:pPr>
              <w:pStyle w:val="a5"/>
              <w:widowControl w:val="0"/>
              <w:rPr>
                <w:i/>
                <w:sz w:val="24"/>
              </w:rPr>
            </w:pPr>
            <w:r w:rsidRPr="0098370C">
              <w:rPr>
                <w:i/>
                <w:sz w:val="24"/>
              </w:rPr>
              <w:t>Генподрядчик резервирует 15% от стоимости выполненных работ по договору (включая стоимость материалов).</w:t>
            </w:r>
          </w:p>
          <w:p w14:paraId="6A28AC95" w14:textId="77777777" w:rsidR="0098370C" w:rsidRPr="0098370C" w:rsidRDefault="0098370C" w:rsidP="0098370C">
            <w:pPr>
              <w:pStyle w:val="a5"/>
              <w:widowControl w:val="0"/>
              <w:rPr>
                <w:i/>
                <w:sz w:val="24"/>
              </w:rPr>
            </w:pPr>
            <w:r w:rsidRPr="0098370C">
              <w:rPr>
                <w:i/>
                <w:sz w:val="24"/>
              </w:rPr>
              <w:t>-Выплата 10 % зарезервированной суммы производится Генподрядчиком в безна</w:t>
            </w:r>
            <w:bookmarkStart w:id="0" w:name="_GoBack"/>
            <w:bookmarkEnd w:id="0"/>
            <w:r w:rsidRPr="0098370C">
              <w:rPr>
                <w:i/>
                <w:sz w:val="24"/>
              </w:rPr>
              <w:t xml:space="preserve">личном порядке в течение 30 (тридцати) календарных дней после получения разрешения на ввод объекта в эксплуатацию, </w:t>
            </w:r>
          </w:p>
          <w:p w14:paraId="5DCD7238" w14:textId="3571BFEC" w:rsidR="000B3926" w:rsidRPr="00725A54" w:rsidRDefault="0098370C" w:rsidP="0098370C">
            <w:pPr>
              <w:rPr>
                <w:b/>
                <w:sz w:val="22"/>
                <w:szCs w:val="22"/>
              </w:rPr>
            </w:pPr>
            <w:r w:rsidRPr="0098370C">
              <w:rPr>
                <w:i/>
                <w:sz w:val="24"/>
              </w:rPr>
              <w:t>-Выплата оставшихся 5 % зарезервированной суммы производится Генподрядчиком в безналичном порядке в течение 180 (ста восьмидесяти) календарных дней после получения раз-решения на ввод объекта в эксплуатацию.</w:t>
            </w:r>
          </w:p>
        </w:tc>
      </w:tr>
      <w:tr w:rsidR="00FD74DC" w:rsidRPr="00725A54" w14:paraId="10C995DC" w14:textId="77777777" w:rsidTr="00622667">
        <w:tc>
          <w:tcPr>
            <w:tcW w:w="3438" w:type="dxa"/>
          </w:tcPr>
          <w:p w14:paraId="62CED5C9" w14:textId="555066F0" w:rsidR="00FD74DC" w:rsidRDefault="00FD74DC" w:rsidP="000B392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6616" w:type="dxa"/>
          </w:tcPr>
          <w:p w14:paraId="33EC7176" w14:textId="54250135" w:rsidR="00FD74DC" w:rsidRPr="00FD74DC" w:rsidRDefault="00D52EF1" w:rsidP="0098370C">
            <w:pPr>
              <w:pStyle w:val="a5"/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Верещагина Оксана Александровна</w:t>
            </w:r>
            <w:r w:rsidR="008471AF">
              <w:rPr>
                <w:b/>
                <w:sz w:val="24"/>
              </w:rPr>
              <w:t xml:space="preserve">, </w:t>
            </w:r>
            <w:r w:rsidR="00FD74DC" w:rsidRPr="00FD74DC">
              <w:rPr>
                <w:b/>
                <w:sz w:val="24"/>
              </w:rPr>
              <w:t>инженер ПТО, тел. 373-28-75</w:t>
            </w:r>
          </w:p>
        </w:tc>
      </w:tr>
      <w:tr w:rsidR="000B3926" w:rsidRPr="00725A54" w14:paraId="27A02FB1" w14:textId="77777777" w:rsidTr="00622667">
        <w:tc>
          <w:tcPr>
            <w:tcW w:w="3438" w:type="dxa"/>
          </w:tcPr>
          <w:p w14:paraId="7D4C4427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616" w:type="dxa"/>
          </w:tcPr>
          <w:p w14:paraId="51F80338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proofErr w:type="spellStart"/>
            <w:r w:rsidRPr="00725A54">
              <w:rPr>
                <w:b/>
                <w:sz w:val="22"/>
                <w:szCs w:val="22"/>
              </w:rPr>
              <w:t>Бердюгина</w:t>
            </w:r>
            <w:proofErr w:type="spellEnd"/>
            <w:r w:rsidRPr="00725A54">
              <w:rPr>
                <w:b/>
                <w:sz w:val="22"/>
                <w:szCs w:val="22"/>
              </w:rPr>
              <w:t xml:space="preserve"> Ольга Владимировна, Председатель Тендерной комиссии</w:t>
            </w:r>
          </w:p>
          <w:p w14:paraId="71DF8938" w14:textId="4C4CB99B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lastRenderedPageBreak/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1EB09798" w14:textId="7AAE6AD7" w:rsidR="00CE195B" w:rsidRPr="00BF30CA" w:rsidRDefault="00D31934" w:rsidP="00BF30CA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73AA43EB" w14:textId="5EF20FE5" w:rsidR="00D31934" w:rsidRPr="00BF30CA" w:rsidRDefault="009C7710" w:rsidP="00BF30CA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5C8098B2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>готов заключить договор с</w:t>
      </w:r>
      <w:r w:rsidRPr="00725A54">
        <w:rPr>
          <w:b/>
          <w:i/>
          <w:color w:val="163386"/>
          <w:sz w:val="24"/>
          <w:szCs w:val="24"/>
        </w:rPr>
        <w:t xml:space="preserve"> </w:t>
      </w:r>
      <w:r w:rsidR="008471AF" w:rsidRPr="008471AF">
        <w:rPr>
          <w:b/>
          <w:i/>
          <w:color w:val="163386"/>
          <w:sz w:val="24"/>
          <w:szCs w:val="24"/>
        </w:rPr>
        <w:t>ООО «</w:t>
      </w:r>
      <w:proofErr w:type="spellStart"/>
      <w:r w:rsidR="008471AF" w:rsidRPr="008471AF">
        <w:rPr>
          <w:b/>
          <w:i/>
          <w:color w:val="163386"/>
          <w:sz w:val="24"/>
          <w:szCs w:val="24"/>
        </w:rPr>
        <w:t>Комфортстрой</w:t>
      </w:r>
      <w:proofErr w:type="spellEnd"/>
      <w:r w:rsidR="008471AF" w:rsidRPr="008471AF">
        <w:rPr>
          <w:b/>
          <w:i/>
          <w:color w:val="163386"/>
          <w:sz w:val="24"/>
          <w:szCs w:val="24"/>
        </w:rPr>
        <w:t xml:space="preserve">»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37704" w14:textId="77777777" w:rsidR="007164E7" w:rsidRDefault="007164E7">
      <w:r>
        <w:separator/>
      </w:r>
    </w:p>
  </w:endnote>
  <w:endnote w:type="continuationSeparator" w:id="0">
    <w:p w14:paraId="51AE21BE" w14:textId="77777777" w:rsidR="007164E7" w:rsidRDefault="00716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1599E0C8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D52EF1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D52EF1"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2CE79" w14:textId="77777777" w:rsidR="007164E7" w:rsidRDefault="007164E7">
      <w:r>
        <w:separator/>
      </w:r>
    </w:p>
  </w:footnote>
  <w:footnote w:type="continuationSeparator" w:id="0">
    <w:p w14:paraId="47BACF3B" w14:textId="77777777" w:rsidR="007164E7" w:rsidRDefault="00716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73CC"/>
    <w:rsid w:val="0000798C"/>
    <w:rsid w:val="0001175E"/>
    <w:rsid w:val="00012889"/>
    <w:rsid w:val="00013745"/>
    <w:rsid w:val="00015E54"/>
    <w:rsid w:val="00020C48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1E0"/>
    <w:rsid w:val="00073593"/>
    <w:rsid w:val="00082808"/>
    <w:rsid w:val="00090B60"/>
    <w:rsid w:val="000A49AA"/>
    <w:rsid w:val="000A4F23"/>
    <w:rsid w:val="000A5612"/>
    <w:rsid w:val="000A5D5F"/>
    <w:rsid w:val="000B05FF"/>
    <w:rsid w:val="000B06C1"/>
    <w:rsid w:val="000B324D"/>
    <w:rsid w:val="000B33E3"/>
    <w:rsid w:val="000B3827"/>
    <w:rsid w:val="000B3926"/>
    <w:rsid w:val="000C272A"/>
    <w:rsid w:val="000C2DE5"/>
    <w:rsid w:val="000C7FE0"/>
    <w:rsid w:val="000D23D1"/>
    <w:rsid w:val="000D27E3"/>
    <w:rsid w:val="000E0E87"/>
    <w:rsid w:val="000E2EB3"/>
    <w:rsid w:val="000F1EA1"/>
    <w:rsid w:val="000F7E86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1F34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9BF"/>
    <w:rsid w:val="00172367"/>
    <w:rsid w:val="00172F93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65F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F4360"/>
    <w:rsid w:val="001F7688"/>
    <w:rsid w:val="0020172E"/>
    <w:rsid w:val="00206432"/>
    <w:rsid w:val="00207EF7"/>
    <w:rsid w:val="00214479"/>
    <w:rsid w:val="00216354"/>
    <w:rsid w:val="0022036E"/>
    <w:rsid w:val="002232EB"/>
    <w:rsid w:val="00224FB1"/>
    <w:rsid w:val="00241D80"/>
    <w:rsid w:val="002507FF"/>
    <w:rsid w:val="00250C5F"/>
    <w:rsid w:val="00251A2B"/>
    <w:rsid w:val="00263761"/>
    <w:rsid w:val="0026571E"/>
    <w:rsid w:val="0027080A"/>
    <w:rsid w:val="00273C87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C1664"/>
    <w:rsid w:val="002C5B9E"/>
    <w:rsid w:val="002D1331"/>
    <w:rsid w:val="002D32D3"/>
    <w:rsid w:val="002D5E75"/>
    <w:rsid w:val="002D681A"/>
    <w:rsid w:val="002E2CB6"/>
    <w:rsid w:val="002F67AB"/>
    <w:rsid w:val="00304A41"/>
    <w:rsid w:val="00306BD7"/>
    <w:rsid w:val="00316075"/>
    <w:rsid w:val="00321EF5"/>
    <w:rsid w:val="0032284D"/>
    <w:rsid w:val="003228F4"/>
    <w:rsid w:val="00322D8F"/>
    <w:rsid w:val="00325000"/>
    <w:rsid w:val="00330128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85711"/>
    <w:rsid w:val="00391FB6"/>
    <w:rsid w:val="003950B5"/>
    <w:rsid w:val="00396F12"/>
    <w:rsid w:val="00397DED"/>
    <w:rsid w:val="003A4575"/>
    <w:rsid w:val="003A7173"/>
    <w:rsid w:val="003B1878"/>
    <w:rsid w:val="003B4F98"/>
    <w:rsid w:val="003C29C5"/>
    <w:rsid w:val="003C46FD"/>
    <w:rsid w:val="003D7BD9"/>
    <w:rsid w:val="003F2B15"/>
    <w:rsid w:val="003F5D63"/>
    <w:rsid w:val="003F5DA7"/>
    <w:rsid w:val="003F78E7"/>
    <w:rsid w:val="004035C0"/>
    <w:rsid w:val="00411E5D"/>
    <w:rsid w:val="00416841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503FC"/>
    <w:rsid w:val="00451683"/>
    <w:rsid w:val="00464800"/>
    <w:rsid w:val="0046741C"/>
    <w:rsid w:val="00467443"/>
    <w:rsid w:val="00470A78"/>
    <w:rsid w:val="00471ABF"/>
    <w:rsid w:val="00477A41"/>
    <w:rsid w:val="00477C39"/>
    <w:rsid w:val="00492F48"/>
    <w:rsid w:val="004A02D7"/>
    <w:rsid w:val="004A4919"/>
    <w:rsid w:val="004A6512"/>
    <w:rsid w:val="004B0AF2"/>
    <w:rsid w:val="004B5E02"/>
    <w:rsid w:val="004C0B09"/>
    <w:rsid w:val="004C4A15"/>
    <w:rsid w:val="004D1750"/>
    <w:rsid w:val="004D1DD9"/>
    <w:rsid w:val="004D35F6"/>
    <w:rsid w:val="004F5061"/>
    <w:rsid w:val="004F555D"/>
    <w:rsid w:val="004F5ADD"/>
    <w:rsid w:val="004F68E4"/>
    <w:rsid w:val="004F6DAD"/>
    <w:rsid w:val="00502231"/>
    <w:rsid w:val="00502ECF"/>
    <w:rsid w:val="005037D0"/>
    <w:rsid w:val="00505A25"/>
    <w:rsid w:val="005076C9"/>
    <w:rsid w:val="0051397C"/>
    <w:rsid w:val="00515149"/>
    <w:rsid w:val="00515EB2"/>
    <w:rsid w:val="00516F49"/>
    <w:rsid w:val="005237FD"/>
    <w:rsid w:val="00524201"/>
    <w:rsid w:val="00532A30"/>
    <w:rsid w:val="00535E3A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716A"/>
    <w:rsid w:val="005A0F41"/>
    <w:rsid w:val="005A3532"/>
    <w:rsid w:val="005A56B2"/>
    <w:rsid w:val="005D251E"/>
    <w:rsid w:val="005D2912"/>
    <w:rsid w:val="005D4367"/>
    <w:rsid w:val="005D45D7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15DC6"/>
    <w:rsid w:val="00622667"/>
    <w:rsid w:val="00624567"/>
    <w:rsid w:val="00624CD9"/>
    <w:rsid w:val="0063150D"/>
    <w:rsid w:val="00642718"/>
    <w:rsid w:val="00643C76"/>
    <w:rsid w:val="006513A9"/>
    <w:rsid w:val="00654596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E1A"/>
    <w:rsid w:val="00696612"/>
    <w:rsid w:val="00697BDA"/>
    <w:rsid w:val="00697E47"/>
    <w:rsid w:val="006A02C6"/>
    <w:rsid w:val="006A4B47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41C6"/>
    <w:rsid w:val="007164E7"/>
    <w:rsid w:val="00721494"/>
    <w:rsid w:val="00722272"/>
    <w:rsid w:val="0072480B"/>
    <w:rsid w:val="00725485"/>
    <w:rsid w:val="00725A54"/>
    <w:rsid w:val="007264E2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856B4"/>
    <w:rsid w:val="00791EAA"/>
    <w:rsid w:val="00792496"/>
    <w:rsid w:val="00795B87"/>
    <w:rsid w:val="007A206F"/>
    <w:rsid w:val="007A311A"/>
    <w:rsid w:val="007B0AAF"/>
    <w:rsid w:val="007B4A4F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CED"/>
    <w:rsid w:val="0081738C"/>
    <w:rsid w:val="008217B5"/>
    <w:rsid w:val="00821953"/>
    <w:rsid w:val="008471AF"/>
    <w:rsid w:val="00847D7F"/>
    <w:rsid w:val="00847F0D"/>
    <w:rsid w:val="00850F5B"/>
    <w:rsid w:val="00857FA3"/>
    <w:rsid w:val="008600D4"/>
    <w:rsid w:val="00860C7E"/>
    <w:rsid w:val="00861AA0"/>
    <w:rsid w:val="00861B34"/>
    <w:rsid w:val="00862524"/>
    <w:rsid w:val="00865447"/>
    <w:rsid w:val="008714D2"/>
    <w:rsid w:val="008727AC"/>
    <w:rsid w:val="00873688"/>
    <w:rsid w:val="008767EE"/>
    <w:rsid w:val="008808F0"/>
    <w:rsid w:val="00882393"/>
    <w:rsid w:val="00885645"/>
    <w:rsid w:val="00890A82"/>
    <w:rsid w:val="00894AC1"/>
    <w:rsid w:val="008960BA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EEB"/>
    <w:rsid w:val="00925F1F"/>
    <w:rsid w:val="00927E5D"/>
    <w:rsid w:val="00931260"/>
    <w:rsid w:val="009338C1"/>
    <w:rsid w:val="00937045"/>
    <w:rsid w:val="00940315"/>
    <w:rsid w:val="0094094B"/>
    <w:rsid w:val="00940C44"/>
    <w:rsid w:val="0094140C"/>
    <w:rsid w:val="0094237F"/>
    <w:rsid w:val="00943390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1F92"/>
    <w:rsid w:val="00976C81"/>
    <w:rsid w:val="0098370C"/>
    <w:rsid w:val="009872B8"/>
    <w:rsid w:val="00990505"/>
    <w:rsid w:val="009908F8"/>
    <w:rsid w:val="00992AA1"/>
    <w:rsid w:val="00995656"/>
    <w:rsid w:val="009A13E1"/>
    <w:rsid w:val="009B1EF4"/>
    <w:rsid w:val="009B296A"/>
    <w:rsid w:val="009B368E"/>
    <w:rsid w:val="009B6FC8"/>
    <w:rsid w:val="009B74E5"/>
    <w:rsid w:val="009C7710"/>
    <w:rsid w:val="009D247B"/>
    <w:rsid w:val="009D4FC4"/>
    <w:rsid w:val="009E3631"/>
    <w:rsid w:val="009F5DD2"/>
    <w:rsid w:val="00A00264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529D1"/>
    <w:rsid w:val="00A62526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61AA"/>
    <w:rsid w:val="00A96D90"/>
    <w:rsid w:val="00AA1E0F"/>
    <w:rsid w:val="00AA2EC6"/>
    <w:rsid w:val="00AA35DF"/>
    <w:rsid w:val="00AA3659"/>
    <w:rsid w:val="00AA37BB"/>
    <w:rsid w:val="00AA3F04"/>
    <w:rsid w:val="00AA7E5A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04B48"/>
    <w:rsid w:val="00B10E56"/>
    <w:rsid w:val="00B13271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BA9"/>
    <w:rsid w:val="00B57C66"/>
    <w:rsid w:val="00B63E47"/>
    <w:rsid w:val="00B6429D"/>
    <w:rsid w:val="00B76305"/>
    <w:rsid w:val="00B806DF"/>
    <w:rsid w:val="00B83312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E27EA"/>
    <w:rsid w:val="00BE4E97"/>
    <w:rsid w:val="00BE6E78"/>
    <w:rsid w:val="00BF30CA"/>
    <w:rsid w:val="00BF3AA0"/>
    <w:rsid w:val="00C01931"/>
    <w:rsid w:val="00C03263"/>
    <w:rsid w:val="00C0558D"/>
    <w:rsid w:val="00C05D5E"/>
    <w:rsid w:val="00C13DB6"/>
    <w:rsid w:val="00C15183"/>
    <w:rsid w:val="00C173A4"/>
    <w:rsid w:val="00C201D2"/>
    <w:rsid w:val="00C22F0E"/>
    <w:rsid w:val="00C24E90"/>
    <w:rsid w:val="00C25CBB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30D0"/>
    <w:rsid w:val="00C87685"/>
    <w:rsid w:val="00C93D52"/>
    <w:rsid w:val="00CA7066"/>
    <w:rsid w:val="00CA71FB"/>
    <w:rsid w:val="00CB672A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30F57"/>
    <w:rsid w:val="00D31934"/>
    <w:rsid w:val="00D32E45"/>
    <w:rsid w:val="00D37F0F"/>
    <w:rsid w:val="00D41A19"/>
    <w:rsid w:val="00D46A33"/>
    <w:rsid w:val="00D51C36"/>
    <w:rsid w:val="00D52EF1"/>
    <w:rsid w:val="00D53BF4"/>
    <w:rsid w:val="00D5587E"/>
    <w:rsid w:val="00D60147"/>
    <w:rsid w:val="00D624B8"/>
    <w:rsid w:val="00D62BBD"/>
    <w:rsid w:val="00D63FC0"/>
    <w:rsid w:val="00D64026"/>
    <w:rsid w:val="00D71147"/>
    <w:rsid w:val="00D744A1"/>
    <w:rsid w:val="00D80944"/>
    <w:rsid w:val="00D81684"/>
    <w:rsid w:val="00D857A1"/>
    <w:rsid w:val="00D85A0B"/>
    <w:rsid w:val="00D91671"/>
    <w:rsid w:val="00D91879"/>
    <w:rsid w:val="00D94EFA"/>
    <w:rsid w:val="00DA50CA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16B4"/>
    <w:rsid w:val="00E35727"/>
    <w:rsid w:val="00E365D4"/>
    <w:rsid w:val="00E37D61"/>
    <w:rsid w:val="00E40660"/>
    <w:rsid w:val="00E4489A"/>
    <w:rsid w:val="00E47301"/>
    <w:rsid w:val="00E52264"/>
    <w:rsid w:val="00E525D4"/>
    <w:rsid w:val="00E55451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B0ADB"/>
    <w:rsid w:val="00EB118C"/>
    <w:rsid w:val="00EB1CE9"/>
    <w:rsid w:val="00EC0D30"/>
    <w:rsid w:val="00EC1C82"/>
    <w:rsid w:val="00EC59A7"/>
    <w:rsid w:val="00ED1C04"/>
    <w:rsid w:val="00ED548B"/>
    <w:rsid w:val="00EE50F8"/>
    <w:rsid w:val="00EE661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126D"/>
    <w:rsid w:val="00FA2FEB"/>
    <w:rsid w:val="00FA62A3"/>
    <w:rsid w:val="00FB1A29"/>
    <w:rsid w:val="00FB1ECF"/>
    <w:rsid w:val="00FB68DA"/>
    <w:rsid w:val="00FB71E6"/>
    <w:rsid w:val="00FB740E"/>
    <w:rsid w:val="00FB7A7D"/>
    <w:rsid w:val="00FC2FAA"/>
    <w:rsid w:val="00FC3C15"/>
    <w:rsid w:val="00FD25E9"/>
    <w:rsid w:val="00FD43D6"/>
    <w:rsid w:val="00FD74DC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C9F09D-B97F-4996-BA9A-20345FBAF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188</TotalTime>
  <Pages>2</Pages>
  <Words>712</Words>
  <Characters>5185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5886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48</cp:revision>
  <cp:lastPrinted>2019-10-11T06:26:00Z</cp:lastPrinted>
  <dcterms:created xsi:type="dcterms:W3CDTF">2024-05-18T07:40:00Z</dcterms:created>
  <dcterms:modified xsi:type="dcterms:W3CDTF">2026-07-01T01:55:00Z</dcterms:modified>
</cp:coreProperties>
</file>