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34730B58" w:rsidR="0073171B" w:rsidRDefault="00314CC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0CF723" wp14:editId="38948304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07F15AF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75442D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75442D">
        <w:rPr>
          <w:sz w:val="22"/>
          <w:szCs w:val="22"/>
        </w:rPr>
        <w:t>Меридиан</w:t>
      </w:r>
      <w:r w:rsidR="00B909E7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07D0A8C5" w:rsidR="0001175E" w:rsidRPr="00725A54" w:rsidRDefault="00D447AC" w:rsidP="007856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Чистовая отделка МОП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5BBC8CB9" w:rsidR="00C830D0" w:rsidRPr="00725A54" w:rsidRDefault="004802A9" w:rsidP="0075442D">
            <w:pPr>
              <w:rPr>
                <w:b/>
                <w:sz w:val="22"/>
                <w:szCs w:val="22"/>
              </w:rPr>
            </w:pPr>
            <w:r w:rsidRPr="004802A9">
              <w:rPr>
                <w:b/>
                <w:sz w:val="22"/>
                <w:szCs w:val="22"/>
              </w:rPr>
              <w:t xml:space="preserve">Многоквартирный многоэтажный жилой дом </w:t>
            </w:r>
            <w:r w:rsidR="0075442D">
              <w:rPr>
                <w:b/>
                <w:sz w:val="22"/>
                <w:szCs w:val="22"/>
              </w:rPr>
              <w:t>в микрорайоне Ключ-</w:t>
            </w:r>
            <w:proofErr w:type="spellStart"/>
            <w:r w:rsidR="0075442D">
              <w:rPr>
                <w:b/>
                <w:sz w:val="22"/>
                <w:szCs w:val="22"/>
              </w:rPr>
              <w:t>Камышенское</w:t>
            </w:r>
            <w:proofErr w:type="spellEnd"/>
            <w:r w:rsidR="0075442D">
              <w:rPr>
                <w:b/>
                <w:sz w:val="22"/>
                <w:szCs w:val="22"/>
              </w:rPr>
              <w:t xml:space="preserve"> плато в Октябрьском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330D32D1" w:rsidR="00532F30" w:rsidRPr="00725A54" w:rsidRDefault="0075442D" w:rsidP="003A6467">
            <w:pPr>
              <w:rPr>
                <w:b/>
                <w:sz w:val="22"/>
                <w:szCs w:val="22"/>
              </w:rPr>
            </w:pPr>
            <w:r w:rsidRPr="0075442D">
              <w:rPr>
                <w:b/>
                <w:sz w:val="22"/>
                <w:szCs w:val="22"/>
              </w:rPr>
              <w:t>20.08.2026-20.11.2026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69F5F1ED" w:rsidR="000B3926" w:rsidRPr="007856B4" w:rsidRDefault="000B3926" w:rsidP="000B3926">
            <w:pPr>
              <w:rPr>
                <w:b/>
                <w:sz w:val="22"/>
                <w:szCs w:val="22"/>
              </w:rPr>
            </w:pPr>
            <w:r w:rsidRPr="0001175E">
              <w:rPr>
                <w:i/>
                <w:sz w:val="24"/>
              </w:rPr>
              <w:t>Оплата услуг Генподрядчи</w:t>
            </w:r>
            <w:r>
              <w:rPr>
                <w:i/>
                <w:sz w:val="24"/>
              </w:rPr>
              <w:t>ка предусматривается в размере 4</w:t>
            </w:r>
            <w:r w:rsidRPr="0001175E">
              <w:rPr>
                <w:i/>
                <w:sz w:val="24"/>
              </w:rPr>
              <w:t xml:space="preserve">% от стоимости </w:t>
            </w:r>
            <w:r>
              <w:rPr>
                <w:i/>
                <w:sz w:val="24"/>
              </w:rPr>
              <w:t>договора.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251A849D" w14:textId="77777777" w:rsidR="000B3926" w:rsidRPr="00C21BB6" w:rsidRDefault="000B3926" w:rsidP="000B3926">
            <w:pPr>
              <w:pStyle w:val="a5"/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Генподрядчик резервирует 7</w:t>
            </w:r>
            <w:r w:rsidRPr="00C21BB6">
              <w:rPr>
                <w:i/>
                <w:sz w:val="24"/>
              </w:rPr>
              <w:t xml:space="preserve">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C21BB6">
              <w:rPr>
                <w:i/>
                <w:sz w:val="24"/>
              </w:rPr>
              <w:t>мость материалов):</w:t>
            </w:r>
          </w:p>
          <w:p w14:paraId="5DCD7238" w14:textId="055E3C74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i/>
                <w:sz w:val="24"/>
              </w:rPr>
              <w:t>Выплата 5</w:t>
            </w:r>
            <w:r w:rsidRPr="00C21BB6">
              <w:rPr>
                <w:i/>
                <w:sz w:val="24"/>
              </w:rPr>
              <w:t>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эксплуатацию, выплата оставшихся 2</w:t>
            </w:r>
            <w:r w:rsidRPr="00C21BB6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180 (ста восьмидесяти) календарных дней после полу</w:t>
            </w:r>
            <w:r>
              <w:rPr>
                <w:i/>
                <w:sz w:val="24"/>
              </w:rPr>
              <w:t>чения раз</w:t>
            </w:r>
            <w:r w:rsidRPr="00C21BB6">
              <w:rPr>
                <w:i/>
                <w:sz w:val="24"/>
              </w:rPr>
              <w:t>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263B21E1" w:rsidR="00FD74DC" w:rsidRPr="00FD74DC" w:rsidRDefault="0075442D" w:rsidP="003A6467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Авдеева Галина Сергеевна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</w:t>
      </w:r>
      <w:bookmarkStart w:id="0" w:name="_GoBack"/>
      <w:bookmarkEnd w:id="0"/>
      <w:r w:rsidRPr="00725A54">
        <w:rPr>
          <w:sz w:val="22"/>
          <w:szCs w:val="22"/>
        </w:rPr>
        <w:t>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159B5AF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75442D" w:rsidRPr="0075442D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2D25C" w14:textId="77777777" w:rsidR="001016DA" w:rsidRDefault="001016DA">
      <w:r>
        <w:separator/>
      </w:r>
    </w:p>
  </w:endnote>
  <w:endnote w:type="continuationSeparator" w:id="0">
    <w:p w14:paraId="03550380" w14:textId="77777777" w:rsidR="001016DA" w:rsidRDefault="0010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2939AAC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75442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75442D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2706" w14:textId="77777777" w:rsidR="001016DA" w:rsidRDefault="001016DA">
      <w:r>
        <w:separator/>
      </w:r>
    </w:p>
  </w:footnote>
  <w:footnote w:type="continuationSeparator" w:id="0">
    <w:p w14:paraId="3C9DEA78" w14:textId="77777777" w:rsidR="001016DA" w:rsidRDefault="0010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16DA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469E"/>
    <w:rsid w:val="00314CCB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6467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802A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32F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47C5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A6714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42D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1B4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64992"/>
    <w:rsid w:val="00B76305"/>
    <w:rsid w:val="00B806DF"/>
    <w:rsid w:val="00B83312"/>
    <w:rsid w:val="00B909E7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1657F"/>
    <w:rsid w:val="00D30F57"/>
    <w:rsid w:val="00D31934"/>
    <w:rsid w:val="00D32E45"/>
    <w:rsid w:val="00D37F0F"/>
    <w:rsid w:val="00D41A19"/>
    <w:rsid w:val="00D447AC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B550C-4047-4820-B2FE-7E02DACD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190</TotalTime>
  <Pages>2</Pages>
  <Words>703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5809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38</cp:revision>
  <cp:lastPrinted>2019-10-11T06:26:00Z</cp:lastPrinted>
  <dcterms:created xsi:type="dcterms:W3CDTF">2024-05-18T07:40:00Z</dcterms:created>
  <dcterms:modified xsi:type="dcterms:W3CDTF">2026-07-20T07:19:00Z</dcterms:modified>
</cp:coreProperties>
</file>