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34730B58" w:rsidR="0073171B" w:rsidRDefault="00314CC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0CF723" wp14:editId="3894830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B47915C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65354C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65354C">
        <w:rPr>
          <w:sz w:val="22"/>
          <w:szCs w:val="22"/>
        </w:rPr>
        <w:t>Меридиан</w:t>
      </w:r>
      <w:r w:rsidR="00B909E7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9E0D43E" w:rsidR="0001175E" w:rsidRPr="00725A54" w:rsidRDefault="00314CCB" w:rsidP="00785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Штукатурные работы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4566A6A8" w:rsidR="00C830D0" w:rsidRPr="00725A54" w:rsidRDefault="0065354C" w:rsidP="005D47C5">
            <w:pPr>
              <w:rPr>
                <w:b/>
                <w:sz w:val="22"/>
                <w:szCs w:val="22"/>
              </w:rPr>
            </w:pPr>
            <w:r w:rsidRPr="0065354C">
              <w:rPr>
                <w:b/>
                <w:sz w:val="22"/>
                <w:szCs w:val="22"/>
              </w:rPr>
              <w:t>Школа по ул. Виктора Шевелева в Кировском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20DE1158" w:rsidR="00C830D0" w:rsidRPr="00725A54" w:rsidRDefault="0065354C" w:rsidP="003A6467">
            <w:pPr>
              <w:rPr>
                <w:b/>
                <w:sz w:val="22"/>
                <w:szCs w:val="22"/>
              </w:rPr>
            </w:pPr>
            <w:r w:rsidRPr="0065354C">
              <w:rPr>
                <w:b/>
                <w:sz w:val="22"/>
                <w:szCs w:val="22"/>
              </w:rPr>
              <w:t>05.08.2026 – 17.10.2026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F5F1ED" w:rsidR="000B3926" w:rsidRPr="007856B4" w:rsidRDefault="000B3926" w:rsidP="000B3926">
            <w:pPr>
              <w:rPr>
                <w:b/>
                <w:sz w:val="22"/>
                <w:szCs w:val="22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>
              <w:rPr>
                <w:i/>
                <w:sz w:val="24"/>
              </w:rPr>
              <w:t>ка предусматривается в размере 4</w:t>
            </w:r>
            <w:r w:rsidRPr="0001175E">
              <w:rPr>
                <w:i/>
                <w:sz w:val="24"/>
              </w:rPr>
              <w:t xml:space="preserve">% от стоимости </w:t>
            </w:r>
            <w:r>
              <w:rPr>
                <w:i/>
                <w:sz w:val="24"/>
              </w:rPr>
              <w:t>договора.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Выплата 5</w:t>
            </w:r>
            <w:r w:rsidRPr="00C21BB6">
              <w:rPr>
                <w:i/>
                <w:sz w:val="24"/>
              </w:rPr>
              <w:t xml:space="preserve">% зарезервированной суммы производится Генподрядчиком в безналичном порядке в течение 30 (тридцати) календарных дней после </w:t>
            </w:r>
            <w:bookmarkStart w:id="0" w:name="_GoBack"/>
            <w:bookmarkEnd w:id="0"/>
            <w:r w:rsidRPr="00C21BB6">
              <w:rPr>
                <w:i/>
                <w:sz w:val="24"/>
              </w:rPr>
              <w:t>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65354C" w:rsidRPr="00725A54" w14:paraId="682610CC" w14:textId="77777777" w:rsidTr="00622667">
        <w:tc>
          <w:tcPr>
            <w:tcW w:w="3438" w:type="dxa"/>
          </w:tcPr>
          <w:p w14:paraId="1ED4B70D" w14:textId="05EF65B5" w:rsidR="0065354C" w:rsidRDefault="0065354C" w:rsidP="0065354C">
            <w:pPr>
              <w:rPr>
                <w:b/>
                <w:sz w:val="24"/>
              </w:rPr>
            </w:pPr>
            <w:r w:rsidRPr="007C55F3">
              <w:rPr>
                <w:b/>
                <w:sz w:val="24"/>
                <w:highlight w:val="yellow"/>
              </w:rPr>
              <w:t>Особые условия заключения договора</w:t>
            </w:r>
          </w:p>
        </w:tc>
        <w:tc>
          <w:tcPr>
            <w:tcW w:w="6616" w:type="dxa"/>
          </w:tcPr>
          <w:p w14:paraId="4C1D7E16" w14:textId="77777777" w:rsidR="0065354C" w:rsidRPr="001F5B0F" w:rsidRDefault="0065354C" w:rsidP="0065354C">
            <w:pPr>
              <w:rPr>
                <w:sz w:val="24"/>
              </w:rPr>
            </w:pPr>
            <w:r w:rsidRPr="001F5B0F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227AE7B6" w14:textId="77777777" w:rsidR="0065354C" w:rsidRPr="001F5B0F" w:rsidRDefault="0065354C" w:rsidP="0065354C">
            <w:pPr>
              <w:rPr>
                <w:sz w:val="24"/>
              </w:rPr>
            </w:pPr>
            <w:r w:rsidRPr="001F5B0F">
              <w:rPr>
                <w:sz w:val="24"/>
              </w:rPr>
              <w:t>расчет по КС-2 осуществляется на расчетный счет исполнителя.</w:t>
            </w:r>
          </w:p>
          <w:p w14:paraId="60180329" w14:textId="77777777" w:rsidR="0065354C" w:rsidRPr="001F5B0F" w:rsidRDefault="0065354C" w:rsidP="0065354C">
            <w:pPr>
              <w:rPr>
                <w:sz w:val="24"/>
              </w:rPr>
            </w:pPr>
            <w:r w:rsidRPr="001F5B0F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  <w:p w14:paraId="617F3521" w14:textId="143E3821" w:rsidR="0065354C" w:rsidRDefault="0065354C" w:rsidP="0065354C">
            <w:pPr>
              <w:pStyle w:val="a5"/>
              <w:widowControl w:val="0"/>
              <w:rPr>
                <w:i/>
                <w:sz w:val="24"/>
              </w:rPr>
            </w:pPr>
            <w:r w:rsidRPr="001F5B0F">
              <w:rPr>
                <w:sz w:val="24"/>
              </w:rPr>
              <w:t>3) Работа без аванса, закрытие по актам КС-2 на расчетный счет исполнителя.</w:t>
            </w:r>
          </w:p>
        </w:tc>
      </w:tr>
      <w:tr w:rsidR="0065354C" w:rsidRPr="00725A54" w14:paraId="10C995DC" w14:textId="77777777" w:rsidTr="00622667">
        <w:tc>
          <w:tcPr>
            <w:tcW w:w="3438" w:type="dxa"/>
          </w:tcPr>
          <w:p w14:paraId="62CED5C9" w14:textId="555066F0" w:rsidR="0065354C" w:rsidRDefault="0065354C" w:rsidP="006535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04608045" w:rsidR="0065354C" w:rsidRPr="00FD74DC" w:rsidRDefault="0065354C" w:rsidP="0065354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Сулаев Иван Павлович</w:t>
            </w:r>
            <w:r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65354C" w:rsidRPr="00725A54" w14:paraId="27A02FB1" w14:textId="77777777" w:rsidTr="00622667">
        <w:tc>
          <w:tcPr>
            <w:tcW w:w="3438" w:type="dxa"/>
          </w:tcPr>
          <w:p w14:paraId="7D4C4427" w14:textId="77777777" w:rsidR="0065354C" w:rsidRPr="00725A54" w:rsidRDefault="0065354C" w:rsidP="0065354C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65354C" w:rsidRPr="00725A54" w:rsidRDefault="0065354C" w:rsidP="0065354C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65354C" w:rsidRPr="00725A54" w:rsidRDefault="0065354C" w:rsidP="0065354C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65354C" w:rsidRPr="00725A54" w:rsidRDefault="0065354C" w:rsidP="0065354C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FD432A3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909E7">
        <w:rPr>
          <w:b/>
          <w:i/>
          <w:color w:val="163386"/>
          <w:sz w:val="24"/>
          <w:szCs w:val="24"/>
        </w:rPr>
        <w:t xml:space="preserve">ООО </w:t>
      </w:r>
      <w:r w:rsidR="0065354C">
        <w:rPr>
          <w:b/>
          <w:i/>
          <w:color w:val="163386"/>
          <w:sz w:val="24"/>
          <w:szCs w:val="24"/>
        </w:rPr>
        <w:t xml:space="preserve">СГ </w:t>
      </w:r>
      <w:r w:rsidR="00B909E7">
        <w:rPr>
          <w:b/>
          <w:i/>
          <w:color w:val="163386"/>
          <w:sz w:val="24"/>
          <w:szCs w:val="24"/>
        </w:rPr>
        <w:t>«</w:t>
      </w:r>
      <w:r w:rsidR="0065354C">
        <w:rPr>
          <w:b/>
          <w:i/>
          <w:color w:val="163386"/>
          <w:sz w:val="24"/>
          <w:szCs w:val="24"/>
        </w:rPr>
        <w:t>Меридиан</w:t>
      </w:r>
      <w:r w:rsidR="00B909E7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D25C" w14:textId="77777777" w:rsidR="001016DA" w:rsidRDefault="001016DA">
      <w:r>
        <w:separator/>
      </w:r>
    </w:p>
  </w:endnote>
  <w:endnote w:type="continuationSeparator" w:id="0">
    <w:p w14:paraId="03550380" w14:textId="77777777" w:rsidR="001016DA" w:rsidRDefault="001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72EA34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65354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65354C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2706" w14:textId="77777777" w:rsidR="001016DA" w:rsidRDefault="001016DA">
      <w:r>
        <w:separator/>
      </w:r>
    </w:p>
  </w:footnote>
  <w:footnote w:type="continuationSeparator" w:id="0">
    <w:p w14:paraId="3C9DEA78" w14:textId="77777777" w:rsidR="001016DA" w:rsidRDefault="001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469E"/>
    <w:rsid w:val="00314CCB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6467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47C5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354C"/>
    <w:rsid w:val="00654596"/>
    <w:rsid w:val="0065510A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4992"/>
    <w:rsid w:val="00B76305"/>
    <w:rsid w:val="00B806DF"/>
    <w:rsid w:val="00B83312"/>
    <w:rsid w:val="00B909E7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1657F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E6106-C52B-4019-8DA7-5D43D885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182</TotalTime>
  <Pages>3</Pages>
  <Words>764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6224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37</cp:revision>
  <cp:lastPrinted>2019-10-11T06:26:00Z</cp:lastPrinted>
  <dcterms:created xsi:type="dcterms:W3CDTF">2024-05-18T07:40:00Z</dcterms:created>
  <dcterms:modified xsi:type="dcterms:W3CDTF">2026-07-22T06:24:00Z</dcterms:modified>
</cp:coreProperties>
</file>