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A1E9271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863B4F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5503E1E" w:rsidR="0001175E" w:rsidRPr="00725A54" w:rsidRDefault="00996BF1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bookmarkStart w:id="0" w:name="_GoBack"/>
            <w:bookmarkEnd w:id="0"/>
            <w:r w:rsidR="00863B4F" w:rsidRPr="00863B4F">
              <w:rPr>
                <w:b/>
                <w:sz w:val="22"/>
                <w:szCs w:val="22"/>
              </w:rPr>
              <w:t>устройство насыпи площадки строительства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1E1E02D9" w:rsidR="00C830D0" w:rsidRPr="00725A54" w:rsidRDefault="007856B4" w:rsidP="00232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303E69">
              <w:rPr>
                <w:b/>
                <w:sz w:val="22"/>
                <w:szCs w:val="22"/>
              </w:rPr>
              <w:t>3 по ул. Есенина в Джержинском</w:t>
            </w:r>
            <w:r w:rsidR="00232BBF">
              <w:rPr>
                <w:b/>
                <w:sz w:val="22"/>
                <w:szCs w:val="22"/>
              </w:rPr>
              <w:t xml:space="preserve"> </w:t>
            </w:r>
            <w:r w:rsidR="0098370C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62307514" w14:textId="77777777" w:rsidR="00863B4F" w:rsidRPr="00863B4F" w:rsidRDefault="00863B4F" w:rsidP="00863B4F">
            <w:pPr>
              <w:rPr>
                <w:b/>
                <w:sz w:val="22"/>
                <w:szCs w:val="22"/>
              </w:rPr>
            </w:pPr>
            <w:r w:rsidRPr="00863B4F">
              <w:rPr>
                <w:b/>
                <w:sz w:val="22"/>
                <w:szCs w:val="22"/>
              </w:rPr>
              <w:t>Начало –19.06.2026г.,</w:t>
            </w:r>
          </w:p>
          <w:p w14:paraId="7D01CA61" w14:textId="7808615F" w:rsidR="00C830D0" w:rsidRPr="00725A54" w:rsidRDefault="00863B4F" w:rsidP="00863B4F">
            <w:pPr>
              <w:rPr>
                <w:b/>
                <w:sz w:val="22"/>
                <w:szCs w:val="22"/>
              </w:rPr>
            </w:pPr>
            <w:r w:rsidRPr="00863B4F">
              <w:rPr>
                <w:b/>
                <w:sz w:val="22"/>
                <w:szCs w:val="22"/>
              </w:rPr>
              <w:t>Окончание –17.08.2026г.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6479B52D" w:rsidR="000B3926" w:rsidRPr="00725A54" w:rsidRDefault="000064F3" w:rsidP="000064F3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</w:t>
            </w:r>
            <w:r w:rsidRPr="000064F3">
              <w:rPr>
                <w:i/>
                <w:sz w:val="24"/>
              </w:rPr>
              <w:t>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96E6F59" w:rsidR="00FD74DC" w:rsidRPr="00FD74DC" w:rsidRDefault="00863B4F" w:rsidP="00863B4F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Козиоров Игорь Сергеевич</w:t>
            </w:r>
            <w:r w:rsidR="00102764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руководитель проекта, тел. </w:t>
            </w:r>
            <w:r w:rsidRPr="00863B4F">
              <w:rPr>
                <w:b/>
                <w:sz w:val="24"/>
              </w:rPr>
              <w:t>363-38-54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618E6923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863B4F">
        <w:rPr>
          <w:b/>
          <w:i/>
          <w:sz w:val="24"/>
          <w:szCs w:val="24"/>
        </w:rPr>
        <w:t>ООО</w:t>
      </w:r>
      <w:r w:rsidR="00863B4F" w:rsidRPr="00863B4F">
        <w:rPr>
          <w:b/>
          <w:i/>
          <w:sz w:val="24"/>
          <w:szCs w:val="24"/>
        </w:rPr>
        <w:t xml:space="preserve"> «</w:t>
      </w:r>
      <w:proofErr w:type="spellStart"/>
      <w:r w:rsidR="00863B4F" w:rsidRPr="00863B4F">
        <w:rPr>
          <w:b/>
          <w:i/>
          <w:sz w:val="24"/>
          <w:szCs w:val="24"/>
        </w:rPr>
        <w:t>СМРстрой</w:t>
      </w:r>
      <w:proofErr w:type="spellEnd"/>
      <w:r w:rsidR="00863B4F" w:rsidRPr="00863B4F">
        <w:rPr>
          <w:b/>
          <w:i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3E06283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996BF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996BF1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64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2BBF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3E69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8C4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3B4F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96BF1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6FB7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55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5378D-A75D-49B4-A961-222FF5A8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199</TotalTime>
  <Pages>2</Pages>
  <Words>709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5873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52</cp:revision>
  <cp:lastPrinted>2019-10-11T06:26:00Z</cp:lastPrinted>
  <dcterms:created xsi:type="dcterms:W3CDTF">2024-05-18T07:40:00Z</dcterms:created>
  <dcterms:modified xsi:type="dcterms:W3CDTF">2026-07-01T02:48:00Z</dcterms:modified>
</cp:coreProperties>
</file>