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6693C7F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A0299E">
        <w:rPr>
          <w:sz w:val="22"/>
          <w:szCs w:val="22"/>
        </w:rPr>
        <w:t>«</w:t>
      </w:r>
      <w:proofErr w:type="spellStart"/>
      <w:r w:rsidR="003955E8">
        <w:rPr>
          <w:sz w:val="22"/>
          <w:szCs w:val="22"/>
        </w:rPr>
        <w:t>Комфортстрой</w:t>
      </w:r>
      <w:proofErr w:type="spellEnd"/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7"/>
        <w:gridCol w:w="6617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41CC6999" w:rsidR="0001175E" w:rsidRPr="00725A54" w:rsidRDefault="00416841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416841">
              <w:rPr>
                <w:b/>
                <w:sz w:val="22"/>
                <w:szCs w:val="22"/>
              </w:rPr>
              <w:t>омплекс работ по изготовлению металлических конструкций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2522E0EB" w:rsidR="0001175E" w:rsidRPr="00725A54" w:rsidRDefault="0022794C" w:rsidP="00A029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Автопарковка АП 1-1 многоквартирного жилого</w:t>
            </w:r>
            <w:r w:rsidR="004C2CA7" w:rsidRPr="004C2CA7">
              <w:rPr>
                <w:b/>
                <w:sz w:val="22"/>
                <w:szCs w:val="22"/>
              </w:rPr>
              <w:t xml:space="preserve"> дом</w:t>
            </w:r>
            <w:r>
              <w:rPr>
                <w:b/>
                <w:sz w:val="22"/>
                <w:szCs w:val="22"/>
              </w:rPr>
              <w:t>а</w:t>
            </w:r>
            <w:r w:rsidR="004C2CA7" w:rsidRPr="004C2CA7">
              <w:rPr>
                <w:b/>
                <w:sz w:val="22"/>
                <w:szCs w:val="22"/>
              </w:rPr>
              <w:t xml:space="preserve"> №1 по ул. 2-я Марата в Первомайск</w:t>
            </w:r>
            <w:r>
              <w:rPr>
                <w:b/>
                <w:sz w:val="22"/>
                <w:szCs w:val="22"/>
              </w:rPr>
              <w:t xml:space="preserve">ом районе г. Новосибирска 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7D01CA61" w14:textId="2591C366" w:rsidR="004C2CA7" w:rsidRPr="00725A54" w:rsidRDefault="0022794C" w:rsidP="004C2CA7">
            <w:pPr>
              <w:rPr>
                <w:b/>
                <w:sz w:val="22"/>
                <w:szCs w:val="22"/>
              </w:rPr>
            </w:pPr>
            <w:r w:rsidRPr="0022794C">
              <w:rPr>
                <w:b/>
                <w:sz w:val="22"/>
                <w:szCs w:val="22"/>
              </w:rPr>
              <w:t>20.07.2026. по 31.08.2026г.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</w:t>
            </w:r>
            <w:bookmarkStart w:id="0" w:name="_GoBack"/>
            <w:bookmarkEnd w:id="0"/>
            <w:r w:rsidRPr="00725A54">
              <w:rPr>
                <w:bCs/>
                <w:i/>
                <w:sz w:val="22"/>
                <w:szCs w:val="22"/>
              </w:rPr>
              <w:t>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7FB1393B" w:rsidR="0090178B" w:rsidRPr="00725A54" w:rsidRDefault="004C2CA7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Вьюнов Иван Игоревич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6243508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3955E8" w:rsidRPr="003955E8">
        <w:rPr>
          <w:b/>
          <w:i/>
          <w:color w:val="163386"/>
          <w:sz w:val="24"/>
          <w:szCs w:val="24"/>
        </w:rPr>
        <w:t>ООО «</w:t>
      </w:r>
      <w:proofErr w:type="spellStart"/>
      <w:r w:rsidR="003955E8" w:rsidRPr="003955E8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3955E8" w:rsidRPr="003955E8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3F8E3CF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2794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2794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2794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55E8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2CA7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1D2F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7F4E9-4F59-4702-B09F-74890DC9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140</TotalTime>
  <Pages>2</Pages>
  <Words>714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5879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28</cp:revision>
  <cp:lastPrinted>2019-10-11T06:26:00Z</cp:lastPrinted>
  <dcterms:created xsi:type="dcterms:W3CDTF">2024-05-18T07:40:00Z</dcterms:created>
  <dcterms:modified xsi:type="dcterms:W3CDTF">2026-07-03T06:51:00Z</dcterms:modified>
</cp:coreProperties>
</file>