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6B6607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066A8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066A8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DA745D" w:rsidRDefault="0001175E" w:rsidP="00D71147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69FB6FA" w:rsidR="0001175E" w:rsidRPr="00DA745D" w:rsidRDefault="00DA745D" w:rsidP="007066A8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Устройство пожарной сигнализации, сетей связи, системы охранной сигнализации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D418254" w:rsidR="00C830D0" w:rsidRPr="00DA745D" w:rsidRDefault="007066A8" w:rsidP="007066A8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Школа по ул. Виктора Шевелева в Кировском районе г. Новосибирска»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51BAD55" w:rsidR="0052416C" w:rsidRPr="00DA745D" w:rsidRDefault="00DA745D" w:rsidP="00B10E5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19.07.2026 – 01.04.2027г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CF5000D" w:rsidR="000B3926" w:rsidRPr="00DA745D" w:rsidRDefault="000064F3" w:rsidP="00DA745D">
            <w:pPr>
              <w:rPr>
                <w:b/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Оплата услуг Генподрядчика предусматривается в размере </w:t>
            </w:r>
            <w:r w:rsidR="00DA745D" w:rsidRPr="00DA745D">
              <w:rPr>
                <w:sz w:val="22"/>
                <w:szCs w:val="22"/>
              </w:rPr>
              <w:t>4</w:t>
            </w:r>
            <w:r w:rsidRPr="00DA745D">
              <w:rPr>
                <w:sz w:val="22"/>
                <w:szCs w:val="22"/>
              </w:rPr>
              <w:t xml:space="preserve">% от стоимости строительно-монтажных работ, </w:t>
            </w:r>
            <w:r w:rsidR="00DA745D">
              <w:rPr>
                <w:sz w:val="22"/>
                <w:szCs w:val="22"/>
              </w:rPr>
              <w:t>без учета стоимости</w:t>
            </w:r>
            <w:r w:rsidRPr="00DA745D">
              <w:rPr>
                <w:sz w:val="22"/>
                <w:szCs w:val="22"/>
              </w:rPr>
              <w:t xml:space="preserve"> материалов</w:t>
            </w:r>
            <w:r w:rsidR="00DA745D">
              <w:rPr>
                <w:sz w:val="22"/>
                <w:szCs w:val="22"/>
              </w:rPr>
              <w:t xml:space="preserve"> и оборудования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1C438629" w14:textId="77777777" w:rsidR="0017405D" w:rsidRPr="0017405D" w:rsidRDefault="0017405D" w:rsidP="0017405D">
            <w:pPr>
              <w:pStyle w:val="a5"/>
              <w:widowControl w:val="0"/>
              <w:rPr>
                <w:sz w:val="22"/>
                <w:szCs w:val="22"/>
              </w:rPr>
            </w:pPr>
            <w:r w:rsidRPr="0017405D">
              <w:rPr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5DCD7238" w14:textId="657E9F18" w:rsidR="000B3926" w:rsidRPr="00DA745D" w:rsidRDefault="0017405D" w:rsidP="0017405D">
            <w:pPr>
              <w:rPr>
                <w:b/>
                <w:sz w:val="22"/>
                <w:szCs w:val="22"/>
              </w:rPr>
            </w:pPr>
            <w:r w:rsidRPr="0017405D">
              <w:rPr>
                <w:sz w:val="22"/>
                <w:szCs w:val="22"/>
              </w:rPr>
              <w:t>Выплата 7 % зарезервированной суммы производится Генподрядчиком в безналичном порядке в течение 90 (девяносто) календарных дней после подписания окончательной КС-2</w:t>
            </w:r>
          </w:p>
        </w:tc>
      </w:tr>
      <w:tr w:rsidR="004A274A" w:rsidRPr="00725A54" w14:paraId="21A04BAD" w14:textId="77777777" w:rsidTr="00622667">
        <w:tc>
          <w:tcPr>
            <w:tcW w:w="3438" w:type="dxa"/>
          </w:tcPr>
          <w:p w14:paraId="1D68AEB7" w14:textId="6552078E" w:rsidR="004A274A" w:rsidRPr="00DA745D" w:rsidRDefault="004A274A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Условия расчета</w:t>
            </w:r>
          </w:p>
        </w:tc>
        <w:tc>
          <w:tcPr>
            <w:tcW w:w="6616" w:type="dxa"/>
          </w:tcPr>
          <w:p w14:paraId="0CD6647E" w14:textId="1853606A" w:rsidR="004A274A" w:rsidRPr="00DA745D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1) </w:t>
            </w:r>
            <w:r w:rsidR="004A274A" w:rsidRPr="00DA745D">
              <w:rPr>
                <w:sz w:val="22"/>
                <w:szCs w:val="22"/>
              </w:rPr>
              <w:t>Предусмотрено авансирование при условии открытия счета в управлении Федерального Казначейства,</w:t>
            </w:r>
          </w:p>
          <w:p w14:paraId="65CE72DF" w14:textId="77777777" w:rsidR="004A274A" w:rsidRPr="00DA745D" w:rsidRDefault="004A274A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расчет по КС-2 осу</w:t>
            </w:r>
            <w:bookmarkStart w:id="0" w:name="_GoBack"/>
            <w:bookmarkEnd w:id="0"/>
            <w:r w:rsidRPr="00DA745D">
              <w:rPr>
                <w:sz w:val="22"/>
                <w:szCs w:val="22"/>
              </w:rPr>
              <w:t>ществляется на расчетный счет исполнителя</w:t>
            </w:r>
            <w:r w:rsidR="00632830" w:rsidRPr="00DA745D">
              <w:rPr>
                <w:sz w:val="22"/>
                <w:szCs w:val="22"/>
              </w:rPr>
              <w:t>.</w:t>
            </w:r>
          </w:p>
          <w:p w14:paraId="5A1EBFDC" w14:textId="77777777" w:rsidR="00632830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2) Либо расчет </w:t>
            </w:r>
            <w:r w:rsidR="0078422C" w:rsidRPr="00DA745D">
              <w:rPr>
                <w:sz w:val="22"/>
                <w:szCs w:val="22"/>
              </w:rPr>
              <w:t xml:space="preserve">за материалы и оборудование </w:t>
            </w:r>
            <w:r w:rsidRPr="00DA745D">
              <w:rPr>
                <w:sz w:val="22"/>
                <w:szCs w:val="22"/>
              </w:rPr>
              <w:t>может быть осуществлен на расчет</w:t>
            </w:r>
            <w:r w:rsidR="00D7027E" w:rsidRPr="00DA745D">
              <w:rPr>
                <w:sz w:val="22"/>
                <w:szCs w:val="22"/>
              </w:rPr>
              <w:t>ный</w:t>
            </w:r>
            <w:r w:rsidRPr="00DA745D">
              <w:rPr>
                <w:sz w:val="22"/>
                <w:szCs w:val="22"/>
              </w:rPr>
              <w:t xml:space="preserve"> счет исполнителя по факту поставки материалов по УПД, расчет по КС-2 осуществляется на расчетный счет исполнителя.</w:t>
            </w:r>
          </w:p>
          <w:p w14:paraId="54036757" w14:textId="2DD4BCBB" w:rsidR="00DA745D" w:rsidRPr="00DA745D" w:rsidRDefault="00DA745D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Работа без аванса, закрытие по актам КС-2 на </w:t>
            </w:r>
            <w:r w:rsidRPr="00DA745D">
              <w:rPr>
                <w:sz w:val="22"/>
                <w:szCs w:val="22"/>
              </w:rPr>
              <w:t>расчетный счет исполнителя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Pr="00DA745D" w:rsidRDefault="00FD74DC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4F9F41D4" w14:textId="5DB6D80C" w:rsidR="00FD74DC" w:rsidRPr="00DA745D" w:rsidRDefault="00DA745D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 xml:space="preserve">Рахматуллаев Гарей </w:t>
            </w:r>
            <w:proofErr w:type="spellStart"/>
            <w:r w:rsidRPr="00DA745D">
              <w:rPr>
                <w:b/>
                <w:sz w:val="22"/>
                <w:szCs w:val="22"/>
              </w:rPr>
              <w:t>Хамидуллаевич</w:t>
            </w:r>
            <w:proofErr w:type="spellEnd"/>
            <w:r w:rsidR="0098370C" w:rsidRPr="00DA74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инженер слаботочных систем</w:t>
            </w:r>
            <w:r w:rsidR="00FD74DC" w:rsidRPr="00DA745D">
              <w:rPr>
                <w:b/>
                <w:sz w:val="22"/>
                <w:szCs w:val="22"/>
              </w:rPr>
              <w:t xml:space="preserve">, тел. </w:t>
            </w:r>
            <w:r w:rsidRPr="00DA745D">
              <w:rPr>
                <w:b/>
                <w:sz w:val="22"/>
                <w:szCs w:val="22"/>
              </w:rPr>
              <w:t>+7 (952) 881-22-90</w:t>
            </w:r>
          </w:p>
          <w:p w14:paraId="33EC7176" w14:textId="7AB28F06" w:rsidR="007066A8" w:rsidRPr="00DA745D" w:rsidRDefault="007066A8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Сулаев Иван Павлович,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BDFE08C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7066A8" w:rsidRPr="007066A8">
        <w:rPr>
          <w:b/>
          <w:i/>
          <w:color w:val="1F497D" w:themeColor="text2"/>
          <w:sz w:val="24"/>
          <w:szCs w:val="24"/>
        </w:rPr>
        <w:t>ООО СГ</w:t>
      </w:r>
      <w:r w:rsidR="007066A8">
        <w:rPr>
          <w:b/>
          <w:i/>
          <w:color w:val="1F497D" w:themeColor="text2"/>
          <w:sz w:val="24"/>
          <w:szCs w:val="24"/>
        </w:rPr>
        <w:t xml:space="preserve"> </w:t>
      </w:r>
      <w:r w:rsidR="007066A8" w:rsidRPr="007066A8">
        <w:rPr>
          <w:b/>
          <w:i/>
          <w:color w:val="1F497D" w:themeColor="text2"/>
          <w:sz w:val="24"/>
          <w:szCs w:val="24"/>
        </w:rPr>
        <w:t xml:space="preserve">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5F7F95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17405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17405D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7405D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163C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274A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16C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32830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66A8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22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E4A6A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027E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A745D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4C772-19C1-4E42-893B-10A92E57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211</TotalTime>
  <Pages>2</Pages>
  <Words>754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6182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53</cp:revision>
  <cp:lastPrinted>2019-10-11T06:26:00Z</cp:lastPrinted>
  <dcterms:created xsi:type="dcterms:W3CDTF">2024-05-18T07:40:00Z</dcterms:created>
  <dcterms:modified xsi:type="dcterms:W3CDTF">2026-07-06T04:38:00Z</dcterms:modified>
</cp:coreProperties>
</file>