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C1052B4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8471AF">
        <w:rPr>
          <w:sz w:val="22"/>
          <w:szCs w:val="22"/>
        </w:rPr>
        <w:t>ООО</w:t>
      </w:r>
      <w:r w:rsidR="0098370C">
        <w:rPr>
          <w:sz w:val="22"/>
          <w:szCs w:val="22"/>
        </w:rPr>
        <w:t xml:space="preserve"> </w:t>
      </w:r>
      <w:r w:rsidR="00F324D9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F324D9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68BD53E" w:rsidR="0001175E" w:rsidRPr="00725A54" w:rsidRDefault="0098370C" w:rsidP="00535E3A">
            <w:pPr>
              <w:rPr>
                <w:b/>
                <w:sz w:val="22"/>
                <w:szCs w:val="22"/>
              </w:rPr>
            </w:pPr>
            <w:r w:rsidRPr="0098370C">
              <w:rPr>
                <w:b/>
                <w:sz w:val="22"/>
                <w:szCs w:val="22"/>
              </w:rPr>
              <w:t>Изготовление, постав</w:t>
            </w:r>
            <w:r>
              <w:rPr>
                <w:b/>
                <w:sz w:val="22"/>
                <w:szCs w:val="22"/>
              </w:rPr>
              <w:t xml:space="preserve">ка и монтаж алюминиевых </w:t>
            </w:r>
            <w:r w:rsidR="00535E3A">
              <w:rPr>
                <w:b/>
                <w:sz w:val="22"/>
                <w:szCs w:val="22"/>
              </w:rPr>
              <w:t>витражей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62FC2045" w:rsidR="00C830D0" w:rsidRPr="00725A54" w:rsidRDefault="00F324D9" w:rsidP="00F324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Школа </w:t>
            </w:r>
            <w:r w:rsidRPr="00F324D9">
              <w:rPr>
                <w:b/>
                <w:sz w:val="22"/>
                <w:szCs w:val="22"/>
              </w:rPr>
              <w:t>по ул. Виктора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324D9">
              <w:rPr>
                <w:b/>
                <w:sz w:val="22"/>
                <w:szCs w:val="22"/>
              </w:rPr>
              <w:t>Шевелева в Кировском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5DAC7B4A" w:rsidR="00C830D0" w:rsidRPr="00725A54" w:rsidRDefault="00F324D9" w:rsidP="002D5E75">
            <w:pPr>
              <w:rPr>
                <w:b/>
                <w:sz w:val="22"/>
                <w:szCs w:val="22"/>
              </w:rPr>
            </w:pPr>
            <w:r w:rsidRPr="00F324D9">
              <w:rPr>
                <w:b/>
                <w:sz w:val="22"/>
                <w:szCs w:val="22"/>
              </w:rPr>
              <w:t>19.07.2026 г. по 05.11.2026 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1EA9FCA" w:rsidR="000B3926" w:rsidRPr="007856B4" w:rsidRDefault="0098370C" w:rsidP="00B10E56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1A1D1E86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>Генподрядчик резервирует 15% от стоимости выполненных работ по договору (включая стоимость материалов).</w:t>
            </w:r>
          </w:p>
          <w:p w14:paraId="6A28AC95" w14:textId="3C182D8B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>-Выплата 10 % зарезервированной суммы производится Генподрядчиком в</w:t>
            </w:r>
            <w:r w:rsidR="00681226">
              <w:rPr>
                <w:i/>
                <w:sz w:val="24"/>
              </w:rPr>
              <w:t xml:space="preserve"> безналичном порядке в течение 9</w:t>
            </w:r>
            <w:r w:rsidRPr="0098370C">
              <w:rPr>
                <w:i/>
                <w:sz w:val="24"/>
              </w:rPr>
              <w:t>0 (</w:t>
            </w:r>
            <w:r w:rsidR="00681226">
              <w:rPr>
                <w:i/>
                <w:sz w:val="24"/>
              </w:rPr>
              <w:t>девяносто</w:t>
            </w:r>
            <w:r w:rsidRPr="0098370C">
              <w:rPr>
                <w:i/>
                <w:sz w:val="24"/>
              </w:rPr>
              <w:t xml:space="preserve">) календарных дней после </w:t>
            </w:r>
            <w:r w:rsidR="00681226">
              <w:rPr>
                <w:i/>
                <w:sz w:val="24"/>
              </w:rPr>
              <w:t>подписания окончательной КС-2</w:t>
            </w:r>
            <w:r w:rsidRPr="0098370C">
              <w:rPr>
                <w:i/>
                <w:sz w:val="24"/>
              </w:rPr>
              <w:t xml:space="preserve"> </w:t>
            </w:r>
          </w:p>
          <w:p w14:paraId="5DCD7238" w14:textId="06EE719B" w:rsidR="000B3926" w:rsidRPr="00725A54" w:rsidRDefault="0098370C" w:rsidP="00681226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 xml:space="preserve">-Выплата оставшихся 5 % зарезервированной суммы производится Генподрядчиком в безналичном порядке в течение 180 (ста восьмидесяти) календарных дней после </w:t>
            </w:r>
            <w:r w:rsidR="00681226">
              <w:rPr>
                <w:i/>
                <w:sz w:val="24"/>
              </w:rPr>
              <w:t>подписания окончательной КС-2</w:t>
            </w:r>
            <w:r w:rsidRPr="0098370C">
              <w:rPr>
                <w:i/>
                <w:sz w:val="24"/>
              </w:rPr>
              <w:t>.</w:t>
            </w:r>
          </w:p>
        </w:tc>
      </w:tr>
      <w:tr w:rsidR="00F324D9" w:rsidRPr="00725A54" w14:paraId="4FA070C4" w14:textId="77777777" w:rsidTr="00622667">
        <w:tc>
          <w:tcPr>
            <w:tcW w:w="3438" w:type="dxa"/>
          </w:tcPr>
          <w:p w14:paraId="3AD4AC6D" w14:textId="1872D27F" w:rsidR="00F324D9" w:rsidRDefault="00F324D9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расчета</w:t>
            </w:r>
          </w:p>
        </w:tc>
        <w:tc>
          <w:tcPr>
            <w:tcW w:w="6616" w:type="dxa"/>
          </w:tcPr>
          <w:p w14:paraId="295641E3" w14:textId="77777777" w:rsidR="00F324D9" w:rsidRPr="00F324D9" w:rsidRDefault="00F324D9" w:rsidP="00F324D9">
            <w:pPr>
              <w:pStyle w:val="a5"/>
              <w:widowControl w:val="0"/>
              <w:rPr>
                <w:sz w:val="24"/>
              </w:rPr>
            </w:pPr>
            <w:r w:rsidRPr="00F324D9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14:paraId="6D2A6E1C" w14:textId="77777777" w:rsidR="00F324D9" w:rsidRPr="00F324D9" w:rsidRDefault="00F324D9" w:rsidP="00F324D9">
            <w:pPr>
              <w:pStyle w:val="a5"/>
              <w:widowControl w:val="0"/>
              <w:rPr>
                <w:sz w:val="24"/>
              </w:rPr>
            </w:pPr>
            <w:r w:rsidRPr="00F324D9">
              <w:rPr>
                <w:sz w:val="24"/>
              </w:rPr>
              <w:t>расчет по КС-2 осуществляется на расчетный счет исполнителя.</w:t>
            </w:r>
          </w:p>
          <w:p w14:paraId="0BE79DE1" w14:textId="0FCF19C4" w:rsidR="00F324D9" w:rsidRPr="00F324D9" w:rsidRDefault="00F324D9" w:rsidP="00F324D9">
            <w:pPr>
              <w:pStyle w:val="a5"/>
              <w:widowControl w:val="0"/>
              <w:rPr>
                <w:sz w:val="24"/>
              </w:rPr>
            </w:pPr>
            <w:r w:rsidRPr="00F324D9">
              <w:rPr>
                <w:sz w:val="24"/>
              </w:rPr>
              <w:t>2) Либо расчет за материалы и оборудо</w:t>
            </w:r>
            <w:bookmarkStart w:id="0" w:name="_GoBack"/>
            <w:bookmarkEnd w:id="0"/>
            <w:r w:rsidRPr="00F324D9">
              <w:rPr>
                <w:sz w:val="24"/>
              </w:rPr>
              <w:t>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05D16552" w:rsidR="00FD74DC" w:rsidRPr="00FD74DC" w:rsidRDefault="00F324D9" w:rsidP="0098370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Сулаев Иван Павлович</w:t>
            </w:r>
            <w:r w:rsidR="008471AF">
              <w:rPr>
                <w:b/>
                <w:sz w:val="24"/>
              </w:rPr>
              <w:t xml:space="preserve">, </w:t>
            </w:r>
            <w:r w:rsidR="00FD74DC" w:rsidRPr="00FD74DC">
              <w:rPr>
                <w:b/>
                <w:sz w:val="24"/>
              </w:rPr>
              <w:t>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 xml:space="preserve">. или по следующему адресу г. </w:t>
      </w:r>
      <w:r w:rsidRPr="00725A54">
        <w:rPr>
          <w:rFonts w:ascii="Times New Roman" w:hAnsi="Times New Roman"/>
          <w:sz w:val="22"/>
          <w:szCs w:val="22"/>
        </w:rPr>
        <w:lastRenderedPageBreak/>
        <w:t>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00BF85B1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lastRenderedPageBreak/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324D9" w:rsidRPr="00F324D9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D1A6B82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68122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681226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5E75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37D0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35E3A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22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1A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31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24D9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52CAE-85ED-4FC5-A453-7FE69E18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190</TotalTime>
  <Pages>3</Pages>
  <Words>756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6190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49</cp:revision>
  <cp:lastPrinted>2019-10-11T06:26:00Z</cp:lastPrinted>
  <dcterms:created xsi:type="dcterms:W3CDTF">2024-05-18T07:40:00Z</dcterms:created>
  <dcterms:modified xsi:type="dcterms:W3CDTF">2026-07-06T04:51:00Z</dcterms:modified>
</cp:coreProperties>
</file>